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FF24" w14:textId="6FD5305A" w:rsidR="001065D9" w:rsidRDefault="0044640D" w:rsidP="0044640D">
      <w:pPr>
        <w:pStyle w:val="Titel"/>
      </w:pPr>
      <w:r>
        <w:t>System-Beschreibung</w:t>
      </w:r>
      <w:r w:rsidR="00D4437E">
        <w:t xml:space="preserve">: </w:t>
      </w:r>
      <w:r w:rsidR="00A2058E">
        <w:t>Sanitär</w:t>
      </w:r>
      <w:r w:rsidR="00DD3362">
        <w:t>-Wandsystem</w:t>
      </w:r>
    </w:p>
    <w:p w14:paraId="3EF23012" w14:textId="77777777" w:rsidR="00DD3362" w:rsidRDefault="00DD3362" w:rsidP="31FECE59">
      <w:pPr>
        <w:sectPr w:rsidR="00DD3362" w:rsidSect="00CA31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992" w:right="1021" w:bottom="1134" w:left="1247" w:header="709" w:footer="709" w:gutter="0"/>
          <w:cols w:space="708"/>
          <w:formProt w:val="0"/>
          <w:docGrid w:linePitch="360"/>
        </w:sectPr>
      </w:pPr>
    </w:p>
    <w:p w14:paraId="01F1E54B" w14:textId="77777777" w:rsidR="31FECE59" w:rsidRDefault="31FECE59" w:rsidP="31FECE59"/>
    <w:p w14:paraId="37F62039" w14:textId="77777777" w:rsidR="00581D00" w:rsidRDefault="00581D00" w:rsidP="00581D00">
      <w:pPr>
        <w:pStyle w:val="Untertitel"/>
      </w:pPr>
      <w:r>
        <w:t>Allgemeine Angaben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3402"/>
      </w:tblGrid>
      <w:tr w:rsidR="0086171E" w14:paraId="7D576EC9" w14:textId="77777777" w:rsidTr="7E6596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A77" w14:textId="77777777" w:rsidR="0086171E" w:rsidRDefault="00FB4FF1" w:rsidP="0086171E">
            <w:r>
              <w:t>Antragsteller/-in</w:t>
            </w:r>
            <w:r w:rsidR="0086171E">
              <w:t>:</w:t>
            </w:r>
          </w:p>
        </w:tc>
        <w:sdt>
          <w:sdtPr>
            <w:id w:val="647326708"/>
            <w:placeholder>
              <w:docPart w:val="840533F1DA8D4BC08DD5FBCA2D6D1433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816D52" w14:textId="77777777" w:rsidR="0086171E" w:rsidRPr="003054D9" w:rsidRDefault="00BC3275" w:rsidP="000E014B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14:paraId="714BA074" w14:textId="77777777" w:rsidR="0086171E" w:rsidRPr="00917961" w:rsidRDefault="00C0369B" w:rsidP="00917961">
            <w:pPr>
              <w:jc w:val="center"/>
              <w:rPr>
                <w:i/>
              </w:rPr>
            </w:pPr>
            <w:sdt>
              <w:sdtPr>
                <w:rPr>
                  <w:i/>
                  <w:color w:val="FF0000"/>
                </w:rPr>
                <w:alias w:val="Logo"/>
                <w:tag w:val="Logo"/>
                <w:id w:val="-1904438479"/>
                <w:showingPlcHdr/>
                <w:picture/>
              </w:sdtPr>
              <w:sdtEndPr/>
              <w:sdtContent>
                <w:r w:rsidR="00BC3275">
                  <w:rPr>
                    <w:i/>
                    <w:noProof/>
                    <w:color w:val="FF0000"/>
                  </w:rPr>
                  <w:drawing>
                    <wp:inline distT="0" distB="0" distL="0" distR="0" wp14:anchorId="0138DC19" wp14:editId="7D606A78">
                      <wp:extent cx="1901825" cy="1075334"/>
                      <wp:effectExtent l="0" t="0" r="3175" b="0"/>
                      <wp:docPr id="4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0509" cy="1080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0E014B" w14:paraId="141A9788" w14:textId="77777777" w:rsidTr="7E6596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D8C" w14:textId="77777777" w:rsidR="000E014B" w:rsidRDefault="000E014B" w:rsidP="000E014B">
            <w:bookmarkStart w:id="0" w:name="Dokumenttitel" w:colFirst="1" w:colLast="1"/>
            <w:r>
              <w:t>Dokumenttitel:</w:t>
            </w:r>
          </w:p>
        </w:tc>
        <w:sdt>
          <w:sdtPr>
            <w:id w:val="-1564471276"/>
            <w:placeholder>
              <w:docPart w:val="4C57F009BA56486C895E6B3B3BC9AE8E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A8A652" w14:textId="77777777" w:rsidR="000E014B" w:rsidRPr="003054D9" w:rsidRDefault="00BC3275" w:rsidP="000E014B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/>
          </w:tcPr>
          <w:p w14:paraId="3501760D" w14:textId="77777777" w:rsidR="000E014B" w:rsidRDefault="000E014B" w:rsidP="000E014B"/>
        </w:tc>
      </w:tr>
      <w:tr w:rsidR="000E014B" w14:paraId="4B23CEAF" w14:textId="77777777" w:rsidTr="7E6596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8D5" w14:textId="77777777" w:rsidR="000E014B" w:rsidRDefault="000E014B" w:rsidP="000E014B">
            <w:bookmarkStart w:id="1" w:name="Datum" w:colFirst="1" w:colLast="1"/>
            <w:r>
              <w:t>Datum</w:t>
            </w:r>
            <w:r w:rsidR="007E2BB3">
              <w:t xml:space="preserve"> / Version</w:t>
            </w:r>
            <w: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7B4" w14:textId="77777777" w:rsidR="000E014B" w:rsidRPr="003054D9" w:rsidRDefault="00C0369B" w:rsidP="00646CD2">
            <w:pPr>
              <w:tabs>
                <w:tab w:val="left" w:pos="2355"/>
              </w:tabs>
            </w:pPr>
            <w:sdt>
              <w:sdtPr>
                <w:id w:val="-2104950870"/>
                <w:placeholder>
                  <w:docPart w:val="D4D4AB9FF98D431CB9AD4CC22A3037B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C3275" w:rsidRPr="00B33926">
                  <w:rPr>
                    <w:rStyle w:val="Platzhaltertext"/>
                  </w:rPr>
                  <w:t>Datum eingeben.</w:t>
                </w:r>
              </w:sdtContent>
            </w:sdt>
            <w:r w:rsidR="00646CD2">
              <w:t xml:space="preserve">, </w:t>
            </w:r>
            <w:sdt>
              <w:sdtPr>
                <w:id w:val="-1952466044"/>
                <w:placeholder>
                  <w:docPart w:val="A90576F987764F5AA7E114DD9609CBCC"/>
                </w:placeholder>
                <w:showingPlcHdr/>
              </w:sdtPr>
              <w:sdtEndPr/>
              <w:sdtContent>
                <w:r w:rsidR="00BC3275" w:rsidRPr="00B33926">
                  <w:rPr>
                    <w:rStyle w:val="Platzhaltertext"/>
                  </w:rPr>
                  <w:t>Text eingeben.</w:t>
                </w:r>
              </w:sdtContent>
            </w:sdt>
          </w:p>
        </w:tc>
        <w:tc>
          <w:tcPr>
            <w:tcW w:w="3402" w:type="dxa"/>
            <w:vMerge/>
          </w:tcPr>
          <w:p w14:paraId="1EEB7CEA" w14:textId="77777777" w:rsidR="000E014B" w:rsidRDefault="000E014B" w:rsidP="000E014B"/>
        </w:tc>
      </w:tr>
      <w:tr w:rsidR="009D1104" w14:paraId="2FDF3714" w14:textId="77777777" w:rsidTr="7E6596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9D3" w14:textId="77777777" w:rsidR="009D1104" w:rsidRDefault="009A206E" w:rsidP="000E014B">
            <w:r>
              <w:t>Produktname</w:t>
            </w:r>
          </w:p>
        </w:tc>
        <w:sdt>
          <w:sdtPr>
            <w:id w:val="1193113665"/>
            <w:placeholder>
              <w:docPart w:val="74A783BA3B0C45CB8C700C11BCE49A7F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C8DCDB" w14:textId="77777777" w:rsidR="009D1104" w:rsidRDefault="00BC3275" w:rsidP="000E014B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/>
          </w:tcPr>
          <w:p w14:paraId="1FCDA928" w14:textId="77777777" w:rsidR="009D1104" w:rsidRDefault="009D1104" w:rsidP="000E014B"/>
        </w:tc>
      </w:tr>
      <w:tr w:rsidR="000E014B" w14:paraId="1DDFF743" w14:textId="77777777" w:rsidTr="7E6596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20D" w14:textId="77777777" w:rsidR="000E014B" w:rsidRDefault="007E2BB3" w:rsidP="000E014B">
            <w:bookmarkStart w:id="2" w:name="Version" w:colFirst="1" w:colLast="1"/>
            <w:bookmarkEnd w:id="0"/>
            <w:bookmarkEnd w:id="1"/>
            <w:r>
              <w:t>Antragstyp</w:t>
            </w:r>
            <w:r w:rsidR="000E014B">
              <w:t>:</w:t>
            </w:r>
          </w:p>
        </w:tc>
        <w:sdt>
          <w:sdtPr>
            <w:id w:val="1754864221"/>
            <w:placeholder>
              <w:docPart w:val="F965B9FB1648407494064BC87C1FE0B5"/>
            </w:placeholder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725650164"/>
                  <w:placeholder>
                    <w:docPart w:val="F284FB8ED1C94F4DB509BE48BA530855"/>
                  </w:placeholder>
                  <w:showingPlcHdr/>
                  <w:comboBox>
                    <w:listItem w:value="Wählen Sie ein Element aus."/>
                    <w:listItem w:displayText="Neuausstellung" w:value="Neuausstellung"/>
                    <w:listItem w:displayText="Mutation" w:value="Mutation"/>
                  </w:comboBox>
                </w:sdtPr>
                <w:sdtEndPr/>
                <w:sdtContent>
                  <w:p w14:paraId="323120A6" w14:textId="77777777" w:rsidR="000E014B" w:rsidRPr="003054D9" w:rsidRDefault="00BC3275" w:rsidP="000E014B">
                    <w:r w:rsidRPr="00E10B86">
                      <w:rPr>
                        <w:rStyle w:val="Platzhaltertext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402" w:type="dxa"/>
            <w:vMerge/>
          </w:tcPr>
          <w:p w14:paraId="21BE556D" w14:textId="77777777" w:rsidR="000E014B" w:rsidRDefault="000E014B" w:rsidP="000E014B"/>
        </w:tc>
      </w:tr>
      <w:bookmarkEnd w:id="2"/>
      <w:tr w:rsidR="000E014B" w14:paraId="3DC41E27" w14:textId="77777777" w:rsidTr="7E6596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95D0" w14:textId="77777777" w:rsidR="000E014B" w:rsidRDefault="000E014B" w:rsidP="000E014B">
            <w:r>
              <w:t>VKF Nr.</w:t>
            </w:r>
          </w:p>
        </w:tc>
        <w:sdt>
          <w:sdtPr>
            <w:id w:val="-1152369076"/>
            <w:placeholder>
              <w:docPart w:val="B7C783974FB049ABA1B5A65DCC19081C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9298C" w14:textId="77777777" w:rsidR="000E014B" w:rsidRPr="003054D9" w:rsidRDefault="003F468C" w:rsidP="000E014B">
                <w:r>
                  <w:rPr>
                    <w:rStyle w:val="Platzhaltertext"/>
                  </w:rPr>
                  <w:t>Sofern bekannt (bei Mutation)</w:t>
                </w:r>
                <w:r w:rsidRPr="00B33926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3402" w:type="dxa"/>
            <w:vMerge/>
          </w:tcPr>
          <w:p w14:paraId="708BC9A8" w14:textId="77777777" w:rsidR="000E014B" w:rsidRDefault="000E014B" w:rsidP="000E014B"/>
        </w:tc>
      </w:tr>
    </w:tbl>
    <w:p w14:paraId="27C59C34" w14:textId="77777777" w:rsidR="008D3952" w:rsidRDefault="008D3952" w:rsidP="008D3952"/>
    <w:p w14:paraId="63064F28" w14:textId="77777777" w:rsidR="00E352EC" w:rsidRPr="00CA3165" w:rsidRDefault="00E352EC" w:rsidP="00CA3165">
      <w:pPr>
        <w:pStyle w:val="Untertitel"/>
      </w:pPr>
      <w:r w:rsidRPr="00CA3165">
        <w:t>Inhalt</w:t>
      </w:r>
    </w:p>
    <w:sdt>
      <w:sdtPr>
        <w:rPr>
          <w:lang w:val="de-DE"/>
        </w:rPr>
        <w:id w:val="17353531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178A53" w14:textId="77777777" w:rsidR="00122466" w:rsidRDefault="007E5CBF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710089" w:history="1">
            <w:r w:rsidR="00122466" w:rsidRPr="00FF349B">
              <w:rPr>
                <w:rStyle w:val="Hyperlink"/>
                <w:noProof/>
              </w:rPr>
              <w:t>1.</w:t>
            </w:r>
            <w:r w:rsidR="00122466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122466" w:rsidRPr="00FF349B">
              <w:rPr>
                <w:rStyle w:val="Hyperlink"/>
                <w:noProof/>
              </w:rPr>
              <w:t>Kurzbeschreibung</w:t>
            </w:r>
            <w:r w:rsidR="00122466">
              <w:rPr>
                <w:noProof/>
                <w:webHidden/>
              </w:rPr>
              <w:tab/>
            </w:r>
            <w:r w:rsidR="00122466">
              <w:rPr>
                <w:noProof/>
                <w:webHidden/>
              </w:rPr>
              <w:fldChar w:fldCharType="begin"/>
            </w:r>
            <w:r w:rsidR="00122466">
              <w:rPr>
                <w:noProof/>
                <w:webHidden/>
              </w:rPr>
              <w:instrText xml:space="preserve"> PAGEREF _Toc181710089 \h </w:instrText>
            </w:r>
            <w:r w:rsidR="00122466">
              <w:rPr>
                <w:noProof/>
                <w:webHidden/>
              </w:rPr>
            </w:r>
            <w:r w:rsidR="00122466">
              <w:rPr>
                <w:noProof/>
                <w:webHidden/>
              </w:rPr>
              <w:fldChar w:fldCharType="separate"/>
            </w:r>
            <w:r w:rsidR="00122466">
              <w:rPr>
                <w:noProof/>
                <w:webHidden/>
              </w:rPr>
              <w:t>2</w:t>
            </w:r>
            <w:r w:rsidR="00122466">
              <w:rPr>
                <w:noProof/>
                <w:webHidden/>
              </w:rPr>
              <w:fldChar w:fldCharType="end"/>
            </w:r>
          </w:hyperlink>
        </w:p>
        <w:p w14:paraId="16224EFF" w14:textId="77777777" w:rsidR="00122466" w:rsidRDefault="00C0369B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81710090" w:history="1">
            <w:r w:rsidR="00122466" w:rsidRPr="00FF349B">
              <w:rPr>
                <w:rStyle w:val="Hyperlink"/>
                <w:noProof/>
              </w:rPr>
              <w:t>2.</w:t>
            </w:r>
            <w:r w:rsidR="00122466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122466" w:rsidRPr="00FF349B">
              <w:rPr>
                <w:rStyle w:val="Hyperlink"/>
                <w:noProof/>
              </w:rPr>
              <w:t>Nachweise</w:t>
            </w:r>
            <w:r w:rsidR="00122466">
              <w:rPr>
                <w:noProof/>
                <w:webHidden/>
              </w:rPr>
              <w:tab/>
            </w:r>
            <w:r w:rsidR="00122466">
              <w:rPr>
                <w:noProof/>
                <w:webHidden/>
              </w:rPr>
              <w:fldChar w:fldCharType="begin"/>
            </w:r>
            <w:r w:rsidR="00122466">
              <w:rPr>
                <w:noProof/>
                <w:webHidden/>
              </w:rPr>
              <w:instrText xml:space="preserve"> PAGEREF _Toc181710090 \h </w:instrText>
            </w:r>
            <w:r w:rsidR="00122466">
              <w:rPr>
                <w:noProof/>
                <w:webHidden/>
              </w:rPr>
            </w:r>
            <w:r w:rsidR="00122466">
              <w:rPr>
                <w:noProof/>
                <w:webHidden/>
              </w:rPr>
              <w:fldChar w:fldCharType="separate"/>
            </w:r>
            <w:r w:rsidR="00122466">
              <w:rPr>
                <w:noProof/>
                <w:webHidden/>
              </w:rPr>
              <w:t>3</w:t>
            </w:r>
            <w:r w:rsidR="00122466">
              <w:rPr>
                <w:noProof/>
                <w:webHidden/>
              </w:rPr>
              <w:fldChar w:fldCharType="end"/>
            </w:r>
          </w:hyperlink>
        </w:p>
        <w:p w14:paraId="3D3D52FF" w14:textId="77777777" w:rsidR="00122466" w:rsidRDefault="00C0369B">
          <w:pPr>
            <w:pStyle w:val="Verzeichnis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81710091" w:history="1">
            <w:r w:rsidR="00122466" w:rsidRPr="00FF349B">
              <w:rPr>
                <w:rStyle w:val="Hyperlink"/>
                <w:noProof/>
              </w:rPr>
              <w:t>2.1.</w:t>
            </w:r>
            <w:r w:rsidR="00122466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122466" w:rsidRPr="00FF349B">
              <w:rPr>
                <w:rStyle w:val="Hyperlink"/>
                <w:noProof/>
              </w:rPr>
              <w:t>Prüfberichte/Leistungserklärung</w:t>
            </w:r>
            <w:r w:rsidR="00122466">
              <w:rPr>
                <w:noProof/>
                <w:webHidden/>
              </w:rPr>
              <w:tab/>
            </w:r>
            <w:r w:rsidR="00122466">
              <w:rPr>
                <w:noProof/>
                <w:webHidden/>
              </w:rPr>
              <w:fldChar w:fldCharType="begin"/>
            </w:r>
            <w:r w:rsidR="00122466">
              <w:rPr>
                <w:noProof/>
                <w:webHidden/>
              </w:rPr>
              <w:instrText xml:space="preserve"> PAGEREF _Toc181710091 \h </w:instrText>
            </w:r>
            <w:r w:rsidR="00122466">
              <w:rPr>
                <w:noProof/>
                <w:webHidden/>
              </w:rPr>
            </w:r>
            <w:r w:rsidR="00122466">
              <w:rPr>
                <w:noProof/>
                <w:webHidden/>
              </w:rPr>
              <w:fldChar w:fldCharType="separate"/>
            </w:r>
            <w:r w:rsidR="00122466">
              <w:rPr>
                <w:noProof/>
                <w:webHidden/>
              </w:rPr>
              <w:t>3</w:t>
            </w:r>
            <w:r w:rsidR="00122466">
              <w:rPr>
                <w:noProof/>
                <w:webHidden/>
              </w:rPr>
              <w:fldChar w:fldCharType="end"/>
            </w:r>
          </w:hyperlink>
        </w:p>
        <w:p w14:paraId="74A5C99D" w14:textId="77777777" w:rsidR="00122466" w:rsidRDefault="00C0369B">
          <w:pPr>
            <w:pStyle w:val="Verzeichnis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81710092" w:history="1">
            <w:r w:rsidR="00122466" w:rsidRPr="00FF349B">
              <w:rPr>
                <w:rStyle w:val="Hyperlink"/>
                <w:noProof/>
              </w:rPr>
              <w:t>2.2.</w:t>
            </w:r>
            <w:r w:rsidR="00122466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122466" w:rsidRPr="00FF349B">
              <w:rPr>
                <w:rStyle w:val="Hyperlink"/>
                <w:noProof/>
              </w:rPr>
              <w:t>Gutachten, EXAP-Berichte, Schreiben</w:t>
            </w:r>
            <w:r w:rsidR="00122466">
              <w:rPr>
                <w:noProof/>
                <w:webHidden/>
              </w:rPr>
              <w:tab/>
            </w:r>
            <w:r w:rsidR="00122466">
              <w:rPr>
                <w:noProof/>
                <w:webHidden/>
              </w:rPr>
              <w:fldChar w:fldCharType="begin"/>
            </w:r>
            <w:r w:rsidR="00122466">
              <w:rPr>
                <w:noProof/>
                <w:webHidden/>
              </w:rPr>
              <w:instrText xml:space="preserve"> PAGEREF _Toc181710092 \h </w:instrText>
            </w:r>
            <w:r w:rsidR="00122466">
              <w:rPr>
                <w:noProof/>
                <w:webHidden/>
              </w:rPr>
            </w:r>
            <w:r w:rsidR="00122466">
              <w:rPr>
                <w:noProof/>
                <w:webHidden/>
              </w:rPr>
              <w:fldChar w:fldCharType="separate"/>
            </w:r>
            <w:r w:rsidR="00122466">
              <w:rPr>
                <w:noProof/>
                <w:webHidden/>
              </w:rPr>
              <w:t>3</w:t>
            </w:r>
            <w:r w:rsidR="00122466">
              <w:rPr>
                <w:noProof/>
                <w:webHidden/>
              </w:rPr>
              <w:fldChar w:fldCharType="end"/>
            </w:r>
          </w:hyperlink>
        </w:p>
        <w:p w14:paraId="17348918" w14:textId="77777777" w:rsidR="00122466" w:rsidRDefault="00C0369B">
          <w:pPr>
            <w:pStyle w:val="Verzeichnis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81710093" w:history="1">
            <w:r w:rsidR="00122466" w:rsidRPr="00FF349B">
              <w:rPr>
                <w:rStyle w:val="Hyperlink"/>
                <w:noProof/>
              </w:rPr>
              <w:t>2.3.</w:t>
            </w:r>
            <w:r w:rsidR="00122466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122466" w:rsidRPr="00FF349B">
              <w:rPr>
                <w:rStyle w:val="Hyperlink"/>
                <w:noProof/>
              </w:rPr>
              <w:t>Inaktive Nachweise</w:t>
            </w:r>
            <w:r w:rsidR="00122466">
              <w:rPr>
                <w:noProof/>
                <w:webHidden/>
              </w:rPr>
              <w:tab/>
            </w:r>
            <w:r w:rsidR="00122466">
              <w:rPr>
                <w:noProof/>
                <w:webHidden/>
              </w:rPr>
              <w:fldChar w:fldCharType="begin"/>
            </w:r>
            <w:r w:rsidR="00122466">
              <w:rPr>
                <w:noProof/>
                <w:webHidden/>
              </w:rPr>
              <w:instrText xml:space="preserve"> PAGEREF _Toc181710093 \h </w:instrText>
            </w:r>
            <w:r w:rsidR="00122466">
              <w:rPr>
                <w:noProof/>
                <w:webHidden/>
              </w:rPr>
            </w:r>
            <w:r w:rsidR="00122466">
              <w:rPr>
                <w:noProof/>
                <w:webHidden/>
              </w:rPr>
              <w:fldChar w:fldCharType="separate"/>
            </w:r>
            <w:r w:rsidR="00122466">
              <w:rPr>
                <w:noProof/>
                <w:webHidden/>
              </w:rPr>
              <w:t>3</w:t>
            </w:r>
            <w:r w:rsidR="00122466">
              <w:rPr>
                <w:noProof/>
                <w:webHidden/>
              </w:rPr>
              <w:fldChar w:fldCharType="end"/>
            </w:r>
          </w:hyperlink>
        </w:p>
        <w:p w14:paraId="557C1756" w14:textId="77777777" w:rsidR="00122466" w:rsidRDefault="00C0369B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81710094" w:history="1">
            <w:r w:rsidR="00122466" w:rsidRPr="00FF349B">
              <w:rPr>
                <w:rStyle w:val="Hyperlink"/>
                <w:noProof/>
              </w:rPr>
              <w:t>3.</w:t>
            </w:r>
            <w:r w:rsidR="00122466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122466" w:rsidRPr="00FF349B">
              <w:rPr>
                <w:rStyle w:val="Hyperlink"/>
                <w:noProof/>
              </w:rPr>
              <w:t>Anerkennungsumfang</w:t>
            </w:r>
            <w:r w:rsidR="00122466">
              <w:rPr>
                <w:noProof/>
                <w:webHidden/>
              </w:rPr>
              <w:tab/>
            </w:r>
            <w:r w:rsidR="00122466">
              <w:rPr>
                <w:noProof/>
                <w:webHidden/>
              </w:rPr>
              <w:fldChar w:fldCharType="begin"/>
            </w:r>
            <w:r w:rsidR="00122466">
              <w:rPr>
                <w:noProof/>
                <w:webHidden/>
              </w:rPr>
              <w:instrText xml:space="preserve"> PAGEREF _Toc181710094 \h </w:instrText>
            </w:r>
            <w:r w:rsidR="00122466">
              <w:rPr>
                <w:noProof/>
                <w:webHidden/>
              </w:rPr>
            </w:r>
            <w:r w:rsidR="00122466">
              <w:rPr>
                <w:noProof/>
                <w:webHidden/>
              </w:rPr>
              <w:fldChar w:fldCharType="separate"/>
            </w:r>
            <w:r w:rsidR="00122466">
              <w:rPr>
                <w:noProof/>
                <w:webHidden/>
              </w:rPr>
              <w:t>3</w:t>
            </w:r>
            <w:r w:rsidR="00122466">
              <w:rPr>
                <w:noProof/>
                <w:webHidden/>
              </w:rPr>
              <w:fldChar w:fldCharType="end"/>
            </w:r>
          </w:hyperlink>
        </w:p>
        <w:p w14:paraId="1498323C" w14:textId="77777777" w:rsidR="00122466" w:rsidRDefault="00C0369B">
          <w:pPr>
            <w:pStyle w:val="Verzeichnis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81710095" w:history="1">
            <w:r w:rsidR="00122466" w:rsidRPr="00FF349B">
              <w:rPr>
                <w:rStyle w:val="Hyperlink"/>
                <w:noProof/>
              </w:rPr>
              <w:t>3.1.</w:t>
            </w:r>
            <w:r w:rsidR="00122466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122466" w:rsidRPr="00FF349B">
              <w:rPr>
                <w:rStyle w:val="Hyperlink"/>
                <w:noProof/>
              </w:rPr>
              <w:t>Wand</w:t>
            </w:r>
            <w:r w:rsidR="00122466">
              <w:rPr>
                <w:noProof/>
                <w:webHidden/>
              </w:rPr>
              <w:tab/>
            </w:r>
            <w:r w:rsidR="00122466">
              <w:rPr>
                <w:noProof/>
                <w:webHidden/>
              </w:rPr>
              <w:fldChar w:fldCharType="begin"/>
            </w:r>
            <w:r w:rsidR="00122466">
              <w:rPr>
                <w:noProof/>
                <w:webHidden/>
              </w:rPr>
              <w:instrText xml:space="preserve"> PAGEREF _Toc181710095 \h </w:instrText>
            </w:r>
            <w:r w:rsidR="00122466">
              <w:rPr>
                <w:noProof/>
                <w:webHidden/>
              </w:rPr>
            </w:r>
            <w:r w:rsidR="00122466">
              <w:rPr>
                <w:noProof/>
                <w:webHidden/>
              </w:rPr>
              <w:fldChar w:fldCharType="separate"/>
            </w:r>
            <w:r w:rsidR="00122466">
              <w:rPr>
                <w:noProof/>
                <w:webHidden/>
              </w:rPr>
              <w:t>3</w:t>
            </w:r>
            <w:r w:rsidR="00122466">
              <w:rPr>
                <w:noProof/>
                <w:webHidden/>
              </w:rPr>
              <w:fldChar w:fldCharType="end"/>
            </w:r>
          </w:hyperlink>
        </w:p>
        <w:p w14:paraId="2DCBE22B" w14:textId="77777777" w:rsidR="00122466" w:rsidRDefault="00C0369B">
          <w:pPr>
            <w:pStyle w:val="Verzeichnis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81710096" w:history="1">
            <w:r w:rsidR="00122466" w:rsidRPr="00FF349B">
              <w:rPr>
                <w:rStyle w:val="Hyperlink"/>
                <w:noProof/>
              </w:rPr>
              <w:t>3.2.</w:t>
            </w:r>
            <w:r w:rsidR="00122466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122466" w:rsidRPr="00FF349B">
              <w:rPr>
                <w:rStyle w:val="Hyperlink"/>
                <w:noProof/>
              </w:rPr>
              <w:t>Tragkonstruktion</w:t>
            </w:r>
            <w:r w:rsidR="00122466">
              <w:rPr>
                <w:noProof/>
                <w:webHidden/>
              </w:rPr>
              <w:tab/>
            </w:r>
            <w:r w:rsidR="00122466">
              <w:rPr>
                <w:noProof/>
                <w:webHidden/>
              </w:rPr>
              <w:fldChar w:fldCharType="begin"/>
            </w:r>
            <w:r w:rsidR="00122466">
              <w:rPr>
                <w:noProof/>
                <w:webHidden/>
              </w:rPr>
              <w:instrText xml:space="preserve"> PAGEREF _Toc181710096 \h </w:instrText>
            </w:r>
            <w:r w:rsidR="00122466">
              <w:rPr>
                <w:noProof/>
                <w:webHidden/>
              </w:rPr>
            </w:r>
            <w:r w:rsidR="00122466">
              <w:rPr>
                <w:noProof/>
                <w:webHidden/>
              </w:rPr>
              <w:fldChar w:fldCharType="separate"/>
            </w:r>
            <w:r w:rsidR="00122466">
              <w:rPr>
                <w:noProof/>
                <w:webHidden/>
              </w:rPr>
              <w:t>4</w:t>
            </w:r>
            <w:r w:rsidR="00122466">
              <w:rPr>
                <w:noProof/>
                <w:webHidden/>
              </w:rPr>
              <w:fldChar w:fldCharType="end"/>
            </w:r>
          </w:hyperlink>
        </w:p>
        <w:p w14:paraId="01B05235" w14:textId="77777777" w:rsidR="00122466" w:rsidRDefault="00C0369B">
          <w:pPr>
            <w:pStyle w:val="Verzeichnis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81710097" w:history="1">
            <w:r w:rsidR="00122466" w:rsidRPr="00FF349B">
              <w:rPr>
                <w:rStyle w:val="Hyperlink"/>
                <w:noProof/>
              </w:rPr>
              <w:t>3.3.</w:t>
            </w:r>
            <w:r w:rsidR="00122466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122466" w:rsidRPr="00FF349B">
              <w:rPr>
                <w:rStyle w:val="Hyperlink"/>
                <w:noProof/>
              </w:rPr>
              <w:t>Einbauten</w:t>
            </w:r>
            <w:r w:rsidR="00122466">
              <w:rPr>
                <w:noProof/>
                <w:webHidden/>
              </w:rPr>
              <w:tab/>
            </w:r>
            <w:r w:rsidR="00122466">
              <w:rPr>
                <w:noProof/>
                <w:webHidden/>
              </w:rPr>
              <w:fldChar w:fldCharType="begin"/>
            </w:r>
            <w:r w:rsidR="00122466">
              <w:rPr>
                <w:noProof/>
                <w:webHidden/>
              </w:rPr>
              <w:instrText xml:space="preserve"> PAGEREF _Toc181710097 \h </w:instrText>
            </w:r>
            <w:r w:rsidR="00122466">
              <w:rPr>
                <w:noProof/>
                <w:webHidden/>
              </w:rPr>
            </w:r>
            <w:r w:rsidR="00122466">
              <w:rPr>
                <w:noProof/>
                <w:webHidden/>
              </w:rPr>
              <w:fldChar w:fldCharType="separate"/>
            </w:r>
            <w:r w:rsidR="00122466">
              <w:rPr>
                <w:noProof/>
                <w:webHidden/>
              </w:rPr>
              <w:t>4</w:t>
            </w:r>
            <w:r w:rsidR="00122466">
              <w:rPr>
                <w:noProof/>
                <w:webHidden/>
              </w:rPr>
              <w:fldChar w:fldCharType="end"/>
            </w:r>
          </w:hyperlink>
        </w:p>
        <w:p w14:paraId="644E72C6" w14:textId="77777777" w:rsidR="00122466" w:rsidRDefault="00C0369B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81710098" w:history="1">
            <w:r w:rsidR="00122466" w:rsidRPr="00FF349B">
              <w:rPr>
                <w:rStyle w:val="Hyperlink"/>
                <w:noProof/>
              </w:rPr>
              <w:t>4.</w:t>
            </w:r>
            <w:r w:rsidR="00122466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122466" w:rsidRPr="00FF349B">
              <w:rPr>
                <w:rStyle w:val="Hyperlink"/>
                <w:noProof/>
              </w:rPr>
              <w:t>Anhang</w:t>
            </w:r>
            <w:r w:rsidR="00122466">
              <w:rPr>
                <w:noProof/>
                <w:webHidden/>
              </w:rPr>
              <w:tab/>
            </w:r>
            <w:r w:rsidR="00122466">
              <w:rPr>
                <w:noProof/>
                <w:webHidden/>
              </w:rPr>
              <w:fldChar w:fldCharType="begin"/>
            </w:r>
            <w:r w:rsidR="00122466">
              <w:rPr>
                <w:noProof/>
                <w:webHidden/>
              </w:rPr>
              <w:instrText xml:space="preserve"> PAGEREF _Toc181710098 \h </w:instrText>
            </w:r>
            <w:r w:rsidR="00122466">
              <w:rPr>
                <w:noProof/>
                <w:webHidden/>
              </w:rPr>
            </w:r>
            <w:r w:rsidR="00122466">
              <w:rPr>
                <w:noProof/>
                <w:webHidden/>
              </w:rPr>
              <w:fldChar w:fldCharType="separate"/>
            </w:r>
            <w:r w:rsidR="00122466">
              <w:rPr>
                <w:noProof/>
                <w:webHidden/>
              </w:rPr>
              <w:t>5</w:t>
            </w:r>
            <w:r w:rsidR="00122466">
              <w:rPr>
                <w:noProof/>
                <w:webHidden/>
              </w:rPr>
              <w:fldChar w:fldCharType="end"/>
            </w:r>
          </w:hyperlink>
        </w:p>
        <w:p w14:paraId="309606A0" w14:textId="77777777" w:rsidR="00122466" w:rsidRDefault="00C0369B">
          <w:pPr>
            <w:pStyle w:val="Verzeichnis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81710099" w:history="1">
            <w:r w:rsidR="00122466" w:rsidRPr="00FF349B">
              <w:rPr>
                <w:rStyle w:val="Hyperlink"/>
                <w:noProof/>
              </w:rPr>
              <w:t>4.1.</w:t>
            </w:r>
            <w:r w:rsidR="00122466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122466" w:rsidRPr="00FF349B">
              <w:rPr>
                <w:rStyle w:val="Hyperlink"/>
                <w:noProof/>
              </w:rPr>
              <w:t>Anhang Blatt 1</w:t>
            </w:r>
            <w:r w:rsidR="00122466">
              <w:rPr>
                <w:noProof/>
                <w:webHidden/>
              </w:rPr>
              <w:tab/>
            </w:r>
            <w:r w:rsidR="00122466">
              <w:rPr>
                <w:noProof/>
                <w:webHidden/>
              </w:rPr>
              <w:fldChar w:fldCharType="begin"/>
            </w:r>
            <w:r w:rsidR="00122466">
              <w:rPr>
                <w:noProof/>
                <w:webHidden/>
              </w:rPr>
              <w:instrText xml:space="preserve"> PAGEREF _Toc181710099 \h </w:instrText>
            </w:r>
            <w:r w:rsidR="00122466">
              <w:rPr>
                <w:noProof/>
                <w:webHidden/>
              </w:rPr>
            </w:r>
            <w:r w:rsidR="00122466">
              <w:rPr>
                <w:noProof/>
                <w:webHidden/>
              </w:rPr>
              <w:fldChar w:fldCharType="separate"/>
            </w:r>
            <w:r w:rsidR="00122466">
              <w:rPr>
                <w:noProof/>
                <w:webHidden/>
              </w:rPr>
              <w:t>6</w:t>
            </w:r>
            <w:r w:rsidR="00122466">
              <w:rPr>
                <w:noProof/>
                <w:webHidden/>
              </w:rPr>
              <w:fldChar w:fldCharType="end"/>
            </w:r>
          </w:hyperlink>
        </w:p>
        <w:p w14:paraId="0688F9CD" w14:textId="77777777" w:rsidR="00122466" w:rsidRDefault="00C0369B">
          <w:pPr>
            <w:pStyle w:val="Verzeichnis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81710100" w:history="1">
            <w:r w:rsidR="00122466" w:rsidRPr="00FF349B">
              <w:rPr>
                <w:rStyle w:val="Hyperlink"/>
                <w:noProof/>
              </w:rPr>
              <w:t>4.2.</w:t>
            </w:r>
            <w:r w:rsidR="00122466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e-CH"/>
                <w14:ligatures w14:val="standardContextual"/>
              </w:rPr>
              <w:tab/>
            </w:r>
            <w:r w:rsidR="00122466" w:rsidRPr="00FF349B">
              <w:rPr>
                <w:rStyle w:val="Hyperlink"/>
                <w:noProof/>
              </w:rPr>
              <w:t>Anhang Blatt 2</w:t>
            </w:r>
            <w:r w:rsidR="00122466">
              <w:rPr>
                <w:noProof/>
                <w:webHidden/>
              </w:rPr>
              <w:tab/>
            </w:r>
            <w:r w:rsidR="00122466">
              <w:rPr>
                <w:noProof/>
                <w:webHidden/>
              </w:rPr>
              <w:fldChar w:fldCharType="begin"/>
            </w:r>
            <w:r w:rsidR="00122466">
              <w:rPr>
                <w:noProof/>
                <w:webHidden/>
              </w:rPr>
              <w:instrText xml:space="preserve"> PAGEREF _Toc181710100 \h </w:instrText>
            </w:r>
            <w:r w:rsidR="00122466">
              <w:rPr>
                <w:noProof/>
                <w:webHidden/>
              </w:rPr>
            </w:r>
            <w:r w:rsidR="00122466">
              <w:rPr>
                <w:noProof/>
                <w:webHidden/>
              </w:rPr>
              <w:fldChar w:fldCharType="separate"/>
            </w:r>
            <w:r w:rsidR="00122466">
              <w:rPr>
                <w:noProof/>
                <w:webHidden/>
              </w:rPr>
              <w:t>6</w:t>
            </w:r>
            <w:r w:rsidR="00122466">
              <w:rPr>
                <w:noProof/>
                <w:webHidden/>
              </w:rPr>
              <w:fldChar w:fldCharType="end"/>
            </w:r>
          </w:hyperlink>
        </w:p>
        <w:p w14:paraId="4FE3E080" w14:textId="77777777" w:rsidR="00581D00" w:rsidRDefault="007E5CBF" w:rsidP="008D3952">
          <w:pPr>
            <w:pStyle w:val="Verzeichnis2"/>
            <w:tabs>
              <w:tab w:val="left" w:pos="880"/>
              <w:tab w:val="right" w:leader="dot" w:pos="9628"/>
            </w:tabs>
          </w:pPr>
          <w:r>
            <w:fldChar w:fldCharType="end"/>
          </w:r>
        </w:p>
      </w:sdtContent>
    </w:sdt>
    <w:p w14:paraId="74285CB9" w14:textId="77777777" w:rsidR="008D3952" w:rsidRDefault="008D3952" w:rsidP="008D3952">
      <w:pPr>
        <w:spacing w:after="0"/>
        <w:rPr>
          <w:sz w:val="16"/>
          <w:szCs w:val="16"/>
        </w:rPr>
        <w:sectPr w:rsidR="008D3952" w:rsidSect="00CA3165">
          <w:type w:val="continuous"/>
          <w:pgSz w:w="11906" w:h="16838"/>
          <w:pgMar w:top="992" w:right="1021" w:bottom="1134" w:left="1247" w:header="709" w:footer="709" w:gutter="0"/>
          <w:cols w:space="708"/>
          <w:docGrid w:linePitch="360"/>
        </w:sectPr>
      </w:pPr>
    </w:p>
    <w:p w14:paraId="4B7A1753" w14:textId="77777777" w:rsidR="00BB6AB8" w:rsidRDefault="00BB6AB8" w:rsidP="00BB6AB8">
      <w:pPr>
        <w:pStyle w:val="Untertitel"/>
      </w:pPr>
      <w:r>
        <w:t>Abkürzungen</w:t>
      </w: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1304"/>
        <w:gridCol w:w="3515"/>
        <w:gridCol w:w="1304"/>
        <w:gridCol w:w="3515"/>
      </w:tblGrid>
      <w:tr w:rsidR="00BB6AB8" w14:paraId="62CF682B" w14:textId="77777777" w:rsidTr="00322AE2">
        <w:tc>
          <w:tcPr>
            <w:tcW w:w="1304" w:type="dxa"/>
            <w:shd w:val="clear" w:color="auto" w:fill="D9D9D9" w:themeFill="background1" w:themeFillShade="D9"/>
          </w:tcPr>
          <w:p w14:paraId="25DD9735" w14:textId="77777777" w:rsidR="00BB6AB8" w:rsidRPr="00AE7119" w:rsidRDefault="00BB6AB8" w:rsidP="007F193C">
            <w:r>
              <w:t>Abkürzung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40FE8DBE" w14:textId="77777777" w:rsidR="00BB6AB8" w:rsidRPr="00AE7119" w:rsidRDefault="00BB6AB8" w:rsidP="007F193C">
            <w:r>
              <w:t>Erklärung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0090826D" w14:textId="77777777" w:rsidR="00BB6AB8" w:rsidRPr="00AE7119" w:rsidRDefault="00BB6AB8" w:rsidP="007F193C">
            <w:r>
              <w:t>Abkürzung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42E83F41" w14:textId="77777777" w:rsidR="00BB6AB8" w:rsidRPr="00AE7119" w:rsidRDefault="00BB6AB8" w:rsidP="007F193C">
            <w:r>
              <w:t>Erklärung</w:t>
            </w:r>
          </w:p>
        </w:tc>
      </w:tr>
      <w:tr w:rsidR="00BB6AB8" w14:paraId="58DE74AE" w14:textId="77777777" w:rsidTr="00322AE2">
        <w:tc>
          <w:tcPr>
            <w:tcW w:w="1304" w:type="dxa"/>
          </w:tcPr>
          <w:p w14:paraId="49DC30D5" w14:textId="77777777" w:rsidR="00BB6AB8" w:rsidRPr="00AE7119" w:rsidRDefault="007A0436" w:rsidP="007F193C">
            <w:pPr>
              <w:pStyle w:val="TabelleText"/>
            </w:pPr>
            <w:r>
              <w:t>m</w:t>
            </w:r>
            <w:r w:rsidR="00322AE2">
              <w:t>ax.</w:t>
            </w:r>
          </w:p>
        </w:tc>
        <w:tc>
          <w:tcPr>
            <w:tcW w:w="3515" w:type="dxa"/>
          </w:tcPr>
          <w:p w14:paraId="1F4A34D8" w14:textId="77777777" w:rsidR="00BB6AB8" w:rsidRPr="00AE7119" w:rsidRDefault="00322AE2" w:rsidP="007F193C">
            <w:pPr>
              <w:pStyle w:val="TabelleText"/>
            </w:pPr>
            <w:r>
              <w:t>Maximaler Wert</w:t>
            </w:r>
          </w:p>
        </w:tc>
        <w:tc>
          <w:tcPr>
            <w:tcW w:w="1304" w:type="dxa"/>
          </w:tcPr>
          <w:p w14:paraId="7CDA17A9" w14:textId="77777777" w:rsidR="00BB6AB8" w:rsidRPr="00AE7119" w:rsidRDefault="00925FE1" w:rsidP="007F193C">
            <w:pPr>
              <w:pStyle w:val="TabelleText"/>
            </w:pPr>
            <w:r>
              <w:t>ID-Nr.</w:t>
            </w:r>
          </w:p>
        </w:tc>
        <w:tc>
          <w:tcPr>
            <w:tcW w:w="3515" w:type="dxa"/>
          </w:tcPr>
          <w:p w14:paraId="55CA9C63" w14:textId="77777777" w:rsidR="00BB6AB8" w:rsidRPr="00AE7119" w:rsidRDefault="00925FE1" w:rsidP="007F193C">
            <w:pPr>
              <w:pStyle w:val="TabelleText"/>
            </w:pPr>
            <w:r w:rsidRPr="00925FE1">
              <w:t>Identifikationsnummer des Nachweises</w:t>
            </w:r>
          </w:p>
        </w:tc>
      </w:tr>
      <w:tr w:rsidR="00925FE1" w14:paraId="0744FFA8" w14:textId="77777777" w:rsidTr="00322AE2">
        <w:tc>
          <w:tcPr>
            <w:tcW w:w="1304" w:type="dxa"/>
          </w:tcPr>
          <w:p w14:paraId="692F1492" w14:textId="77777777" w:rsidR="00925FE1" w:rsidRDefault="007A0436" w:rsidP="00925FE1">
            <w:pPr>
              <w:pStyle w:val="TabelleText"/>
            </w:pPr>
            <w:r>
              <w:t>m</w:t>
            </w:r>
            <w:r w:rsidR="00925FE1">
              <w:t>in.</w:t>
            </w:r>
          </w:p>
        </w:tc>
        <w:tc>
          <w:tcPr>
            <w:tcW w:w="3515" w:type="dxa"/>
          </w:tcPr>
          <w:p w14:paraId="4E350B51" w14:textId="77777777" w:rsidR="00925FE1" w:rsidRDefault="00925FE1" w:rsidP="00925FE1">
            <w:pPr>
              <w:pStyle w:val="TabelleText"/>
            </w:pPr>
            <w:r>
              <w:t>Minimaler Wert</w:t>
            </w:r>
          </w:p>
        </w:tc>
        <w:tc>
          <w:tcPr>
            <w:tcW w:w="1304" w:type="dxa"/>
          </w:tcPr>
          <w:p w14:paraId="63FFF9F1" w14:textId="77777777" w:rsidR="00925FE1" w:rsidRPr="00AE7119" w:rsidRDefault="00925FE1" w:rsidP="00925FE1">
            <w:pPr>
              <w:pStyle w:val="TabelleText"/>
            </w:pP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3515" w:type="dxa"/>
          </w:tcPr>
          <w:p w14:paraId="6E247262" w14:textId="77777777" w:rsidR="00925FE1" w:rsidRPr="00AE7119" w:rsidRDefault="00925FE1" w:rsidP="00925FE1">
            <w:pPr>
              <w:pStyle w:val="TabelleText"/>
            </w:pPr>
            <w:r>
              <w:t>Referenz auf ein Nachweis-Dokument</w:t>
            </w:r>
          </w:p>
        </w:tc>
      </w:tr>
      <w:tr w:rsidR="00D20314" w14:paraId="65B44CC1" w14:textId="77777777" w:rsidTr="00322AE2">
        <w:tc>
          <w:tcPr>
            <w:tcW w:w="1304" w:type="dxa"/>
          </w:tcPr>
          <w:p w14:paraId="7D1092CA" w14:textId="77777777" w:rsidR="00D20314" w:rsidRDefault="000E65C3" w:rsidP="00925FE1">
            <w:pPr>
              <w:pStyle w:val="TabelleText"/>
            </w:pPr>
            <w:r>
              <w:t>L, B, H, D</w:t>
            </w:r>
            <w:r w:rsidR="001D493A">
              <w:t>, T</w:t>
            </w:r>
          </w:p>
        </w:tc>
        <w:tc>
          <w:tcPr>
            <w:tcW w:w="3515" w:type="dxa"/>
          </w:tcPr>
          <w:p w14:paraId="7FDC4983" w14:textId="77777777" w:rsidR="00D20314" w:rsidRDefault="000E65C3" w:rsidP="00925FE1">
            <w:pPr>
              <w:pStyle w:val="TabelleText"/>
            </w:pPr>
            <w:r>
              <w:t>Länge, Breite, Höhe, Dicke</w:t>
            </w:r>
            <w:r w:rsidR="001D493A">
              <w:t>, Tiefe</w:t>
            </w:r>
          </w:p>
        </w:tc>
        <w:tc>
          <w:tcPr>
            <w:tcW w:w="1304" w:type="dxa"/>
          </w:tcPr>
          <w:p w14:paraId="40FD29CA" w14:textId="77777777" w:rsidR="00D20314" w:rsidRDefault="000E65C3" w:rsidP="00925FE1">
            <w:pPr>
              <w:pStyle w:val="TabelleText"/>
            </w:pPr>
            <w:r>
              <w:t>RD</w:t>
            </w:r>
          </w:p>
        </w:tc>
        <w:tc>
          <w:tcPr>
            <w:tcW w:w="3515" w:type="dxa"/>
          </w:tcPr>
          <w:p w14:paraId="4B390652" w14:textId="77777777" w:rsidR="00D20314" w:rsidRDefault="000E65C3" w:rsidP="00925FE1">
            <w:pPr>
              <w:pStyle w:val="TabelleText"/>
            </w:pPr>
            <w:r>
              <w:t>Rohdichte</w:t>
            </w:r>
          </w:p>
        </w:tc>
      </w:tr>
      <w:tr w:rsidR="003F468C" w14:paraId="6BB4C622" w14:textId="77777777" w:rsidTr="00322AE2">
        <w:tc>
          <w:tcPr>
            <w:tcW w:w="1304" w:type="dxa"/>
          </w:tcPr>
          <w:p w14:paraId="50F18791" w14:textId="77777777" w:rsidR="003F468C" w:rsidRDefault="003F468C" w:rsidP="003F468C">
            <w:pPr>
              <w:pStyle w:val="TabelleText"/>
            </w:pPr>
            <w:r>
              <w:t>MBW</w:t>
            </w:r>
          </w:p>
        </w:tc>
        <w:tc>
          <w:tcPr>
            <w:tcW w:w="3515" w:type="dxa"/>
          </w:tcPr>
          <w:p w14:paraId="5CEA9E64" w14:textId="77777777" w:rsidR="003F468C" w:rsidRDefault="003F468C" w:rsidP="003F468C">
            <w:pPr>
              <w:pStyle w:val="TabelleText"/>
            </w:pPr>
            <w:r>
              <w:t>Massivbauwand</w:t>
            </w:r>
          </w:p>
        </w:tc>
        <w:tc>
          <w:tcPr>
            <w:tcW w:w="1304" w:type="dxa"/>
          </w:tcPr>
          <w:p w14:paraId="2FCB3E91" w14:textId="77777777" w:rsidR="003F468C" w:rsidRDefault="003F468C" w:rsidP="003F468C">
            <w:pPr>
              <w:pStyle w:val="TabelleText"/>
            </w:pPr>
            <w:r>
              <w:t>LBW</w:t>
            </w:r>
          </w:p>
        </w:tc>
        <w:tc>
          <w:tcPr>
            <w:tcW w:w="3515" w:type="dxa"/>
          </w:tcPr>
          <w:p w14:paraId="232C0B28" w14:textId="77777777" w:rsidR="003F468C" w:rsidRDefault="003F468C" w:rsidP="003F468C">
            <w:pPr>
              <w:pStyle w:val="TabelleText"/>
            </w:pPr>
            <w:r>
              <w:t>Leichtbauwand</w:t>
            </w:r>
          </w:p>
        </w:tc>
      </w:tr>
      <w:tr w:rsidR="003F468C" w14:paraId="57A2FF79" w14:textId="77777777" w:rsidTr="00322AE2">
        <w:tc>
          <w:tcPr>
            <w:tcW w:w="1304" w:type="dxa"/>
          </w:tcPr>
          <w:p w14:paraId="112206EF" w14:textId="77777777" w:rsidR="003F468C" w:rsidRDefault="003F468C" w:rsidP="003F468C">
            <w:pPr>
              <w:pStyle w:val="TabelleText"/>
            </w:pPr>
            <w:r>
              <w:t>VKF-BSR</w:t>
            </w:r>
          </w:p>
        </w:tc>
        <w:tc>
          <w:tcPr>
            <w:tcW w:w="3515" w:type="dxa"/>
          </w:tcPr>
          <w:p w14:paraId="6170A69C" w14:textId="77777777" w:rsidR="003F468C" w:rsidRDefault="003F468C" w:rsidP="003F468C">
            <w:pPr>
              <w:pStyle w:val="TabelleText"/>
            </w:pPr>
            <w:r>
              <w:t>VKF-Brandschutzrichtlinie</w:t>
            </w:r>
          </w:p>
        </w:tc>
        <w:tc>
          <w:tcPr>
            <w:tcW w:w="1304" w:type="dxa"/>
          </w:tcPr>
          <w:p w14:paraId="39B499D2" w14:textId="77777777" w:rsidR="003F468C" w:rsidRDefault="003F468C" w:rsidP="003F468C">
            <w:pPr>
              <w:pStyle w:val="TabelleText"/>
            </w:pPr>
          </w:p>
        </w:tc>
        <w:tc>
          <w:tcPr>
            <w:tcW w:w="3515" w:type="dxa"/>
          </w:tcPr>
          <w:p w14:paraId="607DDD63" w14:textId="77777777" w:rsidR="003F468C" w:rsidRDefault="003F468C" w:rsidP="003F468C">
            <w:pPr>
              <w:pStyle w:val="TabelleText"/>
            </w:pPr>
          </w:p>
        </w:tc>
      </w:tr>
    </w:tbl>
    <w:p w14:paraId="232F9D00" w14:textId="77777777" w:rsidR="008944D0" w:rsidRPr="008944D0" w:rsidRDefault="008944D0" w:rsidP="008944D0">
      <w:pPr>
        <w:rPr>
          <w:rFonts w:eastAsiaTheme="majorEastAsia" w:cstheme="majorBidi"/>
          <w:sz w:val="30"/>
          <w:szCs w:val="32"/>
        </w:rPr>
      </w:pPr>
      <w:r>
        <w:br w:type="page"/>
      </w:r>
    </w:p>
    <w:p w14:paraId="74A6CCE2" w14:textId="77777777" w:rsidR="00FB1513" w:rsidRDefault="00FB1513" w:rsidP="00A7759F">
      <w:pPr>
        <w:pStyle w:val="berschrift1"/>
      </w:pPr>
      <w:bookmarkStart w:id="3" w:name="_Toc181710089"/>
      <w:r>
        <w:lastRenderedPageBreak/>
        <w:t>Kurzbeschreibung</w:t>
      </w:r>
      <w:bookmarkEnd w:id="3"/>
    </w:p>
    <w:sdt>
      <w:sdtPr>
        <w:id w:val="-92557852"/>
        <w:placeholder>
          <w:docPart w:val="00BD171AB1324548A61BE1C47DC73EF3"/>
        </w:placeholder>
        <w:showingPlcHdr/>
      </w:sdtPr>
      <w:sdtEndPr/>
      <w:sdtContent>
        <w:p w14:paraId="3E0EE9AC" w14:textId="77777777" w:rsidR="009D4D04" w:rsidRDefault="003F468C" w:rsidP="003F468C">
          <w:r>
            <w:rPr>
              <w:rStyle w:val="Platzhaltertext"/>
            </w:rPr>
            <w:t>Beschreiben Sie in wenigen Sätzen Funktion, Anwendung, Systemgrenzen und die Qualitätssicherung während der Planungs- und Ausführungsphase.</w:t>
          </w:r>
        </w:p>
      </w:sdtContent>
    </w:sdt>
    <w:p w14:paraId="5D2730CB" w14:textId="77777777" w:rsidR="00646CD2" w:rsidRDefault="00646CD2">
      <w:pPr>
        <w:spacing w:after="160" w:line="259" w:lineRule="auto"/>
        <w:rPr>
          <w:rFonts w:eastAsiaTheme="majorEastAsia" w:cstheme="majorBidi"/>
          <w:b/>
          <w:sz w:val="30"/>
          <w:szCs w:val="32"/>
        </w:rPr>
      </w:pPr>
      <w:r>
        <w:br w:type="page"/>
      </w:r>
    </w:p>
    <w:p w14:paraId="4387B642" w14:textId="77777777" w:rsidR="007E5CBF" w:rsidRDefault="007E5CBF" w:rsidP="00A7759F">
      <w:pPr>
        <w:pStyle w:val="berschrift1"/>
      </w:pPr>
      <w:bookmarkStart w:id="4" w:name="_Toc181710090"/>
      <w:r>
        <w:lastRenderedPageBreak/>
        <w:t>Nachweise</w:t>
      </w:r>
      <w:bookmarkEnd w:id="4"/>
    </w:p>
    <w:p w14:paraId="4867EC00" w14:textId="77777777" w:rsidR="00C909A9" w:rsidRPr="00C909A9" w:rsidRDefault="00C909A9" w:rsidP="00C909A9">
      <w:r w:rsidRPr="00C909A9">
        <w:t xml:space="preserve">Bei einer Mutation sind </w:t>
      </w:r>
      <w:r w:rsidRPr="00C909A9">
        <w:rPr>
          <w:highlight w:val="yellow"/>
        </w:rPr>
        <w:t>neue Dokumente gelb</w:t>
      </w:r>
      <w:r w:rsidRPr="00C909A9">
        <w:t xml:space="preserve"> zu hinterlegen.</w:t>
      </w:r>
    </w:p>
    <w:p w14:paraId="55D596AA" w14:textId="77777777" w:rsidR="002C5F58" w:rsidRPr="009546FA" w:rsidRDefault="00AE7119" w:rsidP="31FECE59">
      <w:pPr>
        <w:pStyle w:val="berschrift2"/>
      </w:pPr>
      <w:bookmarkStart w:id="5" w:name="_Toc181710091"/>
      <w:r w:rsidRPr="009546FA">
        <w:t>Prüfberichte</w:t>
      </w:r>
      <w:r w:rsidR="0041493F">
        <w:t>/Leistungserklärung</w:t>
      </w:r>
      <w:bookmarkEnd w:id="5"/>
    </w:p>
    <w:p w14:paraId="7E01C95A" w14:textId="77777777" w:rsidR="00AE7119" w:rsidRPr="00AE7119" w:rsidRDefault="00AE7119" w:rsidP="00775556">
      <w:r>
        <w:t xml:space="preserve">Es sind </w:t>
      </w:r>
      <w:r w:rsidR="004A08F4">
        <w:t xml:space="preserve">nur </w:t>
      </w:r>
      <w:r>
        <w:t xml:space="preserve">die Grundprüfungen aufzuführen. </w:t>
      </w:r>
      <w:proofErr w:type="gramStart"/>
      <w:r>
        <w:t>Ergänzungsprüfungen</w:t>
      </w:r>
      <w:proofErr w:type="gramEnd"/>
      <w:r>
        <w:t xml:space="preserve"> welche für eine Beurteilung i</w:t>
      </w:r>
      <w:r w:rsidR="004A08F4">
        <w:t>n einem</w:t>
      </w:r>
      <w:r>
        <w:t xml:space="preserve"> Gutachten </w:t>
      </w:r>
      <w:r w:rsidR="004A08F4">
        <w:t xml:space="preserve">oder EXAP-Bericht </w:t>
      </w:r>
      <w:r>
        <w:t>verwendet werden, müssen nicht aufgeführt werden.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52"/>
        <w:gridCol w:w="1864"/>
        <w:gridCol w:w="1539"/>
        <w:gridCol w:w="1271"/>
        <w:gridCol w:w="3099"/>
        <w:gridCol w:w="1214"/>
      </w:tblGrid>
      <w:tr w:rsidR="00984B6F" w14:paraId="4C88486A" w14:textId="77777777" w:rsidTr="00143165">
        <w:tc>
          <w:tcPr>
            <w:tcW w:w="652" w:type="dxa"/>
            <w:shd w:val="clear" w:color="auto" w:fill="D9D9D9" w:themeFill="background1" w:themeFillShade="D9"/>
          </w:tcPr>
          <w:p w14:paraId="25967A7B" w14:textId="77777777" w:rsidR="00CF2E03" w:rsidRPr="00AE7119" w:rsidRDefault="009C5AE4" w:rsidP="00AE7119">
            <w:r>
              <w:t>Nr</w:t>
            </w:r>
            <w:r w:rsidR="00CF2E03" w:rsidRPr="00AE7119">
              <w:t>.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18E59308" w14:textId="77777777" w:rsidR="00CF2E03" w:rsidRPr="00AE7119" w:rsidRDefault="003E1FFC" w:rsidP="00AE7119">
            <w:r>
              <w:t>ID-Nr.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3A466549" w14:textId="77777777" w:rsidR="00CF2E03" w:rsidRPr="00AE7119" w:rsidRDefault="001A6F33" w:rsidP="00AE7119">
            <w:r>
              <w:t>Autor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39A87105" w14:textId="77777777" w:rsidR="00CF2E03" w:rsidRPr="00AE7119" w:rsidRDefault="00CF2E03" w:rsidP="00AE7119">
            <w:r w:rsidRPr="00AE7119">
              <w:t>Datum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14:paraId="0E049BF2" w14:textId="77777777" w:rsidR="00CF2E03" w:rsidRPr="00AE7119" w:rsidRDefault="00CF2E03" w:rsidP="00AE7119">
            <w:r w:rsidRPr="00AE7119">
              <w:t>Beschreibung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61DF3F32" w14:textId="77777777" w:rsidR="00CF2E03" w:rsidRPr="00AE7119" w:rsidRDefault="00CF2E03" w:rsidP="00AE7119">
            <w:r>
              <w:t>Ergebnis</w:t>
            </w:r>
          </w:p>
        </w:tc>
      </w:tr>
      <w:tr w:rsidR="00984B6F" w14:paraId="50C83CB9" w14:textId="77777777" w:rsidTr="00143165">
        <w:tc>
          <w:tcPr>
            <w:tcW w:w="652" w:type="dxa"/>
          </w:tcPr>
          <w:p w14:paraId="234EEFE3" w14:textId="77777777" w:rsidR="006A19CA" w:rsidRDefault="006A19CA" w:rsidP="00775556">
            <w:pPr>
              <w:pStyle w:val="TabelleText"/>
            </w:pPr>
          </w:p>
        </w:tc>
        <w:tc>
          <w:tcPr>
            <w:tcW w:w="1864" w:type="dxa"/>
          </w:tcPr>
          <w:p w14:paraId="2655A817" w14:textId="77777777" w:rsidR="006A19CA" w:rsidRDefault="006A19CA" w:rsidP="00775556">
            <w:pPr>
              <w:pStyle w:val="TabelleText"/>
            </w:pPr>
          </w:p>
        </w:tc>
        <w:tc>
          <w:tcPr>
            <w:tcW w:w="1539" w:type="dxa"/>
          </w:tcPr>
          <w:p w14:paraId="3F1E3EEA" w14:textId="77777777" w:rsidR="006A19CA" w:rsidRDefault="006A19CA" w:rsidP="00775556">
            <w:pPr>
              <w:pStyle w:val="TabelleText"/>
            </w:pPr>
          </w:p>
        </w:tc>
        <w:tc>
          <w:tcPr>
            <w:tcW w:w="1271" w:type="dxa"/>
          </w:tcPr>
          <w:p w14:paraId="06607891" w14:textId="77777777" w:rsidR="006A19CA" w:rsidRDefault="006A19CA" w:rsidP="00775556">
            <w:pPr>
              <w:pStyle w:val="TabelleText"/>
            </w:pPr>
          </w:p>
        </w:tc>
        <w:tc>
          <w:tcPr>
            <w:tcW w:w="3099" w:type="dxa"/>
          </w:tcPr>
          <w:p w14:paraId="3DFE192F" w14:textId="77777777" w:rsidR="006A19CA" w:rsidRDefault="006A19CA" w:rsidP="00775556">
            <w:pPr>
              <w:pStyle w:val="TabelleText"/>
            </w:pPr>
          </w:p>
        </w:tc>
        <w:tc>
          <w:tcPr>
            <w:tcW w:w="1214" w:type="dxa"/>
          </w:tcPr>
          <w:p w14:paraId="5818F6FD" w14:textId="77777777" w:rsidR="006A19CA" w:rsidRDefault="006A19CA" w:rsidP="00775556">
            <w:pPr>
              <w:pStyle w:val="TabelleText"/>
            </w:pPr>
          </w:p>
        </w:tc>
      </w:tr>
      <w:tr w:rsidR="00984B6F" w14:paraId="6AD05E79" w14:textId="77777777" w:rsidTr="00143165">
        <w:tc>
          <w:tcPr>
            <w:tcW w:w="652" w:type="dxa"/>
          </w:tcPr>
          <w:p w14:paraId="2CCE65DE" w14:textId="77777777" w:rsidR="008D2B71" w:rsidRDefault="008D2B71" w:rsidP="008D2B71">
            <w:pPr>
              <w:pStyle w:val="TabelleText"/>
            </w:pPr>
          </w:p>
        </w:tc>
        <w:tc>
          <w:tcPr>
            <w:tcW w:w="1864" w:type="dxa"/>
          </w:tcPr>
          <w:p w14:paraId="0526B544" w14:textId="77777777" w:rsidR="008D2B71" w:rsidRDefault="008D2B71" w:rsidP="008D2B71">
            <w:pPr>
              <w:pStyle w:val="TabelleText"/>
            </w:pPr>
          </w:p>
        </w:tc>
        <w:tc>
          <w:tcPr>
            <w:tcW w:w="1539" w:type="dxa"/>
          </w:tcPr>
          <w:p w14:paraId="3904AD59" w14:textId="77777777" w:rsidR="008D2B71" w:rsidRDefault="008D2B71" w:rsidP="008D2B71">
            <w:pPr>
              <w:pStyle w:val="TabelleText"/>
            </w:pPr>
          </w:p>
        </w:tc>
        <w:tc>
          <w:tcPr>
            <w:tcW w:w="1271" w:type="dxa"/>
          </w:tcPr>
          <w:p w14:paraId="037AF94A" w14:textId="77777777" w:rsidR="008D2B71" w:rsidRDefault="008D2B71" w:rsidP="008D2B71">
            <w:pPr>
              <w:pStyle w:val="TabelleText"/>
            </w:pPr>
          </w:p>
        </w:tc>
        <w:tc>
          <w:tcPr>
            <w:tcW w:w="3099" w:type="dxa"/>
          </w:tcPr>
          <w:p w14:paraId="1FBA4A13" w14:textId="77777777" w:rsidR="008D2B71" w:rsidRDefault="008D2B71" w:rsidP="008D2B71">
            <w:pPr>
              <w:pStyle w:val="TabelleText"/>
            </w:pPr>
          </w:p>
        </w:tc>
        <w:tc>
          <w:tcPr>
            <w:tcW w:w="1214" w:type="dxa"/>
          </w:tcPr>
          <w:p w14:paraId="48B88B9A" w14:textId="77777777" w:rsidR="008D2B71" w:rsidRDefault="008D2B71" w:rsidP="008D2B71">
            <w:pPr>
              <w:pStyle w:val="TabelleText"/>
            </w:pPr>
          </w:p>
        </w:tc>
      </w:tr>
      <w:tr w:rsidR="00984B6F" w14:paraId="4BCF767E" w14:textId="77777777" w:rsidTr="00143165">
        <w:tc>
          <w:tcPr>
            <w:tcW w:w="652" w:type="dxa"/>
          </w:tcPr>
          <w:p w14:paraId="56C52564" w14:textId="77777777" w:rsidR="0041493F" w:rsidRDefault="0041493F" w:rsidP="008D2B71">
            <w:pPr>
              <w:pStyle w:val="TabelleText"/>
            </w:pPr>
          </w:p>
        </w:tc>
        <w:tc>
          <w:tcPr>
            <w:tcW w:w="1864" w:type="dxa"/>
          </w:tcPr>
          <w:p w14:paraId="64385AA6" w14:textId="77777777" w:rsidR="0041493F" w:rsidRDefault="0041493F" w:rsidP="008D2B71">
            <w:pPr>
              <w:pStyle w:val="TabelleText"/>
            </w:pPr>
          </w:p>
        </w:tc>
        <w:tc>
          <w:tcPr>
            <w:tcW w:w="1539" w:type="dxa"/>
          </w:tcPr>
          <w:p w14:paraId="60FA6CAB" w14:textId="77777777" w:rsidR="0041493F" w:rsidRDefault="0041493F" w:rsidP="008D2B71">
            <w:pPr>
              <w:pStyle w:val="TabelleText"/>
            </w:pPr>
          </w:p>
        </w:tc>
        <w:tc>
          <w:tcPr>
            <w:tcW w:w="1271" w:type="dxa"/>
          </w:tcPr>
          <w:p w14:paraId="0227B836" w14:textId="77777777" w:rsidR="0041493F" w:rsidRDefault="0041493F" w:rsidP="008D2B71">
            <w:pPr>
              <w:pStyle w:val="TabelleText"/>
            </w:pPr>
          </w:p>
        </w:tc>
        <w:tc>
          <w:tcPr>
            <w:tcW w:w="3099" w:type="dxa"/>
          </w:tcPr>
          <w:p w14:paraId="48D2AC29" w14:textId="77777777" w:rsidR="0041493F" w:rsidRDefault="0041493F" w:rsidP="008D2B71">
            <w:pPr>
              <w:pStyle w:val="TabelleText"/>
            </w:pPr>
          </w:p>
        </w:tc>
        <w:tc>
          <w:tcPr>
            <w:tcW w:w="1214" w:type="dxa"/>
          </w:tcPr>
          <w:p w14:paraId="552371BE" w14:textId="77777777" w:rsidR="0041493F" w:rsidRDefault="0041493F" w:rsidP="008D2B71">
            <w:pPr>
              <w:pStyle w:val="TabelleText"/>
            </w:pPr>
          </w:p>
        </w:tc>
      </w:tr>
    </w:tbl>
    <w:p w14:paraId="71018BE6" w14:textId="77777777" w:rsidR="00AE7119" w:rsidRPr="009546FA" w:rsidRDefault="00AE7119" w:rsidP="00AE7119">
      <w:pPr>
        <w:pStyle w:val="berschrift2"/>
      </w:pPr>
      <w:bookmarkStart w:id="6" w:name="_Toc181710092"/>
      <w:r w:rsidRPr="009546FA">
        <w:t>Gutachten, EXAP-Berichte</w:t>
      </w:r>
      <w:r w:rsidR="007300A5" w:rsidRPr="009546FA">
        <w:t>, Schreiben</w:t>
      </w:r>
      <w:bookmarkEnd w:id="6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59"/>
        <w:gridCol w:w="1750"/>
        <w:gridCol w:w="1561"/>
        <w:gridCol w:w="1277"/>
        <w:gridCol w:w="4392"/>
      </w:tblGrid>
      <w:tr w:rsidR="00353100" w14:paraId="772713AE" w14:textId="77777777" w:rsidTr="00BA1AAF">
        <w:tc>
          <w:tcPr>
            <w:tcW w:w="659" w:type="dxa"/>
            <w:shd w:val="clear" w:color="auto" w:fill="D9D9D9" w:themeFill="background1" w:themeFillShade="D9"/>
          </w:tcPr>
          <w:p w14:paraId="6360E55F" w14:textId="77777777" w:rsidR="00353100" w:rsidRPr="00AE7119" w:rsidRDefault="009C5AE4" w:rsidP="00775556">
            <w:r>
              <w:t>Nr</w:t>
            </w:r>
            <w:r w:rsidR="00353100" w:rsidRPr="00AE7119">
              <w:t>.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174C603B" w14:textId="77777777" w:rsidR="00353100" w:rsidRPr="00AE7119" w:rsidRDefault="003E1FFC" w:rsidP="00775556">
            <w:r>
              <w:t>ID-Nr.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68146E6E" w14:textId="77777777" w:rsidR="00353100" w:rsidRPr="00AE7119" w:rsidRDefault="001A6F33" w:rsidP="00775556">
            <w:r>
              <w:t>Autor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72DD583C" w14:textId="77777777" w:rsidR="00353100" w:rsidRPr="00AE7119" w:rsidRDefault="00353100" w:rsidP="00775556">
            <w:r w:rsidRPr="00AE7119">
              <w:t>Datum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308EF3AD" w14:textId="77777777" w:rsidR="00353100" w:rsidRPr="00AE7119" w:rsidRDefault="00B3011B" w:rsidP="00775556">
            <w:r>
              <w:t xml:space="preserve">Beurteilung / </w:t>
            </w:r>
            <w:r w:rsidR="00353100" w:rsidRPr="00AE7119">
              <w:t>Beschreibung</w:t>
            </w:r>
          </w:p>
        </w:tc>
      </w:tr>
      <w:tr w:rsidR="00BA1AAF" w14:paraId="69F01987" w14:textId="77777777" w:rsidTr="00BA1AAF">
        <w:tc>
          <w:tcPr>
            <w:tcW w:w="659" w:type="dxa"/>
          </w:tcPr>
          <w:p w14:paraId="312AE044" w14:textId="77777777" w:rsidR="00BA1AAF" w:rsidRPr="00AE7119" w:rsidRDefault="00BA1AAF" w:rsidP="00BA1AAF">
            <w:pPr>
              <w:pStyle w:val="TabelleText"/>
            </w:pPr>
          </w:p>
        </w:tc>
        <w:tc>
          <w:tcPr>
            <w:tcW w:w="1750" w:type="dxa"/>
          </w:tcPr>
          <w:p w14:paraId="54EA5377" w14:textId="77777777" w:rsidR="00BA1AAF" w:rsidRPr="00AE7119" w:rsidRDefault="00BA1AAF" w:rsidP="00BA1AAF">
            <w:pPr>
              <w:pStyle w:val="TabelleText"/>
            </w:pPr>
          </w:p>
        </w:tc>
        <w:tc>
          <w:tcPr>
            <w:tcW w:w="1561" w:type="dxa"/>
          </w:tcPr>
          <w:p w14:paraId="3C90D000" w14:textId="77777777" w:rsidR="00BA1AAF" w:rsidRPr="00AE7119" w:rsidRDefault="00BA1AAF" w:rsidP="00BA1AAF">
            <w:pPr>
              <w:pStyle w:val="TabelleText"/>
            </w:pPr>
          </w:p>
        </w:tc>
        <w:tc>
          <w:tcPr>
            <w:tcW w:w="1277" w:type="dxa"/>
          </w:tcPr>
          <w:p w14:paraId="1A886CB0" w14:textId="77777777" w:rsidR="00BA1AAF" w:rsidRPr="00AE7119" w:rsidRDefault="00BA1AAF" w:rsidP="00BA1AAF">
            <w:pPr>
              <w:pStyle w:val="TabelleText"/>
            </w:pPr>
          </w:p>
        </w:tc>
        <w:tc>
          <w:tcPr>
            <w:tcW w:w="4392" w:type="dxa"/>
          </w:tcPr>
          <w:p w14:paraId="7EBE69DC" w14:textId="77777777" w:rsidR="00341FB7" w:rsidRPr="00775556" w:rsidRDefault="00341FB7" w:rsidP="003F468C">
            <w:pPr>
              <w:pStyle w:val="TabelleText"/>
            </w:pPr>
          </w:p>
        </w:tc>
      </w:tr>
    </w:tbl>
    <w:p w14:paraId="3B102C94" w14:textId="77777777" w:rsidR="0082369F" w:rsidRPr="0011550C" w:rsidRDefault="004A08F4" w:rsidP="0011550C">
      <w:pPr>
        <w:pStyle w:val="berschrift2"/>
      </w:pPr>
      <w:bookmarkStart w:id="7" w:name="_Toc181710093"/>
      <w:r w:rsidRPr="0011550C">
        <w:t>Inaktive</w:t>
      </w:r>
      <w:r w:rsidR="0082369F" w:rsidRPr="0011550C">
        <w:t xml:space="preserve"> Nachweise</w:t>
      </w:r>
      <w:bookmarkEnd w:id="7"/>
    </w:p>
    <w:p w14:paraId="768B101D" w14:textId="77777777" w:rsidR="0082369F" w:rsidRPr="00663D8D" w:rsidRDefault="0082369F" w:rsidP="0082369F">
      <w:r>
        <w:t>Nachweise, welche aus der Anerkennung entfernt wurden</w:t>
      </w:r>
      <w:r w:rsidR="004A08F4">
        <w:t xml:space="preserve"> und nicht mehr verwendet werden.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748"/>
        <w:gridCol w:w="1559"/>
        <w:gridCol w:w="1276"/>
        <w:gridCol w:w="5051"/>
      </w:tblGrid>
      <w:tr w:rsidR="0082369F" w14:paraId="3F101514" w14:textId="77777777" w:rsidTr="007F193C">
        <w:tc>
          <w:tcPr>
            <w:tcW w:w="1748" w:type="dxa"/>
            <w:shd w:val="clear" w:color="auto" w:fill="D9D9D9" w:themeFill="background1" w:themeFillShade="D9"/>
          </w:tcPr>
          <w:p w14:paraId="4FF62D62" w14:textId="77777777" w:rsidR="0082369F" w:rsidRPr="00AE7119" w:rsidRDefault="003E1FFC" w:rsidP="007F193C">
            <w:r>
              <w:t>ID-Nr.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37E464" w14:textId="77777777" w:rsidR="0082369F" w:rsidRPr="00AE7119" w:rsidRDefault="0082369F" w:rsidP="007F193C">
            <w:r>
              <w:t>Labor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41975D" w14:textId="77777777" w:rsidR="0082369F" w:rsidRPr="00AE7119" w:rsidRDefault="0082369F" w:rsidP="007F193C">
            <w:r w:rsidRPr="00AE7119">
              <w:t>Datum</w:t>
            </w:r>
          </w:p>
        </w:tc>
        <w:tc>
          <w:tcPr>
            <w:tcW w:w="5051" w:type="dxa"/>
            <w:shd w:val="clear" w:color="auto" w:fill="D9D9D9" w:themeFill="background1" w:themeFillShade="D9"/>
          </w:tcPr>
          <w:p w14:paraId="605885C1" w14:textId="77777777" w:rsidR="0082369F" w:rsidRPr="00AE7119" w:rsidRDefault="0082369F" w:rsidP="007F193C">
            <w:r>
              <w:t>Begründung</w:t>
            </w:r>
          </w:p>
        </w:tc>
      </w:tr>
      <w:tr w:rsidR="00C533F8" w14:paraId="0BF7DC3D" w14:textId="77777777" w:rsidTr="007F193C">
        <w:tc>
          <w:tcPr>
            <w:tcW w:w="1748" w:type="dxa"/>
          </w:tcPr>
          <w:p w14:paraId="6705838B" w14:textId="77777777" w:rsidR="00C533F8" w:rsidRPr="00AE7119" w:rsidRDefault="00646CD2" w:rsidP="00C533F8">
            <w:pPr>
              <w:pStyle w:val="TabelleText"/>
            </w:pPr>
            <w:r>
              <w:t>-</w:t>
            </w:r>
          </w:p>
        </w:tc>
        <w:tc>
          <w:tcPr>
            <w:tcW w:w="1559" w:type="dxa"/>
          </w:tcPr>
          <w:p w14:paraId="59945F2F" w14:textId="77777777" w:rsidR="00C533F8" w:rsidRPr="00AE7119" w:rsidRDefault="00C533F8" w:rsidP="00C533F8">
            <w:pPr>
              <w:pStyle w:val="TabelleText"/>
            </w:pPr>
          </w:p>
        </w:tc>
        <w:tc>
          <w:tcPr>
            <w:tcW w:w="1276" w:type="dxa"/>
          </w:tcPr>
          <w:p w14:paraId="2C14794C" w14:textId="77777777" w:rsidR="00C533F8" w:rsidRPr="00AE7119" w:rsidRDefault="00C533F8" w:rsidP="00C533F8">
            <w:pPr>
              <w:pStyle w:val="TabelleText"/>
            </w:pPr>
          </w:p>
        </w:tc>
        <w:tc>
          <w:tcPr>
            <w:tcW w:w="5051" w:type="dxa"/>
          </w:tcPr>
          <w:p w14:paraId="287E2FAE" w14:textId="77777777" w:rsidR="00C533F8" w:rsidRPr="00AE7119" w:rsidRDefault="00C533F8" w:rsidP="00C533F8">
            <w:pPr>
              <w:pStyle w:val="TabelleText"/>
            </w:pPr>
          </w:p>
        </w:tc>
      </w:tr>
    </w:tbl>
    <w:p w14:paraId="3EC8C236" w14:textId="77777777" w:rsidR="00D919F6" w:rsidRDefault="00D919F6" w:rsidP="00D919F6"/>
    <w:p w14:paraId="36CF7858" w14:textId="77777777" w:rsidR="00FB49B1" w:rsidRDefault="00906B27" w:rsidP="00AE7119">
      <w:pPr>
        <w:pStyle w:val="berschrift1"/>
      </w:pPr>
      <w:bookmarkStart w:id="8" w:name="_Toc181710094"/>
      <w:r>
        <w:t>Anerkennungsumfang</w:t>
      </w:r>
      <w:bookmarkEnd w:id="8"/>
    </w:p>
    <w:p w14:paraId="5048A2EE" w14:textId="77777777" w:rsidR="00C909A9" w:rsidRPr="00C909A9" w:rsidRDefault="00C909A9" w:rsidP="00C909A9">
      <w:r w:rsidRPr="00C909A9">
        <w:t xml:space="preserve">Bei einer Mutation sind </w:t>
      </w:r>
      <w:r w:rsidR="001150AA">
        <w:rPr>
          <w:highlight w:val="yellow"/>
        </w:rPr>
        <w:t>die neuen Beschreibungen und/oder Referenzen</w:t>
      </w:r>
      <w:r w:rsidRPr="00C909A9">
        <w:rPr>
          <w:highlight w:val="yellow"/>
        </w:rPr>
        <w:t xml:space="preserve"> gelb</w:t>
      </w:r>
      <w:r w:rsidRPr="00C909A9">
        <w:t xml:space="preserve"> zu hinterlegen.</w:t>
      </w:r>
    </w:p>
    <w:p w14:paraId="0D9F71EF" w14:textId="77777777" w:rsidR="00FB49B1" w:rsidRDefault="00906B27" w:rsidP="00906B27">
      <w:pPr>
        <w:pStyle w:val="berschrift2"/>
      </w:pPr>
      <w:bookmarkStart w:id="9" w:name="_Toc181710095"/>
      <w:r>
        <w:t>Wand</w:t>
      </w:r>
      <w:bookmarkEnd w:id="9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9575D8" w14:paraId="4F1DB13D" w14:textId="77777777" w:rsidTr="31FECE59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38E29FC3" w14:textId="77777777" w:rsidR="009575D8" w:rsidRDefault="001A6F33" w:rsidP="00906B27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917CFAF" w14:textId="77777777" w:rsidR="009575D8" w:rsidRDefault="009575D8" w:rsidP="00906B27"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5187503A" w14:textId="77777777" w:rsidR="009575D8" w:rsidRDefault="009575D8" w:rsidP="00906B27">
            <w:r>
              <w:t>Bemerkung/Einschränkung</w:t>
            </w:r>
          </w:p>
        </w:tc>
      </w:tr>
      <w:tr w:rsidR="00D4437E" w14:paraId="4E3F763B" w14:textId="77777777" w:rsidTr="31FECE59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412547C7" w14:textId="77777777" w:rsidR="00D4437E" w:rsidRPr="00B921FC" w:rsidRDefault="00D4437E" w:rsidP="31FECE59">
            <w:pPr>
              <w:pStyle w:val="TabelleTitel"/>
            </w:pPr>
            <w:r w:rsidRPr="00B921FC">
              <w:t>Ständer / Rahmenkonstruktion</w:t>
            </w:r>
          </w:p>
        </w:tc>
      </w:tr>
      <w:tr w:rsidR="009575D8" w14:paraId="60CC06E6" w14:textId="77777777" w:rsidTr="31FECE59">
        <w:trPr>
          <w:cantSplit/>
        </w:trPr>
        <w:tc>
          <w:tcPr>
            <w:tcW w:w="4673" w:type="dxa"/>
          </w:tcPr>
          <w:p w14:paraId="73A7A693" w14:textId="77777777" w:rsidR="009575D8" w:rsidRDefault="009575D8" w:rsidP="002D2CFF">
            <w:pPr>
              <w:pStyle w:val="TabelleText"/>
            </w:pPr>
          </w:p>
        </w:tc>
        <w:tc>
          <w:tcPr>
            <w:tcW w:w="851" w:type="dxa"/>
          </w:tcPr>
          <w:p w14:paraId="01AE39E3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13EF5CE9" w14:textId="77777777" w:rsidR="00646A75" w:rsidRDefault="00646A75" w:rsidP="00EB3FEF">
            <w:pPr>
              <w:pStyle w:val="TabelleListe"/>
              <w:numPr>
                <w:ilvl w:val="0"/>
                <w:numId w:val="0"/>
              </w:numPr>
              <w:ind w:left="170" w:hanging="170"/>
            </w:pPr>
          </w:p>
        </w:tc>
      </w:tr>
      <w:tr w:rsidR="009575D8" w14:paraId="1F411137" w14:textId="77777777" w:rsidTr="31FECE59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0E319580" w14:textId="77777777" w:rsidR="009575D8" w:rsidRPr="009575D8" w:rsidRDefault="002256C8" w:rsidP="31FECE59">
            <w:pPr>
              <w:pStyle w:val="TabelleTitel"/>
              <w:rPr>
                <w:highlight w:val="cyan"/>
              </w:rPr>
            </w:pPr>
            <w:r w:rsidRPr="002256C8">
              <w:t xml:space="preserve">eingeblasenen </w:t>
            </w:r>
            <w:r w:rsidR="1D6F5013" w:rsidRPr="007C09A7">
              <w:t>Wärmedämmung</w:t>
            </w:r>
          </w:p>
        </w:tc>
      </w:tr>
      <w:tr w:rsidR="009575D8" w14:paraId="043A2AEA" w14:textId="77777777" w:rsidTr="31FECE59">
        <w:trPr>
          <w:cantSplit/>
        </w:trPr>
        <w:tc>
          <w:tcPr>
            <w:tcW w:w="4673" w:type="dxa"/>
          </w:tcPr>
          <w:p w14:paraId="1E3E29EC" w14:textId="77777777" w:rsidR="00E32E67" w:rsidRDefault="003F468C" w:rsidP="0092209F">
            <w:pPr>
              <w:pStyle w:val="TabelleText"/>
            </w:pPr>
            <w:r>
              <w:t>Einblasdämmung …</w:t>
            </w:r>
            <w:r>
              <w:br/>
              <w:t>(</w:t>
            </w:r>
            <w:proofErr w:type="spellStart"/>
            <w:r>
              <w:t>RDmin</w:t>
            </w:r>
            <w:proofErr w:type="spellEnd"/>
            <w:proofErr w:type="gramStart"/>
            <w:r>
              <w:t>=..</w:t>
            </w:r>
            <w:proofErr w:type="gramEnd"/>
            <w:r>
              <w:t>kg/m3)</w:t>
            </w:r>
          </w:p>
        </w:tc>
        <w:tc>
          <w:tcPr>
            <w:tcW w:w="851" w:type="dxa"/>
          </w:tcPr>
          <w:p w14:paraId="51DB0C63" w14:textId="77777777" w:rsidR="009575D8" w:rsidRDefault="009575D8" w:rsidP="002D2CFF">
            <w:pPr>
              <w:pStyle w:val="TabelleText"/>
            </w:pPr>
          </w:p>
        </w:tc>
        <w:tc>
          <w:tcPr>
            <w:tcW w:w="4115" w:type="dxa"/>
          </w:tcPr>
          <w:p w14:paraId="5B772102" w14:textId="77777777" w:rsidR="009575D8" w:rsidRDefault="009575D8" w:rsidP="002D2CFF">
            <w:pPr>
              <w:pStyle w:val="TabelleText"/>
            </w:pPr>
          </w:p>
        </w:tc>
      </w:tr>
      <w:tr w:rsidR="003F468C" w14:paraId="544D213D" w14:textId="77777777" w:rsidTr="31FECE59">
        <w:trPr>
          <w:cantSplit/>
        </w:trPr>
        <w:tc>
          <w:tcPr>
            <w:tcW w:w="4673" w:type="dxa"/>
          </w:tcPr>
          <w:p w14:paraId="468CF6AC" w14:textId="77777777" w:rsidR="003F468C" w:rsidRDefault="003F468C" w:rsidP="003F468C">
            <w:pPr>
              <w:pStyle w:val="TabelleText"/>
            </w:pPr>
            <w:r>
              <w:t>Der gesamte Hohlraum ist zu füllen, auch zwischen den Installationen und den Nischen</w:t>
            </w:r>
          </w:p>
        </w:tc>
        <w:tc>
          <w:tcPr>
            <w:tcW w:w="851" w:type="dxa"/>
          </w:tcPr>
          <w:p w14:paraId="28E01002" w14:textId="77777777" w:rsidR="003F468C" w:rsidRDefault="003F468C" w:rsidP="003F468C">
            <w:pPr>
              <w:pStyle w:val="TabelleText"/>
            </w:pPr>
          </w:p>
        </w:tc>
        <w:tc>
          <w:tcPr>
            <w:tcW w:w="4115" w:type="dxa"/>
          </w:tcPr>
          <w:p w14:paraId="36D2E94E" w14:textId="77777777" w:rsidR="003F468C" w:rsidRDefault="003F468C" w:rsidP="003F468C">
            <w:pPr>
              <w:pStyle w:val="TabelleText"/>
            </w:pPr>
          </w:p>
        </w:tc>
      </w:tr>
      <w:tr w:rsidR="003F468C" w14:paraId="76ACE08A" w14:textId="77777777" w:rsidTr="31FECE59">
        <w:trPr>
          <w:cantSplit/>
        </w:trPr>
        <w:tc>
          <w:tcPr>
            <w:tcW w:w="9639" w:type="dxa"/>
            <w:gridSpan w:val="3"/>
          </w:tcPr>
          <w:p w14:paraId="2E00FB13" w14:textId="77777777" w:rsidR="003F468C" w:rsidRPr="00BC19B4" w:rsidRDefault="003F468C" w:rsidP="003F468C">
            <w:pPr>
              <w:pStyle w:val="TabelleTitel"/>
            </w:pPr>
            <w:r w:rsidRPr="00BC19B4">
              <w:t>Abdeckung</w:t>
            </w:r>
          </w:p>
        </w:tc>
      </w:tr>
      <w:tr w:rsidR="003F468C" w14:paraId="6B8B6AB1" w14:textId="77777777" w:rsidTr="31FECE59">
        <w:trPr>
          <w:cantSplit/>
        </w:trPr>
        <w:tc>
          <w:tcPr>
            <w:tcW w:w="4673" w:type="dxa"/>
          </w:tcPr>
          <w:p w14:paraId="612F09C3" w14:textId="77777777" w:rsidR="003F468C" w:rsidRPr="0014477F" w:rsidRDefault="003F468C" w:rsidP="003F468C">
            <w:pPr>
              <w:pStyle w:val="TabelleText"/>
            </w:pPr>
            <w:r>
              <w:t>Varianten der Gipsplatten und Plattendicken</w:t>
            </w:r>
            <w:r w:rsidR="007B2D70">
              <w:t>…</w:t>
            </w:r>
          </w:p>
        </w:tc>
        <w:tc>
          <w:tcPr>
            <w:tcW w:w="851" w:type="dxa"/>
          </w:tcPr>
          <w:p w14:paraId="649672F3" w14:textId="77777777" w:rsidR="003F468C" w:rsidRDefault="003F468C" w:rsidP="003F468C">
            <w:pPr>
              <w:pStyle w:val="TabelleText"/>
            </w:pPr>
          </w:p>
        </w:tc>
        <w:tc>
          <w:tcPr>
            <w:tcW w:w="4115" w:type="dxa"/>
          </w:tcPr>
          <w:p w14:paraId="7AC4D0CE" w14:textId="77777777" w:rsidR="003F468C" w:rsidRDefault="003F468C" w:rsidP="003F468C">
            <w:pPr>
              <w:pStyle w:val="TabelleText"/>
            </w:pPr>
          </w:p>
        </w:tc>
      </w:tr>
      <w:tr w:rsidR="003F468C" w14:paraId="788B1842" w14:textId="77777777" w:rsidTr="31FECE59">
        <w:trPr>
          <w:cantSplit/>
        </w:trPr>
        <w:tc>
          <w:tcPr>
            <w:tcW w:w="4673" w:type="dxa"/>
          </w:tcPr>
          <w:p w14:paraId="5E88EBE1" w14:textId="77777777" w:rsidR="003F468C" w:rsidRDefault="003F468C" w:rsidP="003F468C">
            <w:pPr>
              <w:pStyle w:val="TabelleText"/>
            </w:pPr>
            <w:r w:rsidRPr="00B11A90">
              <w:t xml:space="preserve">Versatz bei Ausführung mit </w:t>
            </w:r>
            <w:r>
              <w:t>zweilagiger Abdeckung:</w:t>
            </w:r>
          </w:p>
          <w:p w14:paraId="45CE0003" w14:textId="77777777" w:rsidR="003F468C" w:rsidRDefault="003F468C" w:rsidP="003F468C">
            <w:pPr>
              <w:pStyle w:val="TabelleText"/>
            </w:pPr>
            <w:r>
              <w:t>Bmin=…mm</w:t>
            </w:r>
          </w:p>
        </w:tc>
        <w:tc>
          <w:tcPr>
            <w:tcW w:w="851" w:type="dxa"/>
          </w:tcPr>
          <w:p w14:paraId="0AE354CD" w14:textId="77777777" w:rsidR="003F468C" w:rsidRDefault="003F468C" w:rsidP="003F468C">
            <w:pPr>
              <w:pStyle w:val="TabelleText"/>
            </w:pPr>
          </w:p>
        </w:tc>
        <w:tc>
          <w:tcPr>
            <w:tcW w:w="4115" w:type="dxa"/>
          </w:tcPr>
          <w:p w14:paraId="4E38EA8E" w14:textId="77777777" w:rsidR="003F468C" w:rsidRDefault="003F468C" w:rsidP="003F468C">
            <w:pPr>
              <w:pStyle w:val="TabelleText"/>
            </w:pPr>
          </w:p>
        </w:tc>
      </w:tr>
      <w:tr w:rsidR="003F468C" w14:paraId="149234D3" w14:textId="77777777" w:rsidTr="31FECE59">
        <w:trPr>
          <w:cantSplit/>
        </w:trPr>
        <w:tc>
          <w:tcPr>
            <w:tcW w:w="9639" w:type="dxa"/>
            <w:gridSpan w:val="3"/>
          </w:tcPr>
          <w:p w14:paraId="0B2E918B" w14:textId="77777777" w:rsidR="003F468C" w:rsidRPr="00F52275" w:rsidRDefault="003F468C" w:rsidP="003F468C">
            <w:pPr>
              <w:pStyle w:val="TabelleTitel"/>
            </w:pPr>
            <w:r w:rsidRPr="00BE4C46">
              <w:t>Befestigung Abdeckung</w:t>
            </w:r>
          </w:p>
        </w:tc>
      </w:tr>
      <w:tr w:rsidR="003F468C" w14:paraId="25600E66" w14:textId="77777777" w:rsidTr="31FECE59">
        <w:trPr>
          <w:cantSplit/>
        </w:trPr>
        <w:tc>
          <w:tcPr>
            <w:tcW w:w="4673" w:type="dxa"/>
          </w:tcPr>
          <w:p w14:paraId="48014663" w14:textId="77777777" w:rsidR="003F468C" w:rsidRDefault="003F468C" w:rsidP="003F468C">
            <w:pPr>
              <w:pStyle w:val="TabelleText"/>
            </w:pPr>
          </w:p>
        </w:tc>
        <w:tc>
          <w:tcPr>
            <w:tcW w:w="851" w:type="dxa"/>
          </w:tcPr>
          <w:p w14:paraId="73F62598" w14:textId="77777777" w:rsidR="003F468C" w:rsidRDefault="003F468C" w:rsidP="003F468C">
            <w:pPr>
              <w:pStyle w:val="TabelleText"/>
            </w:pPr>
          </w:p>
        </w:tc>
        <w:tc>
          <w:tcPr>
            <w:tcW w:w="4115" w:type="dxa"/>
          </w:tcPr>
          <w:p w14:paraId="450D2C0F" w14:textId="77777777" w:rsidR="003F468C" w:rsidRDefault="003F468C" w:rsidP="003F468C">
            <w:pPr>
              <w:pStyle w:val="TabelleText"/>
            </w:pPr>
          </w:p>
        </w:tc>
      </w:tr>
      <w:tr w:rsidR="003F468C" w14:paraId="50E4D809" w14:textId="77777777" w:rsidTr="31FECE59">
        <w:trPr>
          <w:cantSplit/>
        </w:trPr>
        <w:tc>
          <w:tcPr>
            <w:tcW w:w="9639" w:type="dxa"/>
            <w:gridSpan w:val="3"/>
          </w:tcPr>
          <w:p w14:paraId="71151573" w14:textId="77777777" w:rsidR="003F468C" w:rsidRPr="00F52275" w:rsidRDefault="003F468C" w:rsidP="003F468C">
            <w:pPr>
              <w:pStyle w:val="TabelleTitel"/>
              <w:rPr>
                <w:highlight w:val="red"/>
              </w:rPr>
            </w:pPr>
            <w:r w:rsidRPr="00205568">
              <w:t>Fugenausbildung</w:t>
            </w:r>
            <w:r>
              <w:t xml:space="preserve"> der Abdeckung</w:t>
            </w:r>
          </w:p>
        </w:tc>
      </w:tr>
      <w:tr w:rsidR="003F468C" w14:paraId="32CA7E77" w14:textId="77777777" w:rsidTr="31FECE59">
        <w:trPr>
          <w:cantSplit/>
        </w:trPr>
        <w:tc>
          <w:tcPr>
            <w:tcW w:w="4673" w:type="dxa"/>
          </w:tcPr>
          <w:p w14:paraId="7640A376" w14:textId="77777777" w:rsidR="003F468C" w:rsidRDefault="003F468C" w:rsidP="007B2D70">
            <w:pPr>
              <w:pStyle w:val="TabelleText"/>
            </w:pPr>
          </w:p>
        </w:tc>
        <w:tc>
          <w:tcPr>
            <w:tcW w:w="851" w:type="dxa"/>
          </w:tcPr>
          <w:p w14:paraId="28CBF009" w14:textId="77777777" w:rsidR="003F468C" w:rsidRDefault="003F468C" w:rsidP="003F468C">
            <w:pPr>
              <w:pStyle w:val="TabelleText"/>
            </w:pPr>
          </w:p>
        </w:tc>
        <w:tc>
          <w:tcPr>
            <w:tcW w:w="4115" w:type="dxa"/>
          </w:tcPr>
          <w:p w14:paraId="32C46103" w14:textId="77777777" w:rsidR="003F468C" w:rsidRDefault="003F468C" w:rsidP="003F468C">
            <w:pPr>
              <w:pStyle w:val="TabelleText"/>
            </w:pPr>
          </w:p>
        </w:tc>
      </w:tr>
      <w:tr w:rsidR="003F468C" w14:paraId="652C4578" w14:textId="77777777" w:rsidTr="31FECE59">
        <w:trPr>
          <w:cantSplit/>
        </w:trPr>
        <w:tc>
          <w:tcPr>
            <w:tcW w:w="9639" w:type="dxa"/>
            <w:gridSpan w:val="3"/>
          </w:tcPr>
          <w:p w14:paraId="1D6274EC" w14:textId="77777777" w:rsidR="003F468C" w:rsidRPr="00205568" w:rsidRDefault="003F468C" w:rsidP="003F468C">
            <w:pPr>
              <w:pStyle w:val="TabelleTitel"/>
            </w:pPr>
            <w:r w:rsidRPr="00205568">
              <w:t>Max. Breite</w:t>
            </w:r>
          </w:p>
        </w:tc>
      </w:tr>
      <w:tr w:rsidR="003F468C" w14:paraId="72F0C898" w14:textId="77777777" w:rsidTr="31FECE59">
        <w:trPr>
          <w:cantSplit/>
        </w:trPr>
        <w:tc>
          <w:tcPr>
            <w:tcW w:w="4673" w:type="dxa"/>
          </w:tcPr>
          <w:p w14:paraId="6E71EE39" w14:textId="77777777" w:rsidR="003F468C" w:rsidRDefault="003F468C" w:rsidP="003F468C">
            <w:pPr>
              <w:pStyle w:val="TabelleText"/>
            </w:pPr>
            <w:r>
              <w:t>Bmax=…</w:t>
            </w:r>
          </w:p>
        </w:tc>
        <w:tc>
          <w:tcPr>
            <w:tcW w:w="851" w:type="dxa"/>
          </w:tcPr>
          <w:p w14:paraId="23CCF48C" w14:textId="77777777" w:rsidR="003F468C" w:rsidRDefault="003F468C" w:rsidP="003F468C">
            <w:pPr>
              <w:pStyle w:val="TabelleText"/>
            </w:pPr>
          </w:p>
        </w:tc>
        <w:tc>
          <w:tcPr>
            <w:tcW w:w="4115" w:type="dxa"/>
          </w:tcPr>
          <w:p w14:paraId="08CE71CF" w14:textId="77777777" w:rsidR="003F468C" w:rsidRDefault="003F468C" w:rsidP="003F468C">
            <w:pPr>
              <w:pStyle w:val="TabelleText"/>
            </w:pPr>
          </w:p>
        </w:tc>
      </w:tr>
      <w:tr w:rsidR="003F468C" w14:paraId="009D9C85" w14:textId="77777777" w:rsidTr="31FECE59">
        <w:trPr>
          <w:cantSplit/>
        </w:trPr>
        <w:tc>
          <w:tcPr>
            <w:tcW w:w="9639" w:type="dxa"/>
            <w:gridSpan w:val="3"/>
          </w:tcPr>
          <w:p w14:paraId="1A4C6A7A" w14:textId="77777777" w:rsidR="003F468C" w:rsidRPr="00BC3686" w:rsidRDefault="003F468C" w:rsidP="003F468C">
            <w:pPr>
              <w:pStyle w:val="TabelleTitel"/>
              <w:rPr>
                <w:highlight w:val="red"/>
              </w:rPr>
            </w:pPr>
            <w:r w:rsidRPr="00BC3686">
              <w:t>Max. Höhe</w:t>
            </w:r>
          </w:p>
        </w:tc>
      </w:tr>
      <w:tr w:rsidR="003F468C" w14:paraId="5D55CFBF" w14:textId="77777777" w:rsidTr="31FECE59">
        <w:trPr>
          <w:cantSplit/>
        </w:trPr>
        <w:tc>
          <w:tcPr>
            <w:tcW w:w="4673" w:type="dxa"/>
          </w:tcPr>
          <w:p w14:paraId="398A57C2" w14:textId="77777777" w:rsidR="003F468C" w:rsidRDefault="003F468C" w:rsidP="003F468C">
            <w:pPr>
              <w:pStyle w:val="TabelleText"/>
            </w:pPr>
            <w:r>
              <w:t>Hmax=…m</w:t>
            </w:r>
          </w:p>
        </w:tc>
        <w:tc>
          <w:tcPr>
            <w:tcW w:w="851" w:type="dxa"/>
          </w:tcPr>
          <w:p w14:paraId="0B558539" w14:textId="77777777" w:rsidR="003F468C" w:rsidRDefault="003F468C" w:rsidP="003F468C">
            <w:pPr>
              <w:pStyle w:val="TabelleText"/>
            </w:pPr>
          </w:p>
        </w:tc>
        <w:tc>
          <w:tcPr>
            <w:tcW w:w="4115" w:type="dxa"/>
          </w:tcPr>
          <w:p w14:paraId="6AE48F2E" w14:textId="77777777" w:rsidR="003F468C" w:rsidRDefault="003F468C" w:rsidP="003F468C">
            <w:pPr>
              <w:pStyle w:val="TabelleText"/>
            </w:pPr>
          </w:p>
        </w:tc>
      </w:tr>
      <w:tr w:rsidR="003F468C" w14:paraId="34437F43" w14:textId="77777777" w:rsidTr="31FECE59">
        <w:trPr>
          <w:cantSplit/>
          <w:trHeight w:val="300"/>
        </w:trPr>
        <w:tc>
          <w:tcPr>
            <w:tcW w:w="9639" w:type="dxa"/>
            <w:gridSpan w:val="3"/>
          </w:tcPr>
          <w:p w14:paraId="400FABED" w14:textId="77777777" w:rsidR="003F468C" w:rsidRPr="00BC3686" w:rsidRDefault="003F468C" w:rsidP="003F468C">
            <w:pPr>
              <w:pStyle w:val="TabelleTitel"/>
            </w:pPr>
            <w:r w:rsidRPr="00BC3686">
              <w:t>Min. Wandstärke</w:t>
            </w:r>
          </w:p>
        </w:tc>
      </w:tr>
      <w:tr w:rsidR="003F468C" w14:paraId="562BF326" w14:textId="77777777" w:rsidTr="31FECE59">
        <w:trPr>
          <w:cantSplit/>
          <w:trHeight w:val="300"/>
        </w:trPr>
        <w:tc>
          <w:tcPr>
            <w:tcW w:w="4673" w:type="dxa"/>
          </w:tcPr>
          <w:p w14:paraId="1C75F0DA" w14:textId="77777777" w:rsidR="003F468C" w:rsidRPr="007B7B4A" w:rsidRDefault="003F468C" w:rsidP="003F468C">
            <w:pPr>
              <w:pStyle w:val="TabelleText"/>
            </w:pPr>
            <w:r w:rsidRPr="007B7B4A">
              <w:t>Dmin=</w:t>
            </w:r>
            <w:r>
              <w:t>…</w:t>
            </w:r>
            <w:r w:rsidRPr="007B7B4A">
              <w:t>mm</w:t>
            </w:r>
          </w:p>
        </w:tc>
        <w:tc>
          <w:tcPr>
            <w:tcW w:w="851" w:type="dxa"/>
          </w:tcPr>
          <w:p w14:paraId="73A5A7EB" w14:textId="77777777" w:rsidR="003F468C" w:rsidRDefault="003F468C" w:rsidP="003F468C">
            <w:pPr>
              <w:pStyle w:val="TabelleText"/>
            </w:pPr>
          </w:p>
        </w:tc>
        <w:tc>
          <w:tcPr>
            <w:tcW w:w="4115" w:type="dxa"/>
          </w:tcPr>
          <w:p w14:paraId="3527E293" w14:textId="77777777" w:rsidR="003F468C" w:rsidRDefault="003F468C" w:rsidP="003F468C">
            <w:pPr>
              <w:pStyle w:val="TabelleText"/>
            </w:pPr>
          </w:p>
        </w:tc>
      </w:tr>
    </w:tbl>
    <w:p w14:paraId="6F1BD929" w14:textId="77777777" w:rsidR="00906B27" w:rsidRDefault="00906B27" w:rsidP="004D6DDF">
      <w:pPr>
        <w:pStyle w:val="berschrift2"/>
      </w:pPr>
      <w:bookmarkStart w:id="10" w:name="_Toc181710096"/>
      <w:r>
        <w:lastRenderedPageBreak/>
        <w:t>Tragkonstruktion</w:t>
      </w:r>
      <w:bookmarkEnd w:id="10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1A6F33" w14:paraId="55DB4566" w14:textId="77777777" w:rsidTr="31FECE59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1A66EA5D" w14:textId="77777777" w:rsidR="001A6F33" w:rsidRDefault="001A6F33" w:rsidP="001A6F33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939BDFC" w14:textId="77777777" w:rsidR="001A6F33" w:rsidRDefault="001A6F33" w:rsidP="001A6F33"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373A6256" w14:textId="77777777" w:rsidR="001A6F33" w:rsidRDefault="001A6F33" w:rsidP="001A6F33">
            <w:r>
              <w:t>Bemerkung/Einschränkung</w:t>
            </w:r>
          </w:p>
        </w:tc>
      </w:tr>
      <w:tr w:rsidR="000E55C5" w14:paraId="6717CF2A" w14:textId="77777777" w:rsidTr="31FECE59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580230D2" w14:textId="77777777" w:rsidR="000E55C5" w:rsidRPr="009575D8" w:rsidRDefault="603A6705" w:rsidP="31FECE59">
            <w:pPr>
              <w:pStyle w:val="TabelleTitel"/>
              <w:rPr>
                <w:highlight w:val="red"/>
              </w:rPr>
            </w:pPr>
            <w:r w:rsidRPr="00FA7A5B">
              <w:t>Tragkonstruktion seitlich</w:t>
            </w:r>
            <w:r w:rsidR="38D5FA7F" w:rsidRPr="00FA7A5B">
              <w:t xml:space="preserve"> (vertikal)</w:t>
            </w:r>
          </w:p>
        </w:tc>
      </w:tr>
      <w:tr w:rsidR="000E55C5" w14:paraId="47C774D8" w14:textId="77777777" w:rsidTr="31FECE59">
        <w:trPr>
          <w:cantSplit/>
        </w:trPr>
        <w:tc>
          <w:tcPr>
            <w:tcW w:w="4673" w:type="dxa"/>
          </w:tcPr>
          <w:p w14:paraId="17736729" w14:textId="77777777" w:rsidR="00F115BD" w:rsidRDefault="00F115BD" w:rsidP="007F193C">
            <w:pPr>
              <w:pStyle w:val="TabelleText"/>
            </w:pPr>
          </w:p>
        </w:tc>
        <w:tc>
          <w:tcPr>
            <w:tcW w:w="851" w:type="dxa"/>
          </w:tcPr>
          <w:p w14:paraId="41494EC2" w14:textId="77777777" w:rsidR="000E55C5" w:rsidRDefault="000E55C5" w:rsidP="007F193C">
            <w:pPr>
              <w:pStyle w:val="TabelleText"/>
            </w:pPr>
          </w:p>
        </w:tc>
        <w:tc>
          <w:tcPr>
            <w:tcW w:w="4115" w:type="dxa"/>
          </w:tcPr>
          <w:p w14:paraId="345F5187" w14:textId="77777777" w:rsidR="000E55C5" w:rsidRDefault="000E55C5" w:rsidP="007F193C">
            <w:pPr>
              <w:pStyle w:val="TabelleText"/>
            </w:pPr>
          </w:p>
        </w:tc>
      </w:tr>
      <w:tr w:rsidR="000E55C5" w14:paraId="5A1F6858" w14:textId="77777777" w:rsidTr="31FECE59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49DA6347" w14:textId="77777777" w:rsidR="000E55C5" w:rsidRPr="00FA7A5B" w:rsidRDefault="603A6705" w:rsidP="007F193C">
            <w:pPr>
              <w:pStyle w:val="TabelleTitel"/>
            </w:pPr>
            <w:r w:rsidRPr="00FA7A5B">
              <w:t xml:space="preserve">Tragkonstruktion </w:t>
            </w:r>
            <w:r w:rsidR="38D5FA7F" w:rsidRPr="00FA7A5B">
              <w:t>oben (horizontal)</w:t>
            </w:r>
          </w:p>
        </w:tc>
      </w:tr>
      <w:tr w:rsidR="000E55C5" w14:paraId="3225D372" w14:textId="77777777" w:rsidTr="31FECE59">
        <w:trPr>
          <w:cantSplit/>
        </w:trPr>
        <w:tc>
          <w:tcPr>
            <w:tcW w:w="4673" w:type="dxa"/>
          </w:tcPr>
          <w:p w14:paraId="01F2D1BD" w14:textId="77777777" w:rsidR="000E55C5" w:rsidRPr="00FA7A5B" w:rsidRDefault="000E55C5" w:rsidP="007F193C">
            <w:pPr>
              <w:pStyle w:val="TabelleText"/>
            </w:pPr>
          </w:p>
        </w:tc>
        <w:tc>
          <w:tcPr>
            <w:tcW w:w="851" w:type="dxa"/>
          </w:tcPr>
          <w:p w14:paraId="5B64E400" w14:textId="77777777" w:rsidR="000E55C5" w:rsidRPr="00FA7A5B" w:rsidRDefault="000E55C5" w:rsidP="007F193C">
            <w:pPr>
              <w:pStyle w:val="TabelleText"/>
            </w:pPr>
          </w:p>
        </w:tc>
        <w:tc>
          <w:tcPr>
            <w:tcW w:w="4115" w:type="dxa"/>
          </w:tcPr>
          <w:p w14:paraId="488BB183" w14:textId="77777777" w:rsidR="000E55C5" w:rsidRPr="00FA7A5B" w:rsidRDefault="000E55C5" w:rsidP="007F193C">
            <w:pPr>
              <w:pStyle w:val="TabelleText"/>
            </w:pPr>
          </w:p>
        </w:tc>
      </w:tr>
      <w:tr w:rsidR="007300A5" w:rsidRPr="009575D8" w14:paraId="1CF8EF2C" w14:textId="77777777" w:rsidTr="31FECE59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702D829F" w14:textId="77777777" w:rsidR="007300A5" w:rsidRPr="00FA7A5B" w:rsidRDefault="007300A5" w:rsidP="007F193C">
            <w:pPr>
              <w:pStyle w:val="TabelleTitel"/>
            </w:pPr>
            <w:r w:rsidRPr="00FA7A5B">
              <w:t>Decken- /Wandanschluss</w:t>
            </w:r>
          </w:p>
        </w:tc>
      </w:tr>
      <w:tr w:rsidR="007300A5" w14:paraId="3A6D51B2" w14:textId="77777777" w:rsidTr="31FECE59">
        <w:trPr>
          <w:cantSplit/>
        </w:trPr>
        <w:tc>
          <w:tcPr>
            <w:tcW w:w="4673" w:type="dxa"/>
          </w:tcPr>
          <w:p w14:paraId="14FC238F" w14:textId="77777777" w:rsidR="007300A5" w:rsidRDefault="007300A5" w:rsidP="007F193C">
            <w:pPr>
              <w:pStyle w:val="TabelleText"/>
            </w:pPr>
          </w:p>
        </w:tc>
        <w:tc>
          <w:tcPr>
            <w:tcW w:w="851" w:type="dxa"/>
          </w:tcPr>
          <w:p w14:paraId="27ECDDBF" w14:textId="77777777" w:rsidR="007300A5" w:rsidRDefault="007300A5" w:rsidP="007F193C">
            <w:pPr>
              <w:pStyle w:val="TabelleText"/>
            </w:pPr>
          </w:p>
        </w:tc>
        <w:tc>
          <w:tcPr>
            <w:tcW w:w="4115" w:type="dxa"/>
          </w:tcPr>
          <w:p w14:paraId="4503B616" w14:textId="77777777" w:rsidR="007300A5" w:rsidRDefault="007300A5" w:rsidP="007F193C">
            <w:pPr>
              <w:pStyle w:val="TabelleText"/>
            </w:pPr>
          </w:p>
        </w:tc>
      </w:tr>
      <w:tr w:rsidR="00831108" w14:paraId="568095E2" w14:textId="77777777" w:rsidTr="007F193C">
        <w:trPr>
          <w:cantSplit/>
          <w:trHeight w:val="300"/>
        </w:trPr>
        <w:tc>
          <w:tcPr>
            <w:tcW w:w="9639" w:type="dxa"/>
            <w:gridSpan w:val="3"/>
          </w:tcPr>
          <w:p w14:paraId="0EE3DC21" w14:textId="77777777" w:rsidR="00831108" w:rsidRPr="000C1DDF" w:rsidRDefault="001F7291" w:rsidP="00831108">
            <w:pPr>
              <w:pStyle w:val="TabelleTitel"/>
              <w:rPr>
                <w:highlight w:val="red"/>
              </w:rPr>
            </w:pPr>
            <w:r>
              <w:t>Leitungseintritt aus resp. Leitungsaustritt in eine offene Leitungsführung</w:t>
            </w:r>
          </w:p>
        </w:tc>
      </w:tr>
      <w:tr w:rsidR="008329CE" w14:paraId="47739FDF" w14:textId="77777777" w:rsidTr="31FECE59">
        <w:trPr>
          <w:cantSplit/>
          <w:trHeight w:val="300"/>
        </w:trPr>
        <w:tc>
          <w:tcPr>
            <w:tcW w:w="4673" w:type="dxa"/>
          </w:tcPr>
          <w:p w14:paraId="1E02EC46" w14:textId="77777777" w:rsidR="00B6004C" w:rsidRDefault="00150381" w:rsidP="00B6004C">
            <w:pPr>
              <w:pStyle w:val="TabelleText"/>
            </w:pPr>
            <w:r>
              <w:t>Grösse des Ausschnittes (</w:t>
            </w:r>
            <w:r w:rsidR="00B6004C">
              <w:t>Deckendurchbruch</w:t>
            </w:r>
            <w:r>
              <w:t>)</w:t>
            </w:r>
            <w:r w:rsidR="00AE629A">
              <w:t>:</w:t>
            </w:r>
          </w:p>
          <w:p w14:paraId="712F05DB" w14:textId="77777777" w:rsidR="00B6004C" w:rsidRDefault="00B6004C" w:rsidP="00B6004C">
            <w:pPr>
              <w:pStyle w:val="TabelleText"/>
            </w:pPr>
            <w:r>
              <w:t>Bmax=</w:t>
            </w:r>
            <w:r w:rsidR="006F76CC">
              <w:t>…mm</w:t>
            </w:r>
          </w:p>
          <w:p w14:paraId="340086E3" w14:textId="77777777" w:rsidR="00BC6882" w:rsidRDefault="00B6004C" w:rsidP="00B6004C">
            <w:pPr>
              <w:pStyle w:val="TabelleText"/>
            </w:pPr>
            <w:proofErr w:type="spellStart"/>
            <w:r>
              <w:t>Lmax</w:t>
            </w:r>
            <w:proofErr w:type="spellEnd"/>
            <w:r>
              <w:t>=</w:t>
            </w:r>
            <w:r w:rsidR="006F76CC">
              <w:t>…mm</w:t>
            </w:r>
          </w:p>
        </w:tc>
        <w:tc>
          <w:tcPr>
            <w:tcW w:w="851" w:type="dxa"/>
          </w:tcPr>
          <w:p w14:paraId="134394B3" w14:textId="77777777" w:rsidR="008329CE" w:rsidRPr="001C3961" w:rsidRDefault="008329CE" w:rsidP="001C3961">
            <w:pPr>
              <w:pStyle w:val="TabelleText"/>
            </w:pPr>
          </w:p>
        </w:tc>
        <w:tc>
          <w:tcPr>
            <w:tcW w:w="4115" w:type="dxa"/>
          </w:tcPr>
          <w:p w14:paraId="22AC4F87" w14:textId="77777777" w:rsidR="00D204AA" w:rsidRPr="001C3961" w:rsidRDefault="00D204AA" w:rsidP="001C3961">
            <w:pPr>
              <w:pStyle w:val="TabelleText"/>
            </w:pPr>
          </w:p>
        </w:tc>
      </w:tr>
      <w:tr w:rsidR="00B6004C" w14:paraId="55052D50" w14:textId="77777777" w:rsidTr="31FECE59">
        <w:trPr>
          <w:cantSplit/>
          <w:trHeight w:val="300"/>
        </w:trPr>
        <w:tc>
          <w:tcPr>
            <w:tcW w:w="4673" w:type="dxa"/>
          </w:tcPr>
          <w:p w14:paraId="39C8FFD6" w14:textId="77777777" w:rsidR="001B5E02" w:rsidRDefault="001B5E02" w:rsidP="0065135E">
            <w:pPr>
              <w:pStyle w:val="TabelleText"/>
            </w:pPr>
          </w:p>
        </w:tc>
        <w:tc>
          <w:tcPr>
            <w:tcW w:w="851" w:type="dxa"/>
          </w:tcPr>
          <w:p w14:paraId="6F0B75B4" w14:textId="77777777" w:rsidR="00B6004C" w:rsidRPr="001C3961" w:rsidRDefault="00B6004C" w:rsidP="00B6004C">
            <w:pPr>
              <w:pStyle w:val="TabelleText"/>
            </w:pPr>
          </w:p>
        </w:tc>
        <w:tc>
          <w:tcPr>
            <w:tcW w:w="4115" w:type="dxa"/>
          </w:tcPr>
          <w:p w14:paraId="25AF66BD" w14:textId="77777777" w:rsidR="00B6004C" w:rsidRPr="001A6A77" w:rsidRDefault="00B6004C" w:rsidP="00912D66">
            <w:pPr>
              <w:pStyle w:val="TabelleText"/>
              <w:jc w:val="center"/>
              <w:rPr>
                <w:noProof/>
              </w:rPr>
            </w:pPr>
          </w:p>
        </w:tc>
      </w:tr>
      <w:tr w:rsidR="00B6004C" w14:paraId="48372E9E" w14:textId="77777777" w:rsidTr="00854812">
        <w:trPr>
          <w:cantSplit/>
          <w:trHeight w:val="300"/>
        </w:trPr>
        <w:tc>
          <w:tcPr>
            <w:tcW w:w="9639" w:type="dxa"/>
            <w:gridSpan w:val="3"/>
          </w:tcPr>
          <w:p w14:paraId="42A828EF" w14:textId="77777777" w:rsidR="00B6004C" w:rsidRPr="001C3961" w:rsidRDefault="00B6004C" w:rsidP="00B6004C">
            <w:pPr>
              <w:pStyle w:val="TabelleTitel"/>
            </w:pPr>
            <w:r>
              <w:t>Leitungseintritt aus resp. Leitungsaustritt in einen feuerwiderstandsfähigen Installationsschacht EI </w:t>
            </w:r>
            <w:proofErr w:type="spellStart"/>
            <w:r>
              <w:t>tt</w:t>
            </w:r>
            <w:proofErr w:type="spellEnd"/>
            <w:r>
              <w:t xml:space="preserve"> </w:t>
            </w:r>
          </w:p>
        </w:tc>
      </w:tr>
      <w:tr w:rsidR="006F76CC" w14:paraId="66529281" w14:textId="77777777" w:rsidTr="31FECE59">
        <w:trPr>
          <w:cantSplit/>
          <w:trHeight w:val="300"/>
        </w:trPr>
        <w:tc>
          <w:tcPr>
            <w:tcW w:w="4673" w:type="dxa"/>
          </w:tcPr>
          <w:p w14:paraId="08043C6B" w14:textId="77777777" w:rsidR="006F76CC" w:rsidRDefault="006F76CC" w:rsidP="006F76CC">
            <w:pPr>
              <w:pStyle w:val="TabelleText"/>
            </w:pPr>
            <w:r>
              <w:t>Grösse des Ausschnittes (Deckendurchbruch):</w:t>
            </w:r>
          </w:p>
          <w:p w14:paraId="258E8042" w14:textId="77777777" w:rsidR="006F76CC" w:rsidRDefault="006F76CC" w:rsidP="006F76CC">
            <w:pPr>
              <w:pStyle w:val="TabelleText"/>
            </w:pPr>
            <w:r>
              <w:t>Bmax=…mm</w:t>
            </w:r>
          </w:p>
          <w:p w14:paraId="66DB1DF8" w14:textId="77777777" w:rsidR="006F76CC" w:rsidRPr="001C3961" w:rsidRDefault="006F76CC" w:rsidP="006F76CC">
            <w:pPr>
              <w:pStyle w:val="TabelleText"/>
            </w:pPr>
            <w:proofErr w:type="spellStart"/>
            <w:r>
              <w:t>Lmax</w:t>
            </w:r>
            <w:proofErr w:type="spellEnd"/>
            <w:r>
              <w:t>=…mm</w:t>
            </w:r>
          </w:p>
        </w:tc>
        <w:tc>
          <w:tcPr>
            <w:tcW w:w="851" w:type="dxa"/>
          </w:tcPr>
          <w:p w14:paraId="7F19A38F" w14:textId="77777777" w:rsidR="006F76CC" w:rsidRPr="001C3961" w:rsidRDefault="006F76CC" w:rsidP="006F76CC">
            <w:pPr>
              <w:pStyle w:val="TabelleText"/>
            </w:pPr>
          </w:p>
        </w:tc>
        <w:tc>
          <w:tcPr>
            <w:tcW w:w="4115" w:type="dxa"/>
          </w:tcPr>
          <w:p w14:paraId="15A49771" w14:textId="77777777" w:rsidR="006F76CC" w:rsidRPr="001C3961" w:rsidRDefault="006F76CC" w:rsidP="006F76CC">
            <w:pPr>
              <w:pStyle w:val="TabelleText"/>
            </w:pPr>
          </w:p>
        </w:tc>
      </w:tr>
      <w:tr w:rsidR="00B6004C" w14:paraId="3679AA3B" w14:textId="77777777" w:rsidTr="31FECE59">
        <w:trPr>
          <w:cantSplit/>
          <w:trHeight w:val="300"/>
        </w:trPr>
        <w:tc>
          <w:tcPr>
            <w:tcW w:w="4673" w:type="dxa"/>
          </w:tcPr>
          <w:p w14:paraId="08CB5182" w14:textId="77777777" w:rsidR="00B6004C" w:rsidRDefault="00B6004C" w:rsidP="00B6004C">
            <w:pPr>
              <w:pStyle w:val="TabelleText"/>
            </w:pPr>
          </w:p>
        </w:tc>
        <w:tc>
          <w:tcPr>
            <w:tcW w:w="851" w:type="dxa"/>
          </w:tcPr>
          <w:p w14:paraId="7B029841" w14:textId="77777777" w:rsidR="00B6004C" w:rsidRPr="001C3961" w:rsidRDefault="00B6004C" w:rsidP="00B6004C">
            <w:pPr>
              <w:pStyle w:val="TabelleText"/>
            </w:pPr>
          </w:p>
        </w:tc>
        <w:tc>
          <w:tcPr>
            <w:tcW w:w="4115" w:type="dxa"/>
          </w:tcPr>
          <w:p w14:paraId="2D97E003" w14:textId="77777777" w:rsidR="00B6004C" w:rsidRPr="001C3961" w:rsidRDefault="00B6004C" w:rsidP="00B6004C">
            <w:pPr>
              <w:pStyle w:val="TabelleText"/>
            </w:pPr>
          </w:p>
        </w:tc>
      </w:tr>
      <w:tr w:rsidR="00B6004C" w14:paraId="19B425AE" w14:textId="77777777" w:rsidTr="007F193C">
        <w:trPr>
          <w:cantSplit/>
          <w:trHeight w:val="300"/>
        </w:trPr>
        <w:tc>
          <w:tcPr>
            <w:tcW w:w="9639" w:type="dxa"/>
            <w:gridSpan w:val="3"/>
          </w:tcPr>
          <w:p w14:paraId="74847CC9" w14:textId="77777777" w:rsidR="00B6004C" w:rsidRDefault="00B6004C" w:rsidP="00B6004C">
            <w:pPr>
              <w:pStyle w:val="TabelleTitel"/>
            </w:pPr>
            <w:r w:rsidRPr="00D306A9">
              <w:t>Deckendurchbruch</w:t>
            </w:r>
            <w:r>
              <w:t xml:space="preserve"> innerhalb der Sanitärwand (Setzungssicherung)</w:t>
            </w:r>
          </w:p>
        </w:tc>
      </w:tr>
      <w:tr w:rsidR="006F76CC" w14:paraId="268D484A" w14:textId="77777777" w:rsidTr="31FECE59">
        <w:trPr>
          <w:cantSplit/>
          <w:trHeight w:val="300"/>
        </w:trPr>
        <w:tc>
          <w:tcPr>
            <w:tcW w:w="4673" w:type="dxa"/>
          </w:tcPr>
          <w:p w14:paraId="2F164506" w14:textId="77777777" w:rsidR="006F76CC" w:rsidRDefault="006F76CC" w:rsidP="006F76CC">
            <w:pPr>
              <w:pStyle w:val="TabelleText"/>
            </w:pPr>
            <w:r>
              <w:t>Grösse des Ausschnittes (Deckendurchbruch):</w:t>
            </w:r>
          </w:p>
          <w:p w14:paraId="0462D598" w14:textId="77777777" w:rsidR="006F76CC" w:rsidRDefault="006F76CC" w:rsidP="006F76CC">
            <w:pPr>
              <w:pStyle w:val="TabelleText"/>
            </w:pPr>
            <w:r>
              <w:t>Bmax=…mm</w:t>
            </w:r>
          </w:p>
          <w:p w14:paraId="5EA8D699" w14:textId="77777777" w:rsidR="006F76CC" w:rsidRDefault="006F76CC" w:rsidP="006F76CC">
            <w:pPr>
              <w:pStyle w:val="TabelleText"/>
            </w:pPr>
            <w:proofErr w:type="spellStart"/>
            <w:r>
              <w:t>Lmax</w:t>
            </w:r>
            <w:proofErr w:type="spellEnd"/>
            <w:r>
              <w:t>=…mm</w:t>
            </w:r>
          </w:p>
        </w:tc>
        <w:tc>
          <w:tcPr>
            <w:tcW w:w="851" w:type="dxa"/>
          </w:tcPr>
          <w:p w14:paraId="0E3D9622" w14:textId="77777777" w:rsidR="006F76CC" w:rsidRDefault="006F76CC" w:rsidP="006F76CC">
            <w:pPr>
              <w:pStyle w:val="TabelleText"/>
            </w:pPr>
          </w:p>
        </w:tc>
        <w:tc>
          <w:tcPr>
            <w:tcW w:w="4115" w:type="dxa"/>
          </w:tcPr>
          <w:p w14:paraId="6BB55510" w14:textId="77777777" w:rsidR="006F76CC" w:rsidRDefault="006F76CC" w:rsidP="006F76CC">
            <w:pPr>
              <w:pStyle w:val="TabelleText"/>
            </w:pPr>
          </w:p>
        </w:tc>
      </w:tr>
      <w:tr w:rsidR="006F76CC" w14:paraId="246C323D" w14:textId="77777777" w:rsidTr="31FECE59">
        <w:trPr>
          <w:cantSplit/>
          <w:trHeight w:val="300"/>
        </w:trPr>
        <w:tc>
          <w:tcPr>
            <w:tcW w:w="4673" w:type="dxa"/>
          </w:tcPr>
          <w:p w14:paraId="151B13EE" w14:textId="77777777" w:rsidR="006F76CC" w:rsidRDefault="006F76CC" w:rsidP="006F76CC">
            <w:pPr>
              <w:pStyle w:val="TabelleText"/>
            </w:pPr>
          </w:p>
        </w:tc>
        <w:tc>
          <w:tcPr>
            <w:tcW w:w="851" w:type="dxa"/>
          </w:tcPr>
          <w:p w14:paraId="4AD84B28" w14:textId="77777777" w:rsidR="006F76CC" w:rsidRDefault="006F76CC" w:rsidP="006F76CC">
            <w:pPr>
              <w:pStyle w:val="TabelleText"/>
            </w:pPr>
          </w:p>
        </w:tc>
        <w:tc>
          <w:tcPr>
            <w:tcW w:w="4115" w:type="dxa"/>
          </w:tcPr>
          <w:p w14:paraId="66C81220" w14:textId="77777777" w:rsidR="006F76CC" w:rsidRDefault="006F76CC" w:rsidP="006F76CC">
            <w:pPr>
              <w:pStyle w:val="TabelleText"/>
            </w:pPr>
          </w:p>
        </w:tc>
      </w:tr>
    </w:tbl>
    <w:p w14:paraId="65D0151E" w14:textId="77777777" w:rsidR="007300A5" w:rsidRDefault="007300A5" w:rsidP="007300A5">
      <w:pPr>
        <w:pStyle w:val="berschrift2"/>
      </w:pPr>
      <w:bookmarkStart w:id="11" w:name="_Toc181710097"/>
      <w:r>
        <w:t>Einbauten</w:t>
      </w:r>
      <w:bookmarkEnd w:id="11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1A6F33" w14:paraId="790BD594" w14:textId="77777777" w:rsidTr="6A7E0E74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7AC6FA42" w14:textId="77777777" w:rsidR="001A6F33" w:rsidRDefault="001A6F33" w:rsidP="001A6F33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E7BB86D" w14:textId="77777777" w:rsidR="001A6F33" w:rsidRDefault="001A6F33" w:rsidP="001A6F33"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2B5F1094" w14:textId="77777777" w:rsidR="001A6F33" w:rsidRDefault="001A6F33" w:rsidP="001A6F33">
            <w:r>
              <w:t>Bemerkung/Einschränkung</w:t>
            </w:r>
          </w:p>
        </w:tc>
      </w:tr>
      <w:tr w:rsidR="007300A5" w14:paraId="60861999" w14:textId="77777777" w:rsidTr="6A7E0E74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560D8A79" w14:textId="77777777" w:rsidR="007300A5" w:rsidRPr="009575D8" w:rsidRDefault="00B7177A" w:rsidP="007F193C">
            <w:pPr>
              <w:pStyle w:val="TabelleTitel"/>
            </w:pPr>
            <w:r>
              <w:t>Einbauten innerhalb der Sanitärwand</w:t>
            </w:r>
          </w:p>
        </w:tc>
      </w:tr>
      <w:tr w:rsidR="31FECE59" w14:paraId="6DB0B81A" w14:textId="77777777" w:rsidTr="6A7E0E74">
        <w:trPr>
          <w:cantSplit/>
          <w:trHeight w:val="300"/>
        </w:trPr>
        <w:tc>
          <w:tcPr>
            <w:tcW w:w="4673" w:type="dxa"/>
          </w:tcPr>
          <w:p w14:paraId="1390F407" w14:textId="77777777" w:rsidR="39CFF0D1" w:rsidRDefault="007B60BD" w:rsidP="00B7177A">
            <w:pPr>
              <w:pStyle w:val="TabelleText"/>
            </w:pPr>
            <w:r>
              <w:t xml:space="preserve">Geprüfte und anwendbare </w:t>
            </w:r>
            <w:r w:rsidR="39CFF0D1" w:rsidRPr="31FECE59">
              <w:t>Sanitärinstallationen</w:t>
            </w:r>
            <w:r>
              <w:t>:</w:t>
            </w:r>
          </w:p>
          <w:p w14:paraId="3AEE642B" w14:textId="77777777" w:rsidR="00313FF3" w:rsidRDefault="006F76CC" w:rsidP="00DC7C2F">
            <w:pPr>
              <w:pStyle w:val="TabelleListe"/>
            </w:pPr>
            <w:r>
              <w:t>…</w:t>
            </w:r>
            <w:r w:rsidR="002351C1">
              <w:t xml:space="preserve"> </w:t>
            </w:r>
          </w:p>
        </w:tc>
        <w:tc>
          <w:tcPr>
            <w:tcW w:w="851" w:type="dxa"/>
          </w:tcPr>
          <w:p w14:paraId="6685A53A" w14:textId="77777777" w:rsidR="2703B0BA" w:rsidRDefault="2703B0BA" w:rsidP="31FECE59">
            <w:pPr>
              <w:pStyle w:val="TabelleText"/>
            </w:pPr>
          </w:p>
        </w:tc>
        <w:tc>
          <w:tcPr>
            <w:tcW w:w="4115" w:type="dxa"/>
          </w:tcPr>
          <w:p w14:paraId="30209995" w14:textId="77777777" w:rsidR="31FECE59" w:rsidRDefault="31FECE59" w:rsidP="31FECE59">
            <w:pPr>
              <w:pStyle w:val="TabelleText"/>
            </w:pPr>
          </w:p>
        </w:tc>
      </w:tr>
      <w:tr w:rsidR="0046516F" w14:paraId="371EFF5E" w14:textId="77777777" w:rsidTr="6A7E0E74">
        <w:trPr>
          <w:cantSplit/>
          <w:trHeight w:val="300"/>
        </w:trPr>
        <w:tc>
          <w:tcPr>
            <w:tcW w:w="4673" w:type="dxa"/>
          </w:tcPr>
          <w:p w14:paraId="2F93A885" w14:textId="77777777" w:rsidR="0046516F" w:rsidRDefault="0046516F" w:rsidP="00B7177A">
            <w:pPr>
              <w:pStyle w:val="TabelleText"/>
            </w:pPr>
            <w:r>
              <w:t>Elektroleitungen für Sanitärinstallationen</w:t>
            </w:r>
            <w:r w:rsidR="00FF5848">
              <w:t>:</w:t>
            </w:r>
          </w:p>
          <w:p w14:paraId="4EB4BF85" w14:textId="77777777" w:rsidR="00C67A0B" w:rsidRDefault="006F76CC" w:rsidP="00853E96">
            <w:pPr>
              <w:pStyle w:val="TabelleListe"/>
            </w:pPr>
            <w:r>
              <w:t>…</w:t>
            </w:r>
          </w:p>
        </w:tc>
        <w:tc>
          <w:tcPr>
            <w:tcW w:w="851" w:type="dxa"/>
          </w:tcPr>
          <w:p w14:paraId="07243CEB" w14:textId="77777777" w:rsidR="0046516F" w:rsidRDefault="0046516F" w:rsidP="31FECE59">
            <w:pPr>
              <w:pStyle w:val="TabelleText"/>
            </w:pPr>
          </w:p>
        </w:tc>
        <w:tc>
          <w:tcPr>
            <w:tcW w:w="4115" w:type="dxa"/>
          </w:tcPr>
          <w:p w14:paraId="1441B08E" w14:textId="77777777" w:rsidR="0046516F" w:rsidRDefault="0046516F" w:rsidP="31FECE59">
            <w:pPr>
              <w:pStyle w:val="TabelleText"/>
            </w:pPr>
          </w:p>
        </w:tc>
      </w:tr>
      <w:tr w:rsidR="009B0DAE" w14:paraId="571C66BD" w14:textId="77777777" w:rsidTr="6A7E0E74">
        <w:trPr>
          <w:cantSplit/>
          <w:trHeight w:val="300"/>
        </w:trPr>
        <w:tc>
          <w:tcPr>
            <w:tcW w:w="4673" w:type="dxa"/>
          </w:tcPr>
          <w:p w14:paraId="3B379370" w14:textId="77777777" w:rsidR="001764FF" w:rsidRDefault="001764FF" w:rsidP="001764FF">
            <w:pPr>
              <w:pStyle w:val="TabelleText"/>
            </w:pPr>
            <w:r>
              <w:t xml:space="preserve">Einzelne Montageelemente aus </w:t>
            </w:r>
            <w:r w:rsidR="006F76CC">
              <w:t>…</w:t>
            </w:r>
            <w:r>
              <w:t xml:space="preserve"> </w:t>
            </w:r>
          </w:p>
          <w:p w14:paraId="5E2004CE" w14:textId="77777777" w:rsidR="001764FF" w:rsidRDefault="001764FF" w:rsidP="001764FF">
            <w:pPr>
              <w:pStyle w:val="TabelleListe"/>
            </w:pPr>
            <w:proofErr w:type="spellStart"/>
            <w:r>
              <w:t>Dmax</w:t>
            </w:r>
            <w:proofErr w:type="spellEnd"/>
            <w:r>
              <w:t>=</w:t>
            </w:r>
            <w:r w:rsidR="006F76CC">
              <w:t>…</w:t>
            </w:r>
            <w:r>
              <w:t>mm</w:t>
            </w:r>
          </w:p>
          <w:p w14:paraId="0D6539DE" w14:textId="77777777" w:rsidR="0093246C" w:rsidRDefault="001764FF" w:rsidP="008A35F1">
            <w:pPr>
              <w:pStyle w:val="TabelleListe"/>
            </w:pPr>
            <w:r>
              <w:t>Fläche pro Element: Amax=</w:t>
            </w:r>
            <w:r w:rsidR="006F76CC">
              <w:t>…</w:t>
            </w:r>
            <w:r>
              <w:t>m2</w:t>
            </w:r>
          </w:p>
        </w:tc>
        <w:tc>
          <w:tcPr>
            <w:tcW w:w="851" w:type="dxa"/>
          </w:tcPr>
          <w:p w14:paraId="7F69A3C1" w14:textId="77777777" w:rsidR="009B0DAE" w:rsidRDefault="009B0DAE" w:rsidP="009B0DAE">
            <w:pPr>
              <w:pStyle w:val="TabelleText"/>
            </w:pPr>
          </w:p>
        </w:tc>
        <w:tc>
          <w:tcPr>
            <w:tcW w:w="4115" w:type="dxa"/>
          </w:tcPr>
          <w:p w14:paraId="12BC2677" w14:textId="77777777" w:rsidR="009B0DAE" w:rsidRDefault="008A35F1" w:rsidP="009B0DAE">
            <w:pPr>
              <w:pStyle w:val="TabelleText"/>
            </w:pPr>
            <w:r>
              <w:t xml:space="preserve">Die </w:t>
            </w:r>
            <w:r w:rsidR="00D80F94">
              <w:t>Anzahl Elemente und deren Flächen</w:t>
            </w:r>
            <w:r>
              <w:t xml:space="preserve"> </w:t>
            </w:r>
            <w:r w:rsidR="00D80F94">
              <w:t>sind</w:t>
            </w:r>
            <w:r>
              <w:t xml:space="preserve"> auf das Minimum zu begrenzen</w:t>
            </w:r>
          </w:p>
        </w:tc>
      </w:tr>
      <w:tr w:rsidR="009B0DAE" w14:paraId="62B8812D" w14:textId="77777777" w:rsidTr="6A7E0E74">
        <w:trPr>
          <w:cantSplit/>
          <w:trHeight w:val="300"/>
        </w:trPr>
        <w:tc>
          <w:tcPr>
            <w:tcW w:w="4673" w:type="dxa"/>
          </w:tcPr>
          <w:p w14:paraId="779E53BF" w14:textId="77777777" w:rsidR="006967C2" w:rsidRDefault="006967C2" w:rsidP="006967C2">
            <w:pPr>
              <w:pStyle w:val="TabelleText"/>
            </w:pPr>
            <w:r>
              <w:t>Geprüfte und anwendbare Abluftleitungen</w:t>
            </w:r>
          </w:p>
          <w:p w14:paraId="0FFFC698" w14:textId="77777777" w:rsidR="005C6A1A" w:rsidRDefault="006F76CC" w:rsidP="00676945">
            <w:pPr>
              <w:pStyle w:val="TabelleListe"/>
            </w:pPr>
            <w:r>
              <w:t>…</w:t>
            </w:r>
          </w:p>
        </w:tc>
        <w:tc>
          <w:tcPr>
            <w:tcW w:w="851" w:type="dxa"/>
          </w:tcPr>
          <w:p w14:paraId="6272609A" w14:textId="77777777" w:rsidR="009B0DAE" w:rsidRDefault="009B0DAE" w:rsidP="009B0DAE">
            <w:pPr>
              <w:pStyle w:val="TabelleText"/>
            </w:pPr>
            <w:r>
              <w:t>[</w:t>
            </w:r>
            <w:r w:rsidR="00006AB7">
              <w:t>2,20</w:t>
            </w:r>
            <w:r>
              <w:t>]</w:t>
            </w:r>
          </w:p>
          <w:p w14:paraId="58F0D44D" w14:textId="77777777" w:rsidR="009B0DAE" w:rsidRDefault="009B0DAE" w:rsidP="009B0DAE">
            <w:pPr>
              <w:pStyle w:val="TabelleText"/>
            </w:pPr>
          </w:p>
        </w:tc>
        <w:tc>
          <w:tcPr>
            <w:tcW w:w="4115" w:type="dxa"/>
          </w:tcPr>
          <w:p w14:paraId="2A0D7E71" w14:textId="77777777" w:rsidR="003012ED" w:rsidRDefault="006967C2" w:rsidP="009B0DAE">
            <w:pPr>
              <w:pStyle w:val="TabelleText"/>
            </w:pPr>
            <w:r>
              <w:rPr>
                <w:color w:val="000000" w:themeColor="text1"/>
              </w:rPr>
              <w:t xml:space="preserve">Es können </w:t>
            </w:r>
            <w:r w:rsidR="00BB19DF">
              <w:rPr>
                <w:color w:val="000000" w:themeColor="text1"/>
              </w:rPr>
              <w:t xml:space="preserve">nur </w:t>
            </w:r>
            <w:r>
              <w:rPr>
                <w:color w:val="000000" w:themeColor="text1"/>
              </w:rPr>
              <w:t xml:space="preserve">einzelne </w:t>
            </w:r>
            <w:r w:rsidRPr="003E6C0B">
              <w:rPr>
                <w:color w:val="000000" w:themeColor="text1"/>
              </w:rPr>
              <w:t>Abluftleitungen</w:t>
            </w:r>
            <w:r w:rsidR="00BB19DF">
              <w:rPr>
                <w:color w:val="000000" w:themeColor="text1"/>
              </w:rPr>
              <w:t xml:space="preserve"> eingebaut werden</w:t>
            </w:r>
            <w:r w:rsidRPr="003E6C0B">
              <w:rPr>
                <w:color w:val="000000" w:themeColor="text1"/>
              </w:rPr>
              <w:t>, die ausschliesslich im Zusammenhang mit den Nasszellen stehen (Einzelraum-Lüftung)</w:t>
            </w:r>
            <w:r w:rsidR="00BB19D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D</w:t>
            </w:r>
            <w:r w:rsidRPr="00720A9E">
              <w:t xml:space="preserve">ie Zuluft </w:t>
            </w:r>
            <w:r>
              <w:t xml:space="preserve">erfolgt </w:t>
            </w:r>
            <w:r w:rsidRPr="00720A9E">
              <w:t xml:space="preserve">direkt über die Fassade </w:t>
            </w:r>
            <w:r>
              <w:t>und/</w:t>
            </w:r>
            <w:r w:rsidRPr="00720A9E">
              <w:t>oder über die Undichtigkeit des Gebäudes (Fugenlüftung)</w:t>
            </w:r>
            <w:r>
              <w:t xml:space="preserve">. </w:t>
            </w:r>
            <w:r w:rsidRPr="0034463F">
              <w:t>Leitungen einer einfachen Lüftungsanlage (</w:t>
            </w:r>
            <w:r w:rsidRPr="00B661DF">
              <w:t>«kontrollierte Wohnungslüftung»</w:t>
            </w:r>
            <w:r>
              <w:t xml:space="preserve">, </w:t>
            </w:r>
            <w:r w:rsidRPr="00B661DF">
              <w:t xml:space="preserve">KWL) </w:t>
            </w:r>
            <w:r>
              <w:t>dürfen nur</w:t>
            </w:r>
            <w:r w:rsidRPr="00B661DF">
              <w:t xml:space="preserve"> </w:t>
            </w:r>
            <w:r>
              <w:t xml:space="preserve">nach </w:t>
            </w:r>
            <w:r w:rsidRPr="0034463F">
              <w:t>objektspezifische</w:t>
            </w:r>
            <w:r w:rsidR="00AC4114">
              <w:t xml:space="preserve">r </w:t>
            </w:r>
            <w:r w:rsidRPr="0034463F">
              <w:t xml:space="preserve">Beurteilung mit Abstimmung auf das Lüftungskonzept </w:t>
            </w:r>
            <w:r>
              <w:t>i</w:t>
            </w:r>
            <w:r w:rsidR="00D852D2">
              <w:t>n der</w:t>
            </w:r>
            <w:r>
              <w:t xml:space="preserve"> </w:t>
            </w:r>
            <w:r w:rsidR="00D852D2">
              <w:t xml:space="preserve">Sanitärwand </w:t>
            </w:r>
            <w:r>
              <w:t>geführt werden.</w:t>
            </w:r>
            <w:r w:rsidR="00D852D2">
              <w:t xml:space="preserve"> </w:t>
            </w:r>
          </w:p>
        </w:tc>
      </w:tr>
      <w:tr w:rsidR="009B0DAE" w14:paraId="6C04BE4F" w14:textId="77777777" w:rsidTr="6A7E0E74">
        <w:trPr>
          <w:cantSplit/>
        </w:trPr>
        <w:tc>
          <w:tcPr>
            <w:tcW w:w="4673" w:type="dxa"/>
          </w:tcPr>
          <w:p w14:paraId="5B408A2A" w14:textId="77777777" w:rsidR="009B0DAE" w:rsidRDefault="007373B8" w:rsidP="009B0DAE">
            <w:pPr>
              <w:pStyle w:val="TabelleText"/>
            </w:pPr>
            <w:r w:rsidRPr="007373B8">
              <w:t>Einschränkung zur Anwendung als Ersatz für Lüftungsbekleidungen mit Feuerwiderstand oder als Ersatz für Brandschutzklappen</w:t>
            </w:r>
          </w:p>
        </w:tc>
        <w:tc>
          <w:tcPr>
            <w:tcW w:w="851" w:type="dxa"/>
          </w:tcPr>
          <w:p w14:paraId="56015FE6" w14:textId="77777777" w:rsidR="009B0DAE" w:rsidRDefault="009B0DAE" w:rsidP="009B0DAE">
            <w:pPr>
              <w:pStyle w:val="TabelleText"/>
            </w:pPr>
          </w:p>
        </w:tc>
        <w:tc>
          <w:tcPr>
            <w:tcW w:w="4115" w:type="dxa"/>
          </w:tcPr>
          <w:p w14:paraId="0DC8D0F3" w14:textId="77777777" w:rsidR="009B0DAE" w:rsidRDefault="00C21434" w:rsidP="009B0DAE">
            <w:pPr>
              <w:pStyle w:val="TabelleText"/>
            </w:pPr>
            <w:r>
              <w:rPr>
                <w:color w:val="000000" w:themeColor="text1"/>
              </w:rPr>
              <w:t xml:space="preserve">Die Sanitärwand dient nicht als Ersatz für Brandschutzklappen und auch nicht als Ersatz für </w:t>
            </w:r>
            <w:r>
              <w:t>Lüftungsbekleidungen mit Feuerwiderstand</w:t>
            </w:r>
            <w:r>
              <w:rPr>
                <w:color w:val="000000" w:themeColor="text1"/>
              </w:rPr>
              <w:t xml:space="preserve">. </w:t>
            </w:r>
            <w:r w:rsidR="00E126E0">
              <w:rPr>
                <w:color w:val="000000" w:themeColor="text1"/>
              </w:rPr>
              <w:t xml:space="preserve">Brandschutzklappen sind entsprechend dem Lüftungskonzept ausserhalb </w:t>
            </w:r>
            <w:r>
              <w:t xml:space="preserve">der Sanitärwand </w:t>
            </w:r>
            <w:r>
              <w:rPr>
                <w:color w:val="000000" w:themeColor="text1"/>
              </w:rPr>
              <w:t>anzuordnen</w:t>
            </w:r>
            <w:r w:rsidR="00E126E0">
              <w:rPr>
                <w:color w:val="000000" w:themeColor="text1"/>
              </w:rPr>
              <w:t xml:space="preserve">. </w:t>
            </w:r>
          </w:p>
        </w:tc>
      </w:tr>
      <w:tr w:rsidR="009B0DAE" w14:paraId="3490E052" w14:textId="77777777" w:rsidTr="0019436C">
        <w:trPr>
          <w:cantSplit/>
        </w:trPr>
        <w:tc>
          <w:tcPr>
            <w:tcW w:w="9639" w:type="dxa"/>
            <w:gridSpan w:val="3"/>
          </w:tcPr>
          <w:p w14:paraId="0D05DA35" w14:textId="77777777" w:rsidR="009B0DAE" w:rsidRPr="31FECE59" w:rsidRDefault="009B0DAE" w:rsidP="009B0DAE">
            <w:pPr>
              <w:pStyle w:val="TabelleTitel"/>
              <w:rPr>
                <w:szCs w:val="19"/>
              </w:rPr>
            </w:pPr>
            <w:r>
              <w:rPr>
                <w:szCs w:val="19"/>
              </w:rPr>
              <w:t>Nischen</w:t>
            </w:r>
          </w:p>
        </w:tc>
      </w:tr>
      <w:tr w:rsidR="009B0DAE" w14:paraId="22B25FCC" w14:textId="77777777" w:rsidTr="6A7E0E74">
        <w:trPr>
          <w:cantSplit/>
        </w:trPr>
        <w:tc>
          <w:tcPr>
            <w:tcW w:w="4673" w:type="dxa"/>
          </w:tcPr>
          <w:p w14:paraId="34FA850D" w14:textId="77777777" w:rsidR="009B0DAE" w:rsidRDefault="009B0DAE" w:rsidP="009B0DAE">
            <w:pPr>
              <w:pStyle w:val="TabelleListe"/>
              <w:numPr>
                <w:ilvl w:val="0"/>
                <w:numId w:val="0"/>
              </w:numPr>
            </w:pPr>
            <w:r>
              <w:lastRenderedPageBreak/>
              <w:t xml:space="preserve">Nische aus </w:t>
            </w:r>
            <w:r w:rsidR="006F76CC">
              <w:t>…</w:t>
            </w:r>
            <w:r>
              <w:t>:</w:t>
            </w:r>
          </w:p>
          <w:p w14:paraId="09CF26B5" w14:textId="77777777" w:rsidR="009B0DAE" w:rsidRDefault="009B0DAE" w:rsidP="009B0DAE">
            <w:pPr>
              <w:pStyle w:val="TabelleListe"/>
              <w:rPr>
                <w:lang w:val="en-US"/>
              </w:rPr>
            </w:pPr>
            <w:r w:rsidRPr="00024356">
              <w:rPr>
                <w:lang w:val="en-US"/>
              </w:rPr>
              <w:t>Bmax</w:t>
            </w:r>
            <w:r>
              <w:rPr>
                <w:lang w:val="en-US"/>
              </w:rPr>
              <w:t>=</w:t>
            </w:r>
            <w:r w:rsidR="006F76CC">
              <w:rPr>
                <w:lang w:val="en-US"/>
              </w:rPr>
              <w:t>…</w:t>
            </w:r>
            <w:r>
              <w:rPr>
                <w:lang w:val="en-US"/>
              </w:rPr>
              <w:t xml:space="preserve">mm, </w:t>
            </w:r>
            <w:r w:rsidRPr="00024356">
              <w:rPr>
                <w:lang w:val="en-US"/>
              </w:rPr>
              <w:t>Hmax</w:t>
            </w:r>
            <w:r>
              <w:rPr>
                <w:lang w:val="en-US"/>
              </w:rPr>
              <w:t>=</w:t>
            </w:r>
            <w:r w:rsidR="006F76CC">
              <w:rPr>
                <w:lang w:val="en-US"/>
              </w:rPr>
              <w:t>…</w:t>
            </w:r>
            <w:r>
              <w:rPr>
                <w:lang w:val="en-US"/>
              </w:rPr>
              <w:t>mm</w:t>
            </w:r>
          </w:p>
          <w:p w14:paraId="6B0C9F34" w14:textId="77777777" w:rsidR="007B2D70" w:rsidRDefault="007B2D70" w:rsidP="009B0DAE">
            <w:pPr>
              <w:pStyle w:val="TabelleListe"/>
              <w:rPr>
                <w:lang w:val="en-US"/>
              </w:rPr>
            </w:pPr>
            <w:proofErr w:type="spellStart"/>
            <w:r>
              <w:rPr>
                <w:lang w:val="en-US"/>
              </w:rPr>
              <w:t>Tmax</w:t>
            </w:r>
            <w:proofErr w:type="spellEnd"/>
            <w:r>
              <w:rPr>
                <w:lang w:val="en-US"/>
              </w:rPr>
              <w:t>=…mm</w:t>
            </w:r>
          </w:p>
          <w:p w14:paraId="5E448999" w14:textId="77777777" w:rsidR="009B0DAE" w:rsidRPr="00666C28" w:rsidRDefault="006F76CC" w:rsidP="009B0DAE">
            <w:pPr>
              <w:pStyle w:val="TabelleListe"/>
            </w:pPr>
            <w:r>
              <w:t>…</w:t>
            </w:r>
          </w:p>
        </w:tc>
        <w:tc>
          <w:tcPr>
            <w:tcW w:w="851" w:type="dxa"/>
          </w:tcPr>
          <w:p w14:paraId="065F883B" w14:textId="77777777" w:rsidR="009B0DAE" w:rsidRDefault="009B0DAE" w:rsidP="009B0DAE">
            <w:pPr>
              <w:pStyle w:val="TabelleText"/>
            </w:pPr>
          </w:p>
        </w:tc>
        <w:tc>
          <w:tcPr>
            <w:tcW w:w="4115" w:type="dxa"/>
          </w:tcPr>
          <w:p w14:paraId="19F9E427" w14:textId="77777777" w:rsidR="009B0DAE" w:rsidRPr="31FECE59" w:rsidRDefault="009B0DAE" w:rsidP="009B0DAE">
            <w:pPr>
              <w:rPr>
                <w:sz w:val="19"/>
                <w:szCs w:val="19"/>
              </w:rPr>
            </w:pPr>
          </w:p>
        </w:tc>
      </w:tr>
      <w:tr w:rsidR="009B0DAE" w14:paraId="36264A35" w14:textId="77777777" w:rsidTr="00C9552D">
        <w:trPr>
          <w:cantSplit/>
        </w:trPr>
        <w:tc>
          <w:tcPr>
            <w:tcW w:w="9639" w:type="dxa"/>
            <w:gridSpan w:val="3"/>
          </w:tcPr>
          <w:p w14:paraId="3011CE5B" w14:textId="77777777" w:rsidR="009B0DAE" w:rsidRDefault="009B0DAE" w:rsidP="009B0DAE">
            <w:pPr>
              <w:pStyle w:val="TabelleTitel"/>
            </w:pPr>
            <w:r>
              <w:t>Anbauten an die Sanitärwand</w:t>
            </w:r>
          </w:p>
        </w:tc>
      </w:tr>
      <w:tr w:rsidR="009B0DAE" w14:paraId="01FBB4AF" w14:textId="77777777" w:rsidTr="6A7E0E74">
        <w:trPr>
          <w:cantSplit/>
          <w:trHeight w:val="300"/>
        </w:trPr>
        <w:tc>
          <w:tcPr>
            <w:tcW w:w="4673" w:type="dxa"/>
          </w:tcPr>
          <w:p w14:paraId="75F9A23A" w14:textId="77777777" w:rsidR="009B0DAE" w:rsidRDefault="009B0DAE" w:rsidP="009B0DAE">
            <w:pPr>
              <w:pStyle w:val="TabelleText"/>
            </w:pPr>
            <w:r>
              <w:t>Sanitärinstallationen:</w:t>
            </w:r>
          </w:p>
          <w:p w14:paraId="04D17626" w14:textId="77777777" w:rsidR="009B0DAE" w:rsidRDefault="006F76CC" w:rsidP="009B0DAE">
            <w:pPr>
              <w:pStyle w:val="TabelleText"/>
            </w:pPr>
            <w:r>
              <w:t>…</w:t>
            </w:r>
          </w:p>
        </w:tc>
        <w:tc>
          <w:tcPr>
            <w:tcW w:w="851" w:type="dxa"/>
          </w:tcPr>
          <w:p w14:paraId="72AE32A5" w14:textId="77777777" w:rsidR="009B0DAE" w:rsidRDefault="009B0DAE" w:rsidP="009B0DAE">
            <w:pPr>
              <w:pStyle w:val="TabelleText"/>
            </w:pPr>
          </w:p>
        </w:tc>
        <w:tc>
          <w:tcPr>
            <w:tcW w:w="4115" w:type="dxa"/>
            <w:shd w:val="clear" w:color="auto" w:fill="FFFFFF" w:themeFill="background1"/>
          </w:tcPr>
          <w:p w14:paraId="1FD9CF8A" w14:textId="77777777" w:rsidR="009B0DAE" w:rsidRDefault="009B0DAE" w:rsidP="009B0DAE"/>
        </w:tc>
      </w:tr>
    </w:tbl>
    <w:p w14:paraId="304F3EFE" w14:textId="77777777" w:rsidR="007300A5" w:rsidRPr="007300A5" w:rsidRDefault="001533E0" w:rsidP="00005597">
      <w:pPr>
        <w:pStyle w:val="berschrift1"/>
      </w:pPr>
      <w:bookmarkStart w:id="12" w:name="_Toc181710098"/>
      <w:r>
        <w:t>Anhang</w:t>
      </w:r>
      <w:bookmarkEnd w:id="1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3A638E" w14:paraId="115DF05D" w14:textId="77777777" w:rsidTr="003A638E">
        <w:trPr>
          <w:trHeight w:val="300"/>
        </w:trPr>
        <w:tc>
          <w:tcPr>
            <w:tcW w:w="5949" w:type="dxa"/>
            <w:shd w:val="clear" w:color="auto" w:fill="D9D9D9" w:themeFill="background1" w:themeFillShade="D9"/>
          </w:tcPr>
          <w:p w14:paraId="6B307090" w14:textId="77777777" w:rsidR="003A638E" w:rsidRDefault="003A638E">
            <w:r>
              <w:t>Angeführte Dokumente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14:paraId="3C5B306F" w14:textId="77777777" w:rsidR="003A638E" w:rsidRDefault="003A638E">
            <w:r>
              <w:t>Bemerkung</w:t>
            </w:r>
          </w:p>
        </w:tc>
      </w:tr>
      <w:tr w:rsidR="6A7E0E74" w14:paraId="74AB25BA" w14:textId="77777777" w:rsidTr="0014156C">
        <w:trPr>
          <w:trHeight w:val="300"/>
        </w:trPr>
        <w:tc>
          <w:tcPr>
            <w:tcW w:w="9628" w:type="dxa"/>
            <w:gridSpan w:val="2"/>
            <w:shd w:val="clear" w:color="auto" w:fill="auto"/>
          </w:tcPr>
          <w:p w14:paraId="5BDAD1B0" w14:textId="77777777" w:rsidR="5CAAF6E2" w:rsidRDefault="5CAAF6E2" w:rsidP="6A7E0E74">
            <w:pPr>
              <w:pStyle w:val="TabelleTitel"/>
              <w:rPr>
                <w:highlight w:val="cyan"/>
              </w:rPr>
            </w:pPr>
            <w:r w:rsidRPr="00D818A5">
              <w:t>Planunterlagen / Zeichnungen</w:t>
            </w:r>
          </w:p>
        </w:tc>
      </w:tr>
      <w:tr w:rsidR="003A638E" w14:paraId="6FA912A5" w14:textId="77777777" w:rsidTr="003A638E">
        <w:trPr>
          <w:trHeight w:val="300"/>
        </w:trPr>
        <w:tc>
          <w:tcPr>
            <w:tcW w:w="5949" w:type="dxa"/>
          </w:tcPr>
          <w:p w14:paraId="64D333C6" w14:textId="77777777" w:rsidR="003A638E" w:rsidRDefault="003A638E" w:rsidP="0014156C">
            <w:pPr>
              <w:pStyle w:val="TabelleText"/>
            </w:pPr>
          </w:p>
        </w:tc>
        <w:tc>
          <w:tcPr>
            <w:tcW w:w="3679" w:type="dxa"/>
          </w:tcPr>
          <w:p w14:paraId="15761FA7" w14:textId="77777777" w:rsidR="003A638E" w:rsidRDefault="003A638E" w:rsidP="0014156C">
            <w:pPr>
              <w:pStyle w:val="TabelleText"/>
            </w:pPr>
          </w:p>
        </w:tc>
      </w:tr>
      <w:tr w:rsidR="009E3352" w14:paraId="7CF3569E" w14:textId="77777777" w:rsidTr="0014156C">
        <w:trPr>
          <w:trHeight w:val="300"/>
        </w:trPr>
        <w:tc>
          <w:tcPr>
            <w:tcW w:w="9628" w:type="dxa"/>
            <w:gridSpan w:val="2"/>
            <w:shd w:val="clear" w:color="auto" w:fill="auto"/>
          </w:tcPr>
          <w:p w14:paraId="443D40FF" w14:textId="77777777" w:rsidR="009E3352" w:rsidRPr="00D818A5" w:rsidRDefault="009E3352" w:rsidP="009E3352">
            <w:pPr>
              <w:pStyle w:val="TabelleTitel"/>
            </w:pPr>
            <w:r w:rsidRPr="00D818A5">
              <w:t xml:space="preserve">Technisches Datenblatt </w:t>
            </w:r>
          </w:p>
        </w:tc>
      </w:tr>
      <w:tr w:rsidR="003A638E" w14:paraId="78CCCE9B" w14:textId="77777777" w:rsidTr="003A638E">
        <w:trPr>
          <w:trHeight w:val="300"/>
        </w:trPr>
        <w:tc>
          <w:tcPr>
            <w:tcW w:w="5949" w:type="dxa"/>
          </w:tcPr>
          <w:p w14:paraId="1E4EDF64" w14:textId="77777777" w:rsidR="003A638E" w:rsidRDefault="003A638E" w:rsidP="009E3352">
            <w:pPr>
              <w:pStyle w:val="TabelleText"/>
            </w:pPr>
          </w:p>
        </w:tc>
        <w:tc>
          <w:tcPr>
            <w:tcW w:w="3679" w:type="dxa"/>
          </w:tcPr>
          <w:p w14:paraId="52DCB9B2" w14:textId="77777777" w:rsidR="003A638E" w:rsidRDefault="003A638E" w:rsidP="009E3352">
            <w:pPr>
              <w:pStyle w:val="TabelleText"/>
            </w:pPr>
          </w:p>
        </w:tc>
      </w:tr>
    </w:tbl>
    <w:p w14:paraId="641F148E" w14:textId="77777777" w:rsidR="007300A5" w:rsidRDefault="007300A5" w:rsidP="007300A5"/>
    <w:p w14:paraId="17647C5B" w14:textId="77777777" w:rsidR="004E5E8E" w:rsidRDefault="004E5E8E">
      <w:pPr>
        <w:spacing w:after="160" w:line="259" w:lineRule="auto"/>
      </w:pPr>
      <w:r>
        <w:br w:type="page"/>
      </w:r>
    </w:p>
    <w:p w14:paraId="050370B3" w14:textId="77777777" w:rsidR="007F67C1" w:rsidRDefault="00E507F1" w:rsidP="007F67C1">
      <w:pPr>
        <w:pStyle w:val="berschrift2"/>
      </w:pPr>
      <w:bookmarkStart w:id="13" w:name="_Toc181710099"/>
      <w:r>
        <w:lastRenderedPageBreak/>
        <w:t>Anhang Blatt 1</w:t>
      </w:r>
      <w:bookmarkEnd w:id="1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E45754" w14:paraId="267B66C0" w14:textId="77777777" w:rsidTr="00487273">
        <w:trPr>
          <w:trHeight w:val="300"/>
        </w:trPr>
        <w:tc>
          <w:tcPr>
            <w:tcW w:w="5949" w:type="dxa"/>
            <w:shd w:val="clear" w:color="auto" w:fill="D9D9D9" w:themeFill="background1" w:themeFillShade="D9"/>
          </w:tcPr>
          <w:p w14:paraId="70073AFF" w14:textId="77777777" w:rsidR="00E45754" w:rsidRDefault="006F76CC" w:rsidP="00487273">
            <w:r>
              <w:t>…</w:t>
            </w:r>
            <w:r w:rsidR="000E01DA">
              <w:t xml:space="preserve"> 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14:paraId="606F3CC6" w14:textId="77777777" w:rsidR="00E45754" w:rsidRDefault="00E45754" w:rsidP="00487273">
            <w:r>
              <w:t>Bemerkung</w:t>
            </w:r>
          </w:p>
        </w:tc>
      </w:tr>
      <w:tr w:rsidR="00E45754" w14:paraId="2B4E7539" w14:textId="77777777" w:rsidTr="00487273">
        <w:trPr>
          <w:trHeight w:val="300"/>
        </w:trPr>
        <w:tc>
          <w:tcPr>
            <w:tcW w:w="5949" w:type="dxa"/>
          </w:tcPr>
          <w:p w14:paraId="6721A006" w14:textId="77777777" w:rsidR="00816E80" w:rsidRDefault="00816E80" w:rsidP="00487273">
            <w:pPr>
              <w:pStyle w:val="TabelleText"/>
            </w:pPr>
          </w:p>
        </w:tc>
        <w:tc>
          <w:tcPr>
            <w:tcW w:w="3679" w:type="dxa"/>
          </w:tcPr>
          <w:p w14:paraId="100502F0" w14:textId="77777777" w:rsidR="001B0FF5" w:rsidRDefault="001B0FF5" w:rsidP="001B0FF5">
            <w:pPr>
              <w:pStyle w:val="TabelleListe"/>
            </w:pPr>
          </w:p>
        </w:tc>
      </w:tr>
      <w:tr w:rsidR="00F67352" w14:paraId="36593FE2" w14:textId="77777777" w:rsidTr="00487273">
        <w:trPr>
          <w:trHeight w:val="300"/>
        </w:trPr>
        <w:tc>
          <w:tcPr>
            <w:tcW w:w="5949" w:type="dxa"/>
          </w:tcPr>
          <w:p w14:paraId="7BF3E2D8" w14:textId="77777777" w:rsidR="00F67352" w:rsidRDefault="00F67352" w:rsidP="00487273">
            <w:pPr>
              <w:pStyle w:val="TabelleText"/>
            </w:pPr>
          </w:p>
        </w:tc>
        <w:tc>
          <w:tcPr>
            <w:tcW w:w="3679" w:type="dxa"/>
          </w:tcPr>
          <w:p w14:paraId="56528230" w14:textId="77777777" w:rsidR="0055114D" w:rsidRDefault="0055114D" w:rsidP="0055114D">
            <w:pPr>
              <w:pStyle w:val="TabelleListe"/>
            </w:pPr>
          </w:p>
        </w:tc>
      </w:tr>
    </w:tbl>
    <w:p w14:paraId="18F48FC7" w14:textId="77777777" w:rsidR="007F67C1" w:rsidRDefault="007F67C1" w:rsidP="007F67C1"/>
    <w:p w14:paraId="793C947D" w14:textId="77777777" w:rsidR="00E45754" w:rsidRDefault="00E45754" w:rsidP="00E45754">
      <w:pPr>
        <w:pStyle w:val="berschrift2"/>
      </w:pPr>
      <w:bookmarkStart w:id="14" w:name="_Toc181710100"/>
      <w:r>
        <w:t xml:space="preserve">Anhang Blatt </w:t>
      </w:r>
      <w:r w:rsidR="006F76CC">
        <w:t>2</w:t>
      </w:r>
      <w:bookmarkEnd w:id="14"/>
    </w:p>
    <w:p w14:paraId="24197F64" w14:textId="77777777" w:rsidR="006F76CC" w:rsidRPr="006F76CC" w:rsidRDefault="006F76CC" w:rsidP="006F76CC">
      <w:r>
        <w:t>…</w:t>
      </w:r>
    </w:p>
    <w:sectPr w:rsidR="006F76CC" w:rsidRPr="006F76CC" w:rsidSect="00CA3165">
      <w:type w:val="continuous"/>
      <w:pgSz w:w="11906" w:h="16838"/>
      <w:pgMar w:top="992" w:right="1021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F3910" w14:textId="77777777" w:rsidR="00D8211B" w:rsidRDefault="00D8211B" w:rsidP="0044640D">
      <w:pPr>
        <w:spacing w:after="0"/>
      </w:pPr>
      <w:r>
        <w:separator/>
      </w:r>
    </w:p>
  </w:endnote>
  <w:endnote w:type="continuationSeparator" w:id="0">
    <w:p w14:paraId="0506E80E" w14:textId="77777777" w:rsidR="00D8211B" w:rsidRDefault="00D8211B" w:rsidP="0044640D">
      <w:pPr>
        <w:spacing w:after="0"/>
      </w:pPr>
      <w:r>
        <w:continuationSeparator/>
      </w:r>
    </w:p>
  </w:endnote>
  <w:endnote w:type="continuationNotice" w:id="1">
    <w:p w14:paraId="47339654" w14:textId="77777777" w:rsidR="00D8211B" w:rsidRDefault="00D821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7F58" w14:textId="77777777" w:rsidR="00C61E52" w:rsidRDefault="00C61E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A119" w14:textId="77777777" w:rsidR="0044640D" w:rsidRDefault="0044640D" w:rsidP="0044640D">
    <w:pPr>
      <w:pStyle w:val="Kopfzeile"/>
      <w:tabs>
        <w:tab w:val="clear" w:pos="4536"/>
      </w:tabs>
    </w:pPr>
    <w:r>
      <w:tab/>
    </w:r>
    <w:sdt>
      <w:sdtPr>
        <w:id w:val="1184710951"/>
        <w:docPartObj>
          <w:docPartGallery w:val="Page Numbers (Top of Page)"/>
          <w:docPartUnique/>
        </w:docPartObj>
      </w:sdtPr>
      <w:sdtEndPr/>
      <w:sdtContent>
        <w:r>
          <w:rPr>
            <w:lang w:val="de-DE"/>
          </w:rP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de-DE"/>
          </w:rP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874AE" w14:textId="77777777" w:rsidR="00C61E52" w:rsidRDefault="00C61E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B2E61" w14:textId="77777777" w:rsidR="00D8211B" w:rsidRDefault="00D8211B" w:rsidP="0044640D">
      <w:pPr>
        <w:spacing w:after="0"/>
      </w:pPr>
      <w:r>
        <w:separator/>
      </w:r>
    </w:p>
  </w:footnote>
  <w:footnote w:type="continuationSeparator" w:id="0">
    <w:p w14:paraId="25F7CB0A" w14:textId="77777777" w:rsidR="00D8211B" w:rsidRDefault="00D8211B" w:rsidP="0044640D">
      <w:pPr>
        <w:spacing w:after="0"/>
      </w:pPr>
      <w:r>
        <w:continuationSeparator/>
      </w:r>
    </w:p>
  </w:footnote>
  <w:footnote w:type="continuationNotice" w:id="1">
    <w:p w14:paraId="43ED832B" w14:textId="77777777" w:rsidR="00D8211B" w:rsidRDefault="00D821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80FA" w14:textId="77777777" w:rsidR="00C61E52" w:rsidRDefault="00C61E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4937828"/>
      <w:docPartObj>
        <w:docPartGallery w:val="Watermarks"/>
        <w:docPartUnique/>
      </w:docPartObj>
    </w:sdtPr>
    <w:sdtEndPr/>
    <w:sdtContent>
      <w:p w14:paraId="07A61881" w14:textId="77777777" w:rsidR="00C61E52" w:rsidRDefault="00C0369B">
        <w:pPr>
          <w:pStyle w:val="Kopfzeile"/>
        </w:pPr>
        <w:r>
          <w:pict w14:anchorId="25A888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ISPI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65D58" w14:textId="77777777" w:rsidR="00C61E52" w:rsidRDefault="00C61E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2A3"/>
    <w:multiLevelType w:val="hybridMultilevel"/>
    <w:tmpl w:val="F9FE0CB2"/>
    <w:lvl w:ilvl="0" w:tplc="FFFFFFFF">
      <w:start w:val="1"/>
      <w:numFmt w:val="bullet"/>
      <w:pStyle w:val="TabelleListe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2AAC"/>
    <w:multiLevelType w:val="multilevel"/>
    <w:tmpl w:val="77AA4832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1FD55DEE"/>
    <w:multiLevelType w:val="hybridMultilevel"/>
    <w:tmpl w:val="8F145A22"/>
    <w:lvl w:ilvl="0" w:tplc="296ED37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DCD"/>
    <w:multiLevelType w:val="hybridMultilevel"/>
    <w:tmpl w:val="78549B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B48F1"/>
    <w:multiLevelType w:val="hybridMultilevel"/>
    <w:tmpl w:val="0CDA7B42"/>
    <w:lvl w:ilvl="0" w:tplc="6B68E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F788C"/>
    <w:multiLevelType w:val="hybridMultilevel"/>
    <w:tmpl w:val="6ECE62D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303"/>
    <w:multiLevelType w:val="hybridMultilevel"/>
    <w:tmpl w:val="CFA8101E"/>
    <w:lvl w:ilvl="0" w:tplc="9D16C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1AA78"/>
    <w:multiLevelType w:val="hybridMultilevel"/>
    <w:tmpl w:val="DA962C60"/>
    <w:lvl w:ilvl="0" w:tplc="B2FE47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C8D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A1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65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ED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48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AF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67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66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03E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011EA8"/>
    <w:multiLevelType w:val="hybridMultilevel"/>
    <w:tmpl w:val="A260C820"/>
    <w:lvl w:ilvl="0" w:tplc="EDD6E3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5AA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C4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87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40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87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44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E5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C5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8840">
    <w:abstractNumId w:val="9"/>
  </w:num>
  <w:num w:numId="2" w16cid:durableId="1786609583">
    <w:abstractNumId w:val="7"/>
  </w:num>
  <w:num w:numId="3" w16cid:durableId="1409228578">
    <w:abstractNumId w:val="8"/>
  </w:num>
  <w:num w:numId="4" w16cid:durableId="1721978849">
    <w:abstractNumId w:val="2"/>
  </w:num>
  <w:num w:numId="5" w16cid:durableId="597327124">
    <w:abstractNumId w:val="1"/>
  </w:num>
  <w:num w:numId="6" w16cid:durableId="1660234477">
    <w:abstractNumId w:val="0"/>
  </w:num>
  <w:num w:numId="7" w16cid:durableId="1278954200">
    <w:abstractNumId w:val="6"/>
  </w:num>
  <w:num w:numId="8" w16cid:durableId="1101805062">
    <w:abstractNumId w:val="3"/>
  </w:num>
  <w:num w:numId="9" w16cid:durableId="754739688">
    <w:abstractNumId w:val="5"/>
  </w:num>
  <w:num w:numId="10" w16cid:durableId="966742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1B"/>
    <w:rsid w:val="000022EC"/>
    <w:rsid w:val="000026DA"/>
    <w:rsid w:val="00005597"/>
    <w:rsid w:val="00006AB7"/>
    <w:rsid w:val="00007E80"/>
    <w:rsid w:val="00023A39"/>
    <w:rsid w:val="00024356"/>
    <w:rsid w:val="00024847"/>
    <w:rsid w:val="00030267"/>
    <w:rsid w:val="000302CC"/>
    <w:rsid w:val="000401D5"/>
    <w:rsid w:val="00041C38"/>
    <w:rsid w:val="00050727"/>
    <w:rsid w:val="00052FDF"/>
    <w:rsid w:val="00056B9A"/>
    <w:rsid w:val="00065989"/>
    <w:rsid w:val="00067F6B"/>
    <w:rsid w:val="00072861"/>
    <w:rsid w:val="0007685D"/>
    <w:rsid w:val="00076929"/>
    <w:rsid w:val="000770A8"/>
    <w:rsid w:val="00077504"/>
    <w:rsid w:val="00077E31"/>
    <w:rsid w:val="00084A12"/>
    <w:rsid w:val="00092D6A"/>
    <w:rsid w:val="000956D5"/>
    <w:rsid w:val="000972DE"/>
    <w:rsid w:val="000A1225"/>
    <w:rsid w:val="000A549C"/>
    <w:rsid w:val="000B0310"/>
    <w:rsid w:val="000B3269"/>
    <w:rsid w:val="000B468C"/>
    <w:rsid w:val="000B4B5A"/>
    <w:rsid w:val="000B4EB6"/>
    <w:rsid w:val="000B6CD5"/>
    <w:rsid w:val="000C1DDF"/>
    <w:rsid w:val="000C3485"/>
    <w:rsid w:val="000D1BF7"/>
    <w:rsid w:val="000D5891"/>
    <w:rsid w:val="000D75F9"/>
    <w:rsid w:val="000E014B"/>
    <w:rsid w:val="000E01DA"/>
    <w:rsid w:val="000E4C38"/>
    <w:rsid w:val="000E55C5"/>
    <w:rsid w:val="000E65C3"/>
    <w:rsid w:val="000E74B0"/>
    <w:rsid w:val="000F3A09"/>
    <w:rsid w:val="001065D9"/>
    <w:rsid w:val="00110DA5"/>
    <w:rsid w:val="00111273"/>
    <w:rsid w:val="001112F1"/>
    <w:rsid w:val="001150AA"/>
    <w:rsid w:val="0011550C"/>
    <w:rsid w:val="0011674F"/>
    <w:rsid w:val="001168AB"/>
    <w:rsid w:val="001222E9"/>
    <w:rsid w:val="00122466"/>
    <w:rsid w:val="00123461"/>
    <w:rsid w:val="00127DBA"/>
    <w:rsid w:val="001300E9"/>
    <w:rsid w:val="00132694"/>
    <w:rsid w:val="0013370F"/>
    <w:rsid w:val="001404C2"/>
    <w:rsid w:val="0014156C"/>
    <w:rsid w:val="00141930"/>
    <w:rsid w:val="00143165"/>
    <w:rsid w:val="00144498"/>
    <w:rsid w:val="0014477F"/>
    <w:rsid w:val="00144E0C"/>
    <w:rsid w:val="00147A66"/>
    <w:rsid w:val="00150381"/>
    <w:rsid w:val="001533E0"/>
    <w:rsid w:val="00153B0F"/>
    <w:rsid w:val="00154732"/>
    <w:rsid w:val="00154EB6"/>
    <w:rsid w:val="00155897"/>
    <w:rsid w:val="00156639"/>
    <w:rsid w:val="00173488"/>
    <w:rsid w:val="0017640D"/>
    <w:rsid w:val="001764FF"/>
    <w:rsid w:val="00183334"/>
    <w:rsid w:val="00184C50"/>
    <w:rsid w:val="00187D5F"/>
    <w:rsid w:val="00190A93"/>
    <w:rsid w:val="00194536"/>
    <w:rsid w:val="00196B69"/>
    <w:rsid w:val="001A6A77"/>
    <w:rsid w:val="001A6F33"/>
    <w:rsid w:val="001B0FF5"/>
    <w:rsid w:val="001B3CF5"/>
    <w:rsid w:val="001B5E02"/>
    <w:rsid w:val="001C2A12"/>
    <w:rsid w:val="001C3961"/>
    <w:rsid w:val="001C3A5F"/>
    <w:rsid w:val="001C554B"/>
    <w:rsid w:val="001D493A"/>
    <w:rsid w:val="001D745E"/>
    <w:rsid w:val="001E24E5"/>
    <w:rsid w:val="001F1CDD"/>
    <w:rsid w:val="001F3380"/>
    <w:rsid w:val="001F6ED2"/>
    <w:rsid w:val="001F7291"/>
    <w:rsid w:val="001F7713"/>
    <w:rsid w:val="00200994"/>
    <w:rsid w:val="00200B6E"/>
    <w:rsid w:val="00205568"/>
    <w:rsid w:val="002055FF"/>
    <w:rsid w:val="00205AF7"/>
    <w:rsid w:val="002061CE"/>
    <w:rsid w:val="00206F84"/>
    <w:rsid w:val="00211745"/>
    <w:rsid w:val="00211BCE"/>
    <w:rsid w:val="002147C4"/>
    <w:rsid w:val="00215686"/>
    <w:rsid w:val="002256C8"/>
    <w:rsid w:val="00225EB8"/>
    <w:rsid w:val="002351C1"/>
    <w:rsid w:val="00237B75"/>
    <w:rsid w:val="002414A5"/>
    <w:rsid w:val="002419B6"/>
    <w:rsid w:val="00264999"/>
    <w:rsid w:val="00267442"/>
    <w:rsid w:val="00275472"/>
    <w:rsid w:val="00276F04"/>
    <w:rsid w:val="0028469B"/>
    <w:rsid w:val="00292B30"/>
    <w:rsid w:val="00292C84"/>
    <w:rsid w:val="00293BBB"/>
    <w:rsid w:val="002941B9"/>
    <w:rsid w:val="00297D0B"/>
    <w:rsid w:val="002A2D6C"/>
    <w:rsid w:val="002A6ACC"/>
    <w:rsid w:val="002A7D95"/>
    <w:rsid w:val="002B6DD1"/>
    <w:rsid w:val="002C2782"/>
    <w:rsid w:val="002C32A0"/>
    <w:rsid w:val="002C5F58"/>
    <w:rsid w:val="002C7777"/>
    <w:rsid w:val="002D2725"/>
    <w:rsid w:val="002D2B56"/>
    <w:rsid w:val="002D2CFF"/>
    <w:rsid w:val="002D4300"/>
    <w:rsid w:val="002D4405"/>
    <w:rsid w:val="002E3341"/>
    <w:rsid w:val="002F3D7A"/>
    <w:rsid w:val="003005F6"/>
    <w:rsid w:val="003012ED"/>
    <w:rsid w:val="0030191F"/>
    <w:rsid w:val="00302C91"/>
    <w:rsid w:val="003056DE"/>
    <w:rsid w:val="00306B3E"/>
    <w:rsid w:val="00306D93"/>
    <w:rsid w:val="00313684"/>
    <w:rsid w:val="00313FF3"/>
    <w:rsid w:val="00322AE2"/>
    <w:rsid w:val="0032488D"/>
    <w:rsid w:val="003272F8"/>
    <w:rsid w:val="00330E44"/>
    <w:rsid w:val="003319A9"/>
    <w:rsid w:val="00335585"/>
    <w:rsid w:val="003376B0"/>
    <w:rsid w:val="00337CD5"/>
    <w:rsid w:val="00341FB7"/>
    <w:rsid w:val="00344C4B"/>
    <w:rsid w:val="00353100"/>
    <w:rsid w:val="0036094D"/>
    <w:rsid w:val="003751AD"/>
    <w:rsid w:val="0038124C"/>
    <w:rsid w:val="00381FDC"/>
    <w:rsid w:val="0039317A"/>
    <w:rsid w:val="003949A5"/>
    <w:rsid w:val="003A638E"/>
    <w:rsid w:val="003B12DB"/>
    <w:rsid w:val="003B2545"/>
    <w:rsid w:val="003B76E0"/>
    <w:rsid w:val="003B7A1B"/>
    <w:rsid w:val="003C4369"/>
    <w:rsid w:val="003D000E"/>
    <w:rsid w:val="003D28FD"/>
    <w:rsid w:val="003D42C7"/>
    <w:rsid w:val="003E1DF5"/>
    <w:rsid w:val="003E1FFC"/>
    <w:rsid w:val="003E493D"/>
    <w:rsid w:val="003E4B4C"/>
    <w:rsid w:val="003E6B71"/>
    <w:rsid w:val="003F20E4"/>
    <w:rsid w:val="003F32CD"/>
    <w:rsid w:val="003F468C"/>
    <w:rsid w:val="00400214"/>
    <w:rsid w:val="0040709D"/>
    <w:rsid w:val="0040725D"/>
    <w:rsid w:val="004124F1"/>
    <w:rsid w:val="00412E3D"/>
    <w:rsid w:val="00413D8B"/>
    <w:rsid w:val="0041493F"/>
    <w:rsid w:val="00414A5E"/>
    <w:rsid w:val="00423458"/>
    <w:rsid w:val="004266E1"/>
    <w:rsid w:val="0044047C"/>
    <w:rsid w:val="004405CE"/>
    <w:rsid w:val="00442EBD"/>
    <w:rsid w:val="0044425F"/>
    <w:rsid w:val="0044496F"/>
    <w:rsid w:val="0044640D"/>
    <w:rsid w:val="00452891"/>
    <w:rsid w:val="004536B4"/>
    <w:rsid w:val="00454A6E"/>
    <w:rsid w:val="0046516F"/>
    <w:rsid w:val="00470BAD"/>
    <w:rsid w:val="00472732"/>
    <w:rsid w:val="00477E41"/>
    <w:rsid w:val="00477F67"/>
    <w:rsid w:val="004861E8"/>
    <w:rsid w:val="0049094A"/>
    <w:rsid w:val="00493FA3"/>
    <w:rsid w:val="0049440C"/>
    <w:rsid w:val="00494659"/>
    <w:rsid w:val="004A08F4"/>
    <w:rsid w:val="004A27BC"/>
    <w:rsid w:val="004B276B"/>
    <w:rsid w:val="004B6AFD"/>
    <w:rsid w:val="004C0A0C"/>
    <w:rsid w:val="004C2625"/>
    <w:rsid w:val="004D220A"/>
    <w:rsid w:val="004D6BA6"/>
    <w:rsid w:val="004D6DDF"/>
    <w:rsid w:val="004E5E8E"/>
    <w:rsid w:val="004E6A80"/>
    <w:rsid w:val="004F13A9"/>
    <w:rsid w:val="004F45F6"/>
    <w:rsid w:val="00505C04"/>
    <w:rsid w:val="00512160"/>
    <w:rsid w:val="0051309B"/>
    <w:rsid w:val="00513FF1"/>
    <w:rsid w:val="00521D94"/>
    <w:rsid w:val="00524B9F"/>
    <w:rsid w:val="0052579B"/>
    <w:rsid w:val="005267E8"/>
    <w:rsid w:val="00535945"/>
    <w:rsid w:val="005400E6"/>
    <w:rsid w:val="0054317B"/>
    <w:rsid w:val="0054745A"/>
    <w:rsid w:val="0055114D"/>
    <w:rsid w:val="00552F08"/>
    <w:rsid w:val="00553704"/>
    <w:rsid w:val="0055621D"/>
    <w:rsid w:val="005562DA"/>
    <w:rsid w:val="0055654F"/>
    <w:rsid w:val="00556B40"/>
    <w:rsid w:val="00557543"/>
    <w:rsid w:val="00562598"/>
    <w:rsid w:val="00575C04"/>
    <w:rsid w:val="00581D00"/>
    <w:rsid w:val="0058339F"/>
    <w:rsid w:val="00586AE4"/>
    <w:rsid w:val="00587069"/>
    <w:rsid w:val="0059278B"/>
    <w:rsid w:val="00596D31"/>
    <w:rsid w:val="00597739"/>
    <w:rsid w:val="005A2DB1"/>
    <w:rsid w:val="005A4B75"/>
    <w:rsid w:val="005A6A14"/>
    <w:rsid w:val="005A6BA3"/>
    <w:rsid w:val="005B24C9"/>
    <w:rsid w:val="005B611F"/>
    <w:rsid w:val="005C1A13"/>
    <w:rsid w:val="005C5C5B"/>
    <w:rsid w:val="005C6A1A"/>
    <w:rsid w:val="005D1CF1"/>
    <w:rsid w:val="005D4249"/>
    <w:rsid w:val="005D7B8F"/>
    <w:rsid w:val="005F4FED"/>
    <w:rsid w:val="006045AE"/>
    <w:rsid w:val="00606003"/>
    <w:rsid w:val="00613324"/>
    <w:rsid w:val="006172A6"/>
    <w:rsid w:val="00620CE3"/>
    <w:rsid w:val="00624F1B"/>
    <w:rsid w:val="00625567"/>
    <w:rsid w:val="00643206"/>
    <w:rsid w:val="00646A75"/>
    <w:rsid w:val="00646CD2"/>
    <w:rsid w:val="00647521"/>
    <w:rsid w:val="006507B8"/>
    <w:rsid w:val="0065135E"/>
    <w:rsid w:val="00651B32"/>
    <w:rsid w:val="006524ED"/>
    <w:rsid w:val="00660B93"/>
    <w:rsid w:val="006642F6"/>
    <w:rsid w:val="00666870"/>
    <w:rsid w:val="00666C28"/>
    <w:rsid w:val="00671BAA"/>
    <w:rsid w:val="0067263E"/>
    <w:rsid w:val="00675A92"/>
    <w:rsid w:val="00676945"/>
    <w:rsid w:val="00677216"/>
    <w:rsid w:val="00680B02"/>
    <w:rsid w:val="00680EC0"/>
    <w:rsid w:val="006842A1"/>
    <w:rsid w:val="0068624F"/>
    <w:rsid w:val="006937B8"/>
    <w:rsid w:val="00694352"/>
    <w:rsid w:val="00695799"/>
    <w:rsid w:val="006967C2"/>
    <w:rsid w:val="006A0C0D"/>
    <w:rsid w:val="006A19CA"/>
    <w:rsid w:val="006A4F79"/>
    <w:rsid w:val="006B012E"/>
    <w:rsid w:val="006B0BC9"/>
    <w:rsid w:val="006B43D8"/>
    <w:rsid w:val="006B57CB"/>
    <w:rsid w:val="006C775B"/>
    <w:rsid w:val="006D34CB"/>
    <w:rsid w:val="006D6140"/>
    <w:rsid w:val="006E39DA"/>
    <w:rsid w:val="006E4AA6"/>
    <w:rsid w:val="006F2B6E"/>
    <w:rsid w:val="006F2F3B"/>
    <w:rsid w:val="006F4105"/>
    <w:rsid w:val="006F54AE"/>
    <w:rsid w:val="006F5A56"/>
    <w:rsid w:val="006F76CC"/>
    <w:rsid w:val="006F7D26"/>
    <w:rsid w:val="006F7D54"/>
    <w:rsid w:val="00713DA6"/>
    <w:rsid w:val="00717A1A"/>
    <w:rsid w:val="00721B84"/>
    <w:rsid w:val="00725F29"/>
    <w:rsid w:val="007300A5"/>
    <w:rsid w:val="00730E37"/>
    <w:rsid w:val="007373B8"/>
    <w:rsid w:val="00740282"/>
    <w:rsid w:val="00741A97"/>
    <w:rsid w:val="00746956"/>
    <w:rsid w:val="00746D3F"/>
    <w:rsid w:val="007506E9"/>
    <w:rsid w:val="00756489"/>
    <w:rsid w:val="00775556"/>
    <w:rsid w:val="00783425"/>
    <w:rsid w:val="007855B9"/>
    <w:rsid w:val="00787421"/>
    <w:rsid w:val="00790689"/>
    <w:rsid w:val="00790AEE"/>
    <w:rsid w:val="007A0436"/>
    <w:rsid w:val="007A2C0A"/>
    <w:rsid w:val="007A4649"/>
    <w:rsid w:val="007A7706"/>
    <w:rsid w:val="007B03BE"/>
    <w:rsid w:val="007B2D70"/>
    <w:rsid w:val="007B359C"/>
    <w:rsid w:val="007B60BD"/>
    <w:rsid w:val="007B7B4A"/>
    <w:rsid w:val="007C09A7"/>
    <w:rsid w:val="007D404D"/>
    <w:rsid w:val="007D5E33"/>
    <w:rsid w:val="007E01E8"/>
    <w:rsid w:val="007E2BB3"/>
    <w:rsid w:val="007E4CCB"/>
    <w:rsid w:val="007E5123"/>
    <w:rsid w:val="007E5CBF"/>
    <w:rsid w:val="007E73BD"/>
    <w:rsid w:val="007F193C"/>
    <w:rsid w:val="007F4838"/>
    <w:rsid w:val="007F6050"/>
    <w:rsid w:val="007F67C1"/>
    <w:rsid w:val="00803198"/>
    <w:rsid w:val="0080573A"/>
    <w:rsid w:val="008103B4"/>
    <w:rsid w:val="00812E1E"/>
    <w:rsid w:val="00816E80"/>
    <w:rsid w:val="0082369F"/>
    <w:rsid w:val="00826C4A"/>
    <w:rsid w:val="00831108"/>
    <w:rsid w:val="008329CE"/>
    <w:rsid w:val="0083678F"/>
    <w:rsid w:val="0084181D"/>
    <w:rsid w:val="00853E96"/>
    <w:rsid w:val="00854ED2"/>
    <w:rsid w:val="00855D22"/>
    <w:rsid w:val="0086171E"/>
    <w:rsid w:val="00867FCF"/>
    <w:rsid w:val="0087027C"/>
    <w:rsid w:val="008763D5"/>
    <w:rsid w:val="00880C1F"/>
    <w:rsid w:val="00882FCD"/>
    <w:rsid w:val="008845BC"/>
    <w:rsid w:val="008872DE"/>
    <w:rsid w:val="00890191"/>
    <w:rsid w:val="008902EA"/>
    <w:rsid w:val="00890CD8"/>
    <w:rsid w:val="008944D0"/>
    <w:rsid w:val="00895DC2"/>
    <w:rsid w:val="008A0A93"/>
    <w:rsid w:val="008A35F1"/>
    <w:rsid w:val="008B18A7"/>
    <w:rsid w:val="008B1DCF"/>
    <w:rsid w:val="008C27F6"/>
    <w:rsid w:val="008C32EA"/>
    <w:rsid w:val="008C409D"/>
    <w:rsid w:val="008C6B8E"/>
    <w:rsid w:val="008D0BAA"/>
    <w:rsid w:val="008D2B71"/>
    <w:rsid w:val="008D3952"/>
    <w:rsid w:val="008D63F7"/>
    <w:rsid w:val="008E191E"/>
    <w:rsid w:val="008E3A4C"/>
    <w:rsid w:val="008F5625"/>
    <w:rsid w:val="008F7749"/>
    <w:rsid w:val="00904504"/>
    <w:rsid w:val="00906B27"/>
    <w:rsid w:val="00912D66"/>
    <w:rsid w:val="0091343F"/>
    <w:rsid w:val="00916970"/>
    <w:rsid w:val="00916C62"/>
    <w:rsid w:val="00917961"/>
    <w:rsid w:val="0092209F"/>
    <w:rsid w:val="00925FE1"/>
    <w:rsid w:val="00931481"/>
    <w:rsid w:val="00931FE5"/>
    <w:rsid w:val="0093246C"/>
    <w:rsid w:val="00936C54"/>
    <w:rsid w:val="00941635"/>
    <w:rsid w:val="00944648"/>
    <w:rsid w:val="0094538B"/>
    <w:rsid w:val="00954370"/>
    <w:rsid w:val="009546FA"/>
    <w:rsid w:val="00955FD3"/>
    <w:rsid w:val="0095673E"/>
    <w:rsid w:val="00957134"/>
    <w:rsid w:val="009575D8"/>
    <w:rsid w:val="0096363C"/>
    <w:rsid w:val="009712D0"/>
    <w:rsid w:val="00984B6F"/>
    <w:rsid w:val="00986683"/>
    <w:rsid w:val="009867BB"/>
    <w:rsid w:val="0098786B"/>
    <w:rsid w:val="0099268B"/>
    <w:rsid w:val="00993DB5"/>
    <w:rsid w:val="009A206E"/>
    <w:rsid w:val="009A5C03"/>
    <w:rsid w:val="009A6396"/>
    <w:rsid w:val="009B0079"/>
    <w:rsid w:val="009B0DAE"/>
    <w:rsid w:val="009B519F"/>
    <w:rsid w:val="009B7103"/>
    <w:rsid w:val="009B7576"/>
    <w:rsid w:val="009B7FC0"/>
    <w:rsid w:val="009C0B13"/>
    <w:rsid w:val="009C3D5C"/>
    <w:rsid w:val="009C5AE4"/>
    <w:rsid w:val="009D04B5"/>
    <w:rsid w:val="009D1104"/>
    <w:rsid w:val="009D27B3"/>
    <w:rsid w:val="009D4D04"/>
    <w:rsid w:val="009E3352"/>
    <w:rsid w:val="009E690F"/>
    <w:rsid w:val="009E7450"/>
    <w:rsid w:val="009F16AB"/>
    <w:rsid w:val="009F5242"/>
    <w:rsid w:val="00A05316"/>
    <w:rsid w:val="00A07004"/>
    <w:rsid w:val="00A10C1B"/>
    <w:rsid w:val="00A1328F"/>
    <w:rsid w:val="00A169CB"/>
    <w:rsid w:val="00A2058E"/>
    <w:rsid w:val="00A20B38"/>
    <w:rsid w:val="00A211BC"/>
    <w:rsid w:val="00A23879"/>
    <w:rsid w:val="00A4428C"/>
    <w:rsid w:val="00A44AB1"/>
    <w:rsid w:val="00A462A9"/>
    <w:rsid w:val="00A52C80"/>
    <w:rsid w:val="00A53E96"/>
    <w:rsid w:val="00A61476"/>
    <w:rsid w:val="00A62BC7"/>
    <w:rsid w:val="00A70CD8"/>
    <w:rsid w:val="00A71085"/>
    <w:rsid w:val="00A739EA"/>
    <w:rsid w:val="00A754D2"/>
    <w:rsid w:val="00A7759F"/>
    <w:rsid w:val="00A77A76"/>
    <w:rsid w:val="00A85FD6"/>
    <w:rsid w:val="00AA1D76"/>
    <w:rsid w:val="00AA2B79"/>
    <w:rsid w:val="00AB4EE6"/>
    <w:rsid w:val="00AB5CE9"/>
    <w:rsid w:val="00AC4114"/>
    <w:rsid w:val="00AC4D22"/>
    <w:rsid w:val="00AC7B3D"/>
    <w:rsid w:val="00AD0023"/>
    <w:rsid w:val="00AD05A9"/>
    <w:rsid w:val="00AD05B5"/>
    <w:rsid w:val="00AD2B8D"/>
    <w:rsid w:val="00AD6E0F"/>
    <w:rsid w:val="00AD7F9F"/>
    <w:rsid w:val="00AE2700"/>
    <w:rsid w:val="00AE4FC7"/>
    <w:rsid w:val="00AE629A"/>
    <w:rsid w:val="00AE7119"/>
    <w:rsid w:val="00AF0EAE"/>
    <w:rsid w:val="00AF1B5E"/>
    <w:rsid w:val="00AF34D6"/>
    <w:rsid w:val="00AF403B"/>
    <w:rsid w:val="00AF690A"/>
    <w:rsid w:val="00AF77AF"/>
    <w:rsid w:val="00B01BBD"/>
    <w:rsid w:val="00B0240D"/>
    <w:rsid w:val="00B11A90"/>
    <w:rsid w:val="00B1217B"/>
    <w:rsid w:val="00B22D86"/>
    <w:rsid w:val="00B3011B"/>
    <w:rsid w:val="00B32564"/>
    <w:rsid w:val="00B35B33"/>
    <w:rsid w:val="00B477A7"/>
    <w:rsid w:val="00B50647"/>
    <w:rsid w:val="00B515DE"/>
    <w:rsid w:val="00B52F40"/>
    <w:rsid w:val="00B53479"/>
    <w:rsid w:val="00B6004C"/>
    <w:rsid w:val="00B65AEE"/>
    <w:rsid w:val="00B6677B"/>
    <w:rsid w:val="00B7177A"/>
    <w:rsid w:val="00B73F3B"/>
    <w:rsid w:val="00B807DC"/>
    <w:rsid w:val="00B80D66"/>
    <w:rsid w:val="00B825F1"/>
    <w:rsid w:val="00B86F9B"/>
    <w:rsid w:val="00B87C01"/>
    <w:rsid w:val="00B87CFE"/>
    <w:rsid w:val="00B921FC"/>
    <w:rsid w:val="00B947C5"/>
    <w:rsid w:val="00B97212"/>
    <w:rsid w:val="00BA1AAF"/>
    <w:rsid w:val="00BA39C1"/>
    <w:rsid w:val="00BB19DF"/>
    <w:rsid w:val="00BB1F05"/>
    <w:rsid w:val="00BB2262"/>
    <w:rsid w:val="00BB2B2B"/>
    <w:rsid w:val="00BB3897"/>
    <w:rsid w:val="00BB6AB8"/>
    <w:rsid w:val="00BB726F"/>
    <w:rsid w:val="00BC05A8"/>
    <w:rsid w:val="00BC0826"/>
    <w:rsid w:val="00BC1803"/>
    <w:rsid w:val="00BC19B4"/>
    <w:rsid w:val="00BC3275"/>
    <w:rsid w:val="00BC3686"/>
    <w:rsid w:val="00BC6401"/>
    <w:rsid w:val="00BC6882"/>
    <w:rsid w:val="00BD01D3"/>
    <w:rsid w:val="00BD122F"/>
    <w:rsid w:val="00BD1E17"/>
    <w:rsid w:val="00BD3166"/>
    <w:rsid w:val="00BD53B4"/>
    <w:rsid w:val="00BD5E1A"/>
    <w:rsid w:val="00BE16BD"/>
    <w:rsid w:val="00BE1A6C"/>
    <w:rsid w:val="00BE1FA4"/>
    <w:rsid w:val="00BE2E5E"/>
    <w:rsid w:val="00BE31BC"/>
    <w:rsid w:val="00BE4C46"/>
    <w:rsid w:val="00BE6771"/>
    <w:rsid w:val="00BE6D2D"/>
    <w:rsid w:val="00BF1812"/>
    <w:rsid w:val="00BF1A06"/>
    <w:rsid w:val="00BF27DF"/>
    <w:rsid w:val="00BF2B39"/>
    <w:rsid w:val="00BF572E"/>
    <w:rsid w:val="00C0369B"/>
    <w:rsid w:val="00C20EF4"/>
    <w:rsid w:val="00C21434"/>
    <w:rsid w:val="00C2311E"/>
    <w:rsid w:val="00C2647F"/>
    <w:rsid w:val="00C305AA"/>
    <w:rsid w:val="00C30E1B"/>
    <w:rsid w:val="00C347D5"/>
    <w:rsid w:val="00C3653F"/>
    <w:rsid w:val="00C40173"/>
    <w:rsid w:val="00C42F8C"/>
    <w:rsid w:val="00C4335A"/>
    <w:rsid w:val="00C4514A"/>
    <w:rsid w:val="00C50542"/>
    <w:rsid w:val="00C52FE0"/>
    <w:rsid w:val="00C533F8"/>
    <w:rsid w:val="00C53E30"/>
    <w:rsid w:val="00C54936"/>
    <w:rsid w:val="00C57349"/>
    <w:rsid w:val="00C61E52"/>
    <w:rsid w:val="00C64571"/>
    <w:rsid w:val="00C66D61"/>
    <w:rsid w:val="00C67816"/>
    <w:rsid w:val="00C67A0B"/>
    <w:rsid w:val="00C67A69"/>
    <w:rsid w:val="00C70D0F"/>
    <w:rsid w:val="00C7167A"/>
    <w:rsid w:val="00C73720"/>
    <w:rsid w:val="00C73F24"/>
    <w:rsid w:val="00C75674"/>
    <w:rsid w:val="00C8117B"/>
    <w:rsid w:val="00C8274C"/>
    <w:rsid w:val="00C90251"/>
    <w:rsid w:val="00C9042B"/>
    <w:rsid w:val="00C909A9"/>
    <w:rsid w:val="00C93430"/>
    <w:rsid w:val="00CA17B4"/>
    <w:rsid w:val="00CA3165"/>
    <w:rsid w:val="00CB4292"/>
    <w:rsid w:val="00CB6FE0"/>
    <w:rsid w:val="00CC5FCA"/>
    <w:rsid w:val="00CD26F6"/>
    <w:rsid w:val="00CE09D0"/>
    <w:rsid w:val="00CE2AB4"/>
    <w:rsid w:val="00CE3288"/>
    <w:rsid w:val="00CE3305"/>
    <w:rsid w:val="00CE51B1"/>
    <w:rsid w:val="00CE63DA"/>
    <w:rsid w:val="00CE706C"/>
    <w:rsid w:val="00CE7BDF"/>
    <w:rsid w:val="00CF26A8"/>
    <w:rsid w:val="00CF2AA1"/>
    <w:rsid w:val="00CF2E03"/>
    <w:rsid w:val="00CF48AA"/>
    <w:rsid w:val="00CF6B1F"/>
    <w:rsid w:val="00D02C1A"/>
    <w:rsid w:val="00D14809"/>
    <w:rsid w:val="00D15663"/>
    <w:rsid w:val="00D164AA"/>
    <w:rsid w:val="00D20314"/>
    <w:rsid w:val="00D204AA"/>
    <w:rsid w:val="00D306A9"/>
    <w:rsid w:val="00D358A8"/>
    <w:rsid w:val="00D35937"/>
    <w:rsid w:val="00D4437E"/>
    <w:rsid w:val="00D4551D"/>
    <w:rsid w:val="00D52074"/>
    <w:rsid w:val="00D5633D"/>
    <w:rsid w:val="00D57500"/>
    <w:rsid w:val="00D57CD6"/>
    <w:rsid w:val="00D634F1"/>
    <w:rsid w:val="00D637CB"/>
    <w:rsid w:val="00D6606B"/>
    <w:rsid w:val="00D70388"/>
    <w:rsid w:val="00D770BB"/>
    <w:rsid w:val="00D80F94"/>
    <w:rsid w:val="00D818A5"/>
    <w:rsid w:val="00D8211B"/>
    <w:rsid w:val="00D852D2"/>
    <w:rsid w:val="00D875BB"/>
    <w:rsid w:val="00D919F6"/>
    <w:rsid w:val="00D93AAA"/>
    <w:rsid w:val="00D9593E"/>
    <w:rsid w:val="00DA03C6"/>
    <w:rsid w:val="00DA146C"/>
    <w:rsid w:val="00DA29E7"/>
    <w:rsid w:val="00DB1A07"/>
    <w:rsid w:val="00DC53CB"/>
    <w:rsid w:val="00DC7C2F"/>
    <w:rsid w:val="00DD0FAD"/>
    <w:rsid w:val="00DD3362"/>
    <w:rsid w:val="00DE28AA"/>
    <w:rsid w:val="00DE49BD"/>
    <w:rsid w:val="00DF0B6B"/>
    <w:rsid w:val="00E042D2"/>
    <w:rsid w:val="00E06BB0"/>
    <w:rsid w:val="00E0757D"/>
    <w:rsid w:val="00E126E0"/>
    <w:rsid w:val="00E145A3"/>
    <w:rsid w:val="00E32E67"/>
    <w:rsid w:val="00E352EC"/>
    <w:rsid w:val="00E45754"/>
    <w:rsid w:val="00E507F1"/>
    <w:rsid w:val="00E52835"/>
    <w:rsid w:val="00E53C0D"/>
    <w:rsid w:val="00E6008E"/>
    <w:rsid w:val="00E6051B"/>
    <w:rsid w:val="00E71B48"/>
    <w:rsid w:val="00E75F1C"/>
    <w:rsid w:val="00E871D2"/>
    <w:rsid w:val="00E931E2"/>
    <w:rsid w:val="00EA0DFE"/>
    <w:rsid w:val="00EA5B27"/>
    <w:rsid w:val="00EA782D"/>
    <w:rsid w:val="00EB063D"/>
    <w:rsid w:val="00EB3FEF"/>
    <w:rsid w:val="00EB581F"/>
    <w:rsid w:val="00EC00C0"/>
    <w:rsid w:val="00EC16C9"/>
    <w:rsid w:val="00EC1BB4"/>
    <w:rsid w:val="00EC623E"/>
    <w:rsid w:val="00ED2976"/>
    <w:rsid w:val="00ED4AA4"/>
    <w:rsid w:val="00ED5D69"/>
    <w:rsid w:val="00EF1AEB"/>
    <w:rsid w:val="00EF1F7C"/>
    <w:rsid w:val="00EF7DA7"/>
    <w:rsid w:val="00F02123"/>
    <w:rsid w:val="00F033FD"/>
    <w:rsid w:val="00F06F7D"/>
    <w:rsid w:val="00F115BD"/>
    <w:rsid w:val="00F2046A"/>
    <w:rsid w:val="00F328BB"/>
    <w:rsid w:val="00F348E4"/>
    <w:rsid w:val="00F35B35"/>
    <w:rsid w:val="00F37E45"/>
    <w:rsid w:val="00F44F92"/>
    <w:rsid w:val="00F52275"/>
    <w:rsid w:val="00F53E77"/>
    <w:rsid w:val="00F5453B"/>
    <w:rsid w:val="00F54B4D"/>
    <w:rsid w:val="00F56C74"/>
    <w:rsid w:val="00F57CF3"/>
    <w:rsid w:val="00F60496"/>
    <w:rsid w:val="00F66C65"/>
    <w:rsid w:val="00F67352"/>
    <w:rsid w:val="00F702D5"/>
    <w:rsid w:val="00F76271"/>
    <w:rsid w:val="00F766C7"/>
    <w:rsid w:val="00F81B84"/>
    <w:rsid w:val="00F847A9"/>
    <w:rsid w:val="00F861FE"/>
    <w:rsid w:val="00F91D2E"/>
    <w:rsid w:val="00F93655"/>
    <w:rsid w:val="00FA5E73"/>
    <w:rsid w:val="00FA7A5B"/>
    <w:rsid w:val="00FA7B81"/>
    <w:rsid w:val="00FB03CD"/>
    <w:rsid w:val="00FB1513"/>
    <w:rsid w:val="00FB3C5A"/>
    <w:rsid w:val="00FB49B1"/>
    <w:rsid w:val="00FB4FF1"/>
    <w:rsid w:val="00FD10F6"/>
    <w:rsid w:val="00FE3973"/>
    <w:rsid w:val="00FE4AED"/>
    <w:rsid w:val="00FE5646"/>
    <w:rsid w:val="00FE6756"/>
    <w:rsid w:val="00FF0286"/>
    <w:rsid w:val="00FF3997"/>
    <w:rsid w:val="00FF4222"/>
    <w:rsid w:val="00FF5164"/>
    <w:rsid w:val="00FF5848"/>
    <w:rsid w:val="00FF7201"/>
    <w:rsid w:val="032A7138"/>
    <w:rsid w:val="04451AFA"/>
    <w:rsid w:val="0448018A"/>
    <w:rsid w:val="0616249E"/>
    <w:rsid w:val="069FC33A"/>
    <w:rsid w:val="06A9E5D5"/>
    <w:rsid w:val="07F636E4"/>
    <w:rsid w:val="08AC549F"/>
    <w:rsid w:val="0AEC6D4C"/>
    <w:rsid w:val="0B3C5E49"/>
    <w:rsid w:val="0B40A522"/>
    <w:rsid w:val="0B84CD90"/>
    <w:rsid w:val="0D01A7B4"/>
    <w:rsid w:val="0D9C3A65"/>
    <w:rsid w:val="0F404FEA"/>
    <w:rsid w:val="0F716BE3"/>
    <w:rsid w:val="1018824F"/>
    <w:rsid w:val="10FDAB77"/>
    <w:rsid w:val="115F2686"/>
    <w:rsid w:val="11BBCEE3"/>
    <w:rsid w:val="1645CD1F"/>
    <w:rsid w:val="18AC6AD0"/>
    <w:rsid w:val="18FF92FD"/>
    <w:rsid w:val="1A9EDD42"/>
    <w:rsid w:val="1B75E737"/>
    <w:rsid w:val="1D6F5013"/>
    <w:rsid w:val="1F39769E"/>
    <w:rsid w:val="1F4B49AF"/>
    <w:rsid w:val="20A85515"/>
    <w:rsid w:val="23591A6C"/>
    <w:rsid w:val="23B6F438"/>
    <w:rsid w:val="25B41E40"/>
    <w:rsid w:val="2703B0BA"/>
    <w:rsid w:val="2769D6EE"/>
    <w:rsid w:val="27A8DD38"/>
    <w:rsid w:val="29B91B90"/>
    <w:rsid w:val="31FECE59"/>
    <w:rsid w:val="35BCBF32"/>
    <w:rsid w:val="35DAC488"/>
    <w:rsid w:val="3603C2CA"/>
    <w:rsid w:val="3793761D"/>
    <w:rsid w:val="38D5FA7F"/>
    <w:rsid w:val="396F356D"/>
    <w:rsid w:val="39CFF0D1"/>
    <w:rsid w:val="3B76402A"/>
    <w:rsid w:val="3CEC6831"/>
    <w:rsid w:val="3D4D5FFD"/>
    <w:rsid w:val="3D8F9DDF"/>
    <w:rsid w:val="3EE991D4"/>
    <w:rsid w:val="3FC8162D"/>
    <w:rsid w:val="4119AD94"/>
    <w:rsid w:val="41B683E7"/>
    <w:rsid w:val="422CF06D"/>
    <w:rsid w:val="42F3629E"/>
    <w:rsid w:val="43127150"/>
    <w:rsid w:val="43E6992C"/>
    <w:rsid w:val="44974C96"/>
    <w:rsid w:val="4693FF25"/>
    <w:rsid w:val="4C67CCFD"/>
    <w:rsid w:val="4CCB650E"/>
    <w:rsid w:val="4D399398"/>
    <w:rsid w:val="4EB1E182"/>
    <w:rsid w:val="4F0C01F9"/>
    <w:rsid w:val="4FCA0206"/>
    <w:rsid w:val="5221812C"/>
    <w:rsid w:val="55D63C4E"/>
    <w:rsid w:val="5779B99A"/>
    <w:rsid w:val="57EFA628"/>
    <w:rsid w:val="59DFED99"/>
    <w:rsid w:val="5B5A40E8"/>
    <w:rsid w:val="5CAAF6E2"/>
    <w:rsid w:val="5CD2B76B"/>
    <w:rsid w:val="5D3A6E49"/>
    <w:rsid w:val="5E2ADA54"/>
    <w:rsid w:val="5EDF9D4B"/>
    <w:rsid w:val="603A6705"/>
    <w:rsid w:val="614206C9"/>
    <w:rsid w:val="61AB9847"/>
    <w:rsid w:val="6335C831"/>
    <w:rsid w:val="6348B1E2"/>
    <w:rsid w:val="63AB07FC"/>
    <w:rsid w:val="67D9AB11"/>
    <w:rsid w:val="6852619D"/>
    <w:rsid w:val="69265B09"/>
    <w:rsid w:val="6A7E0E74"/>
    <w:rsid w:val="6B366355"/>
    <w:rsid w:val="6BD53C41"/>
    <w:rsid w:val="6CA8F340"/>
    <w:rsid w:val="6CC44CE4"/>
    <w:rsid w:val="6DF30B1C"/>
    <w:rsid w:val="6F3FCCA1"/>
    <w:rsid w:val="6F6B085E"/>
    <w:rsid w:val="70949EBF"/>
    <w:rsid w:val="7243AF99"/>
    <w:rsid w:val="740ACBE8"/>
    <w:rsid w:val="7491D99A"/>
    <w:rsid w:val="75E6B096"/>
    <w:rsid w:val="75FEF5B0"/>
    <w:rsid w:val="7631A4C9"/>
    <w:rsid w:val="7AEFC823"/>
    <w:rsid w:val="7BBA9FE9"/>
    <w:rsid w:val="7C125D4B"/>
    <w:rsid w:val="7CD37CD2"/>
    <w:rsid w:val="7CE10F1F"/>
    <w:rsid w:val="7E443613"/>
    <w:rsid w:val="7E65967A"/>
    <w:rsid w:val="7F0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B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94A"/>
    <w:pPr>
      <w:spacing w:after="6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5CBF"/>
    <w:pPr>
      <w:keepNext/>
      <w:keepLines/>
      <w:numPr>
        <w:numId w:val="5"/>
      </w:numPr>
      <w:spacing w:before="320" w:after="120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759F"/>
    <w:pPr>
      <w:keepNext/>
      <w:keepLines/>
      <w:numPr>
        <w:ilvl w:val="1"/>
        <w:numId w:val="5"/>
      </w:numPr>
      <w:spacing w:before="32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F58"/>
    <w:pPr>
      <w:keepNext/>
      <w:keepLines/>
      <w:numPr>
        <w:ilvl w:val="2"/>
        <w:numId w:val="5"/>
      </w:numPr>
      <w:spacing w:before="320"/>
      <w:outlineLvl w:val="2"/>
    </w:pPr>
    <w:rPr>
      <w:rFonts w:eastAsiaTheme="majorEastAsia" w:cstheme="majorBidi"/>
      <w:b/>
      <w:i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52EC"/>
    <w:pPr>
      <w:spacing w:after="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52EC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5CBF"/>
    <w:pPr>
      <w:numPr>
        <w:ilvl w:val="1"/>
      </w:numPr>
      <w:spacing w:after="160"/>
    </w:pPr>
    <w:rPr>
      <w:rFonts w:eastAsiaTheme="minorEastAsia"/>
      <w:b/>
      <w:spacing w:val="15"/>
      <w:sz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5CBF"/>
    <w:rPr>
      <w:rFonts w:ascii="Arial" w:eastAsiaTheme="minorEastAsia" w:hAnsi="Arial"/>
      <w:b/>
      <w:spacing w:val="15"/>
      <w:sz w:val="30"/>
    </w:rPr>
  </w:style>
  <w:style w:type="paragraph" w:styleId="Kopfzeile">
    <w:name w:val="header"/>
    <w:basedOn w:val="Standard"/>
    <w:link w:val="KopfzeileZchn"/>
    <w:uiPriority w:val="99"/>
    <w:unhideWhenUsed/>
    <w:rsid w:val="00581D00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81D00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4640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4640D"/>
    <w:rPr>
      <w:rFonts w:ascii="Arial" w:hAnsi="Arial"/>
    </w:rPr>
  </w:style>
  <w:style w:type="table" w:styleId="Tabellenraster">
    <w:name w:val="Table Grid"/>
    <w:basedOn w:val="NormaleTabelle"/>
    <w:uiPriority w:val="39"/>
    <w:rsid w:val="0058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E5CBF"/>
    <w:rPr>
      <w:rFonts w:ascii="Arial" w:eastAsiaTheme="majorEastAsia" w:hAnsi="Arial" w:cstheme="majorBidi"/>
      <w:b/>
      <w:sz w:val="30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49B1"/>
    <w:pPr>
      <w:spacing w:line="259" w:lineRule="auto"/>
      <w:outlineLvl w:val="9"/>
    </w:pPr>
    <w:rPr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5CBF"/>
    <w:rPr>
      <w:rFonts w:ascii="Arial" w:eastAsiaTheme="majorEastAsia" w:hAnsi="Arial" w:cstheme="majorBidi"/>
      <w:b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FB49B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E5CBF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FB49B1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7E5CBF"/>
    <w:pPr>
      <w:spacing w:after="100" w:line="259" w:lineRule="auto"/>
      <w:ind w:left="440"/>
    </w:pPr>
    <w:rPr>
      <w:rFonts w:eastAsiaTheme="minorEastAsia" w:cs="Times New Roman"/>
      <w:sz w:val="18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E352EC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F58"/>
    <w:rPr>
      <w:rFonts w:ascii="Arial" w:eastAsiaTheme="majorEastAsia" w:hAnsi="Arial" w:cstheme="majorBidi"/>
      <w:b/>
      <w:i/>
      <w:szCs w:val="24"/>
    </w:rPr>
  </w:style>
  <w:style w:type="paragraph" w:customStyle="1" w:styleId="TabelleListe">
    <w:name w:val="Tabelle Liste"/>
    <w:basedOn w:val="Standard"/>
    <w:qFormat/>
    <w:rsid w:val="00EC1BB4"/>
    <w:pPr>
      <w:numPr>
        <w:numId w:val="6"/>
      </w:numPr>
      <w:spacing w:after="40"/>
      <w:ind w:left="170" w:hanging="170"/>
    </w:pPr>
    <w:rPr>
      <w:sz w:val="19"/>
    </w:rPr>
  </w:style>
  <w:style w:type="paragraph" w:customStyle="1" w:styleId="TabelleTitel">
    <w:name w:val="Tabelle Titel"/>
    <w:basedOn w:val="TabelleText"/>
    <w:next w:val="TabelleText"/>
    <w:qFormat/>
    <w:rsid w:val="00F52275"/>
    <w:pPr>
      <w:shd w:val="clear" w:color="auto" w:fill="C5E0B3" w:themeFill="accent6" w:themeFillTint="66"/>
    </w:pPr>
    <w:rPr>
      <w:i/>
    </w:rPr>
  </w:style>
  <w:style w:type="paragraph" w:customStyle="1" w:styleId="TabelleText">
    <w:name w:val="Tabelle Text"/>
    <w:basedOn w:val="Standard"/>
    <w:qFormat/>
    <w:rsid w:val="00775556"/>
    <w:pPr>
      <w:spacing w:after="40"/>
    </w:pPr>
    <w:rPr>
      <w:sz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1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11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110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1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1104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10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F861FE"/>
    <w:pPr>
      <w:spacing w:after="0" w:line="240" w:lineRule="auto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1B84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1B84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81B8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B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0533F1DA8D4BC08DD5FBCA2D6D1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C6106-1D1F-44A7-A861-B72039F0FCC7}"/>
      </w:docPartPr>
      <w:docPartBody>
        <w:p w:rsidR="006117F7" w:rsidRDefault="006117F7">
          <w:pPr>
            <w:pStyle w:val="840533F1DA8D4BC08DD5FBCA2D6D1433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4C57F009BA56486C895E6B3B3BC9A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0A971-98C9-4BEF-98EF-0A8FB27CD7EE}"/>
      </w:docPartPr>
      <w:docPartBody>
        <w:p w:rsidR="006117F7" w:rsidRDefault="006117F7">
          <w:pPr>
            <w:pStyle w:val="4C57F009BA56486C895E6B3B3BC9AE8E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D4D4AB9FF98D431CB9AD4CC22A303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2F204-059E-4C2D-A692-DC0512FA7879}"/>
      </w:docPartPr>
      <w:docPartBody>
        <w:p w:rsidR="006117F7" w:rsidRDefault="006117F7">
          <w:pPr>
            <w:pStyle w:val="D4D4AB9FF98D431CB9AD4CC22A3037B7"/>
          </w:pPr>
          <w:r w:rsidRPr="00B33926">
            <w:rPr>
              <w:rStyle w:val="Platzhaltertext"/>
            </w:rPr>
            <w:t>Datum eingeben.</w:t>
          </w:r>
        </w:p>
      </w:docPartBody>
    </w:docPart>
    <w:docPart>
      <w:docPartPr>
        <w:name w:val="A90576F987764F5AA7E114DD9609C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71498-4516-4B6B-8370-DB4CFD42B9E9}"/>
      </w:docPartPr>
      <w:docPartBody>
        <w:p w:rsidR="006117F7" w:rsidRDefault="006117F7">
          <w:pPr>
            <w:pStyle w:val="A90576F987764F5AA7E114DD9609CBCC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74A783BA3B0C45CB8C700C11BCE49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B78E0-35D9-43DD-964D-50085BD10F17}"/>
      </w:docPartPr>
      <w:docPartBody>
        <w:p w:rsidR="006117F7" w:rsidRDefault="006117F7">
          <w:pPr>
            <w:pStyle w:val="74A783BA3B0C45CB8C700C11BCE49A7F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F965B9FB1648407494064BC87C1FE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A3257-76AC-4382-A7F9-2CC765EFDFB0}"/>
      </w:docPartPr>
      <w:docPartBody>
        <w:p w:rsidR="006117F7" w:rsidRDefault="006117F7">
          <w:pPr>
            <w:pStyle w:val="F965B9FB1648407494064BC87C1FE0B5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F284FB8ED1C94F4DB509BE48BA530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641FF-9000-4CA3-AE9D-5B12C5938557}"/>
      </w:docPartPr>
      <w:docPartBody>
        <w:p w:rsidR="006117F7" w:rsidRDefault="006117F7">
          <w:pPr>
            <w:pStyle w:val="F284FB8ED1C94F4DB509BE48BA530855"/>
          </w:pPr>
          <w:r w:rsidRPr="00E10B86">
            <w:rPr>
              <w:rStyle w:val="Platzhaltertext"/>
            </w:rPr>
            <w:t>Wählen Sie ein Element aus.</w:t>
          </w:r>
        </w:p>
      </w:docPartBody>
    </w:docPart>
    <w:docPart>
      <w:docPartPr>
        <w:name w:val="B7C783974FB049ABA1B5A65DCC190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77B34-CED8-4194-AA87-D981852843FF}"/>
      </w:docPartPr>
      <w:docPartBody>
        <w:p w:rsidR="006117F7" w:rsidRDefault="006117F7">
          <w:pPr>
            <w:pStyle w:val="B7C783974FB049ABA1B5A65DCC19081C"/>
          </w:pPr>
          <w:r>
            <w:rPr>
              <w:rStyle w:val="Platzhaltertext"/>
            </w:rPr>
            <w:t>Sofern bekannt (bei Mutation)</w:t>
          </w:r>
          <w:r w:rsidRPr="00B33926">
            <w:rPr>
              <w:rStyle w:val="Platzhaltertext"/>
            </w:rPr>
            <w:t>.</w:t>
          </w:r>
        </w:p>
      </w:docPartBody>
    </w:docPart>
    <w:docPart>
      <w:docPartPr>
        <w:name w:val="00BD171AB1324548A61BE1C47DC73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3B8FC-D13F-46F7-A310-13776AC9EA2C}"/>
      </w:docPartPr>
      <w:docPartBody>
        <w:p w:rsidR="006117F7" w:rsidRDefault="006117F7">
          <w:pPr>
            <w:pStyle w:val="00BD171AB1324548A61BE1C47DC73EF3"/>
          </w:pPr>
          <w:r>
            <w:rPr>
              <w:rStyle w:val="Platzhaltertext"/>
            </w:rPr>
            <w:t>Beschreiben Sie in wenigen Sätzen Funktion, Anwendung, Systemgrenzen und die Qualitätssicherung während der Planungs- und Ausführungsphase.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F7"/>
    <w:rsid w:val="006117F7"/>
    <w:rsid w:val="008763D5"/>
    <w:rsid w:val="00A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40533F1DA8D4BC08DD5FBCA2D6D1433">
    <w:name w:val="840533F1DA8D4BC08DD5FBCA2D6D1433"/>
  </w:style>
  <w:style w:type="paragraph" w:customStyle="1" w:styleId="4C57F009BA56486C895E6B3B3BC9AE8E">
    <w:name w:val="4C57F009BA56486C895E6B3B3BC9AE8E"/>
  </w:style>
  <w:style w:type="paragraph" w:customStyle="1" w:styleId="D4D4AB9FF98D431CB9AD4CC22A3037B7">
    <w:name w:val="D4D4AB9FF98D431CB9AD4CC22A3037B7"/>
  </w:style>
  <w:style w:type="paragraph" w:customStyle="1" w:styleId="A90576F987764F5AA7E114DD9609CBCC">
    <w:name w:val="A90576F987764F5AA7E114DD9609CBCC"/>
  </w:style>
  <w:style w:type="paragraph" w:customStyle="1" w:styleId="74A783BA3B0C45CB8C700C11BCE49A7F">
    <w:name w:val="74A783BA3B0C45CB8C700C11BCE49A7F"/>
  </w:style>
  <w:style w:type="paragraph" w:customStyle="1" w:styleId="F965B9FB1648407494064BC87C1FE0B5">
    <w:name w:val="F965B9FB1648407494064BC87C1FE0B5"/>
  </w:style>
  <w:style w:type="paragraph" w:customStyle="1" w:styleId="F284FB8ED1C94F4DB509BE48BA530855">
    <w:name w:val="F284FB8ED1C94F4DB509BE48BA530855"/>
  </w:style>
  <w:style w:type="paragraph" w:customStyle="1" w:styleId="B7C783974FB049ABA1B5A65DCC19081C">
    <w:name w:val="B7C783974FB049ABA1B5A65DCC19081C"/>
  </w:style>
  <w:style w:type="paragraph" w:customStyle="1" w:styleId="00BD171AB1324548A61BE1C47DC73EF3">
    <w:name w:val="00BD171AB1324548A61BE1C47DC73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de</VkgPubDokSprache>
    <VkgPubDokPreviewDokument xmlns="ed2a1a2e-bceb-4049-8380-69d23e484f31">
      <Url>https://georg.vkg.ch/bs/publikation/veroeffentlichungtemp/BSPUB-1394520214-4133.dotx</Url>
      <Description>BSPUB-1394520214-4133</Description>
    </VkgPubDokPreviewDokument>
    <VkgPubPositionLabels xmlns="ed2a1a2e-bceb-4049-8380-69d23e484f31">Systembeschreibung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 xsi:nil="true"/>
      <Description xsi:nil="true"/>
    </VkgPubDokPubliziertesDokument>
    <VkgPubDokInternetlink xmlns="ed2a1a2e-bceb-4049-8380-69d23e484f31">
      <Url xsi:nil="true"/>
      <Description xsi:nil="true"/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BSPUB-806465560-2069</_dlc_DocId>
    <_dlc_DocIdUrl xmlns="b996d4fe-c0e9-4660-9717-9e38fa6bbb36">
      <Url>https://georg.vkg.ch/bs/publikation/_layouts/15/DocIdRedir.aspx?ID=BSPUB-806465560-2069</Url>
      <Description>BSPUB-806465560-2069</Description>
    </_dlc_DocIdUrl>
    <VkgOriginaldokument xmlns="b996d4fe-c0e9-4660-9717-9e38fa6bbb36">4133</VkgOriginaldokument>
    <VkgSammlung xmlns="b996d4fe-c0e9-4660-9717-9e38fa6bbb36">29</VkgSammlung>
    <VkgPublikation xmlns="b996d4fe-c0e9-4660-9717-9e38fa6bbb36">3943</VkgPublikation>
    <VkgPubSamPublikationszielText xmlns="5d7c8772-c74a-4d9c-b808-dbdf9a4c2e54">;#bsronline;#</VkgPubSamPublikationszielText>
    <VkgPubPositionText xmlns="ed2a1a2e-bceb-4049-8380-69d23e484f31">70160d1b-f1c4-494d-977c-5b806f2f74f0</VkgPubPositionTex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A66570-2F6F-4AC6-800D-55293C6DC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142E9-5F30-4BDA-8FED-99EAA68325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78E81-8D1B-4494-816B-F21FD5611206}">
  <ds:schemaRefs>
    <ds:schemaRef ds:uri="4725dbd0-fca3-4447-848f-9e8282c4cc7b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DBE78D8-9F14-4E97-B979-6559DF686187}"/>
</file>

<file path=customXml/itemProps5.xml><?xml version="1.0" encoding="utf-8"?>
<ds:datastoreItem xmlns:ds="http://schemas.openxmlformats.org/officeDocument/2006/customXml" ds:itemID="{4006EDAB-1CAF-4E25-9C8F-7E1E5AC187D1}"/>
</file>

<file path=docProps/app.xml><?xml version="1.0" encoding="utf-8"?>
<Properties xmlns="http://schemas.openxmlformats.org/officeDocument/2006/extended-properties" xmlns:vt="http://schemas.openxmlformats.org/officeDocument/2006/docPropsVTypes">
  <Template>Vorlage%20SB_Sanitärwand_2024-10-28_V1-0_de1-0.dotx</Template>
  <TotalTime>0</TotalTime>
  <Pages>6</Pages>
  <Words>704</Words>
  <Characters>4439</Characters>
  <Application>Microsoft Office Word</Application>
  <DocSecurity>0</DocSecurity>
  <Lines>36</Lines>
  <Paragraphs>10</Paragraphs>
  <ScaleCrop>false</ScaleCrop>
  <Company>VKG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Vorlage SB Sanitärwand</dc:title>
  <dc:subject/>
  <dc:creator>Donze Marcel</dc:creator>
  <cp:keywords/>
  <dc:description/>
  <cp:lastModifiedBy>Donzé Marcel</cp:lastModifiedBy>
  <cp:revision>3</cp:revision>
  <cp:lastPrinted>2024-10-22T07:07:00Z</cp:lastPrinted>
  <dcterms:created xsi:type="dcterms:W3CDTF">2024-11-05T13:43:00Z</dcterms:created>
  <dcterms:modified xsi:type="dcterms:W3CDTF">2024-11-05T16:04:00Z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Order">
    <vt:r8>169600</vt:r8>
  </property>
  <property fmtid="{D5CDD505-2E9C-101B-9397-08002B2CF9AE}" pid="4" name="VkgPubPosition">
    <vt:lpwstr>101;#System-Beschreibung|70160d1b-f1c4-494d-977c-5b806f2f74f0</vt:lpwstr>
  </property>
  <property fmtid="{D5CDD505-2E9C-101B-9397-08002B2CF9AE}" pid="5" name="_dlc_DocIdItemGuid">
    <vt:lpwstr>a20d1592-7fb6-4a14-bd36-13c7fc45de1f</vt:lpwstr>
  </property>
  <property fmtid="{D5CDD505-2E9C-101B-9397-08002B2CF9AE}" pid="6" name="_docset_NoMedatataSyncRequired">
    <vt:lpwstr>False</vt:lpwstr>
  </property>
</Properties>
</file>