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E9C2" w14:textId="1F960DFF" w:rsidR="001065D9" w:rsidRDefault="0044640D" w:rsidP="0044640D">
      <w:pPr>
        <w:pStyle w:val="Titel"/>
      </w:pPr>
      <w:r>
        <w:t>System-Beschreibung</w:t>
      </w:r>
      <w:r w:rsidR="00B811C3">
        <w:t>: Türe</w:t>
      </w:r>
    </w:p>
    <w:p w14:paraId="0EB48FBF" w14:textId="77777777" w:rsidR="00E352EC" w:rsidRDefault="00E352EC" w:rsidP="00E352EC"/>
    <w:p w14:paraId="3FFB44D0" w14:textId="77777777" w:rsidR="00581D00" w:rsidRDefault="00581D00" w:rsidP="00581D00">
      <w:pPr>
        <w:pStyle w:val="Untertitel"/>
      </w:pPr>
      <w:r>
        <w:t>Allgemeine Angaben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3402"/>
      </w:tblGrid>
      <w:tr w:rsidR="006B04A4" w14:paraId="7AE87C1B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2C5" w14:textId="77777777" w:rsidR="006B04A4" w:rsidRDefault="006B04A4" w:rsidP="006B04A4">
            <w:r>
              <w:t>Antragsteller/-in:</w:t>
            </w:r>
          </w:p>
        </w:tc>
        <w:sdt>
          <w:sdtPr>
            <w:id w:val="647326708"/>
            <w:placeholder>
              <w:docPart w:val="5D418B1FCE984DBBB548B5525F9598AD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BBC5EC" w14:textId="5D35B9CC" w:rsidR="006B04A4" w:rsidRPr="003054D9" w:rsidRDefault="006B04A4" w:rsidP="006B04A4">
                <w:r w:rsidRPr="00B33926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 xml:space="preserve"> e</w:t>
                </w:r>
                <w:r w:rsidRPr="00B33926">
                  <w:rPr>
                    <w:rStyle w:val="Platzhaltertext"/>
                  </w:rPr>
                  <w:t>ingeben.</w:t>
                </w:r>
              </w:p>
            </w:tc>
          </w:sdtContent>
        </w:sdt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27A4DE14" w14:textId="4E5D4EDD" w:rsidR="006B04A4" w:rsidRPr="00917961" w:rsidRDefault="00724892" w:rsidP="006B04A4">
            <w:pPr>
              <w:jc w:val="center"/>
              <w:rPr>
                <w:i/>
              </w:rPr>
            </w:pPr>
            <w:sdt>
              <w:sdtPr>
                <w:rPr>
                  <w:i/>
                  <w:color w:val="FF0000"/>
                </w:rPr>
                <w:alias w:val="Logo"/>
                <w:tag w:val="Logo"/>
                <w:id w:val="-1904438479"/>
                <w:showingPlcHdr/>
                <w:picture/>
              </w:sdtPr>
              <w:sdtEndPr/>
              <w:sdtContent>
                <w:r w:rsidR="006B04A4">
                  <w:rPr>
                    <w:i/>
                    <w:noProof/>
                    <w:color w:val="FF0000"/>
                  </w:rPr>
                  <w:drawing>
                    <wp:inline distT="0" distB="0" distL="0" distR="0" wp14:anchorId="3407A017" wp14:editId="5BE58F04">
                      <wp:extent cx="1905000" cy="1028700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B04A4" w14:paraId="4F931DC3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5A7" w14:textId="77777777" w:rsidR="006B04A4" w:rsidRDefault="006B04A4" w:rsidP="006B04A4">
            <w:r>
              <w:t>Dokumenttitel:</w:t>
            </w:r>
          </w:p>
        </w:tc>
        <w:sdt>
          <w:sdtPr>
            <w:id w:val="-1564471276"/>
            <w:placeholder>
              <w:docPart w:val="B84B9553EA97463695CAA1E282D60BB7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5BBC99" w14:textId="08630F87" w:rsidR="006B04A4" w:rsidRPr="003054D9" w:rsidRDefault="006B04A4" w:rsidP="006B04A4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635F06C2" w14:textId="77777777" w:rsidR="006B04A4" w:rsidRDefault="006B04A4" w:rsidP="006B04A4"/>
        </w:tc>
      </w:tr>
      <w:tr w:rsidR="006B04A4" w14:paraId="028A14F4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126" w14:textId="77777777" w:rsidR="006B04A4" w:rsidRDefault="006B04A4" w:rsidP="006B04A4">
            <w:bookmarkStart w:id="0" w:name="Dokumenttitel" w:colFirst="1" w:colLast="1"/>
            <w:bookmarkStart w:id="1" w:name="Datum" w:colFirst="1" w:colLast="1"/>
            <w:r>
              <w:t>Datum / Version: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A70" w14:textId="4AB9392D" w:rsidR="006B04A4" w:rsidRPr="003054D9" w:rsidRDefault="00724892" w:rsidP="006B04A4">
            <w:pPr>
              <w:tabs>
                <w:tab w:val="left" w:pos="2355"/>
              </w:tabs>
            </w:pPr>
            <w:sdt>
              <w:sdtPr>
                <w:id w:val="-2104950870"/>
                <w:placeholder>
                  <w:docPart w:val="A57B6F92BD5044F0AFABA2A190FE3E4B"/>
                </w:placeholder>
                <w:showingPlcHdr/>
                <w:date w:fullDate="2022-07-0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B04A4" w:rsidRPr="00B33926">
                  <w:rPr>
                    <w:rStyle w:val="Platzhaltertext"/>
                  </w:rPr>
                  <w:t>Datum eingeben.</w:t>
                </w:r>
              </w:sdtContent>
            </w:sdt>
            <w:r w:rsidR="006B04A4">
              <w:t xml:space="preserve">, </w:t>
            </w:r>
            <w:sdt>
              <w:sdtPr>
                <w:id w:val="1214469298"/>
                <w:placeholder>
                  <w:docPart w:val="C4FFCD2239074383ACED9016A30E8E8F"/>
                </w:placeholder>
                <w:showingPlcHdr/>
              </w:sdtPr>
              <w:sdtEndPr/>
              <w:sdtContent>
                <w:r w:rsidR="006B04A4" w:rsidRPr="00B33926">
                  <w:rPr>
                    <w:rStyle w:val="Platzhaltertext"/>
                  </w:rPr>
                  <w:t>Text eingeben.</w:t>
                </w:r>
              </w:sdtContent>
            </w:sdt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65157082" w14:textId="77777777" w:rsidR="006B04A4" w:rsidRDefault="006B04A4" w:rsidP="006B04A4"/>
        </w:tc>
      </w:tr>
      <w:tr w:rsidR="006B04A4" w14:paraId="7E50BF1F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36F" w14:textId="4A7BDF72" w:rsidR="006B04A4" w:rsidRDefault="006B04A4" w:rsidP="006B04A4">
            <w:r>
              <w:t>Produktname</w:t>
            </w:r>
          </w:p>
        </w:tc>
        <w:sdt>
          <w:sdtPr>
            <w:id w:val="330109915"/>
            <w:placeholder>
              <w:docPart w:val="9E89C9377A274C61A6B4F7E0932153F4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EEC50C" w14:textId="30F6CB81" w:rsidR="006B04A4" w:rsidRDefault="006B04A4" w:rsidP="006B04A4">
                <w:r w:rsidRPr="00B33926">
                  <w:rPr>
                    <w:rStyle w:val="Platzhaltertext"/>
                  </w:rPr>
                  <w:t>Text eingeben.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6B0A1EE9" w14:textId="77777777" w:rsidR="006B04A4" w:rsidRDefault="006B04A4" w:rsidP="006B04A4"/>
        </w:tc>
      </w:tr>
      <w:tr w:rsidR="006B04A4" w14:paraId="379AEA28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533" w14:textId="77777777" w:rsidR="006B04A4" w:rsidRDefault="006B04A4" w:rsidP="006B04A4">
            <w:bookmarkStart w:id="2" w:name="Version" w:colFirst="1" w:colLast="1"/>
            <w:bookmarkEnd w:id="0"/>
            <w:bookmarkEnd w:id="1"/>
            <w:r>
              <w:t>Antragstyp:</w:t>
            </w:r>
          </w:p>
        </w:tc>
        <w:sdt>
          <w:sdtPr>
            <w:id w:val="1754864221"/>
            <w:placeholder>
              <w:docPart w:val="D07BC70828BE49B188C5CA157AB0420F"/>
            </w:placeholder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725650164"/>
                  <w:placeholder>
                    <w:docPart w:val="60630508C70040338C75D9C48E59D85D"/>
                  </w:placeholder>
                  <w:showingPlcHdr/>
                  <w:comboBox>
                    <w:listItem w:displayText="Neuausstellung" w:value="Neuausstellung"/>
                    <w:listItem w:displayText="Mutation" w:value="Mutation"/>
                  </w:comboBox>
                </w:sdtPr>
                <w:sdtEndPr/>
                <w:sdtContent>
                  <w:p w14:paraId="5C5738FE" w14:textId="5722D2A6" w:rsidR="006B04A4" w:rsidRPr="003054D9" w:rsidRDefault="006B04A4" w:rsidP="006B04A4">
                    <w:r w:rsidRPr="00E10B86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19323EAB" w14:textId="77777777" w:rsidR="006B04A4" w:rsidRDefault="006B04A4" w:rsidP="006B04A4"/>
        </w:tc>
      </w:tr>
      <w:bookmarkEnd w:id="2"/>
      <w:tr w:rsidR="006B04A4" w14:paraId="63C67027" w14:textId="77777777" w:rsidTr="00B825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7AC" w14:textId="77777777" w:rsidR="006B04A4" w:rsidRDefault="006B04A4" w:rsidP="006B04A4">
            <w:r>
              <w:t>VKF Nr.</w:t>
            </w:r>
          </w:p>
        </w:tc>
        <w:sdt>
          <w:sdtPr>
            <w:id w:val="-1152369076"/>
            <w:placeholder>
              <w:docPart w:val="ACDEFF2B0AA44300B3C13A942E67A89D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FC4D7" w14:textId="66A18D06" w:rsidR="006B04A4" w:rsidRPr="003054D9" w:rsidRDefault="006B04A4" w:rsidP="006B04A4">
                <w:r>
                  <w:rPr>
                    <w:rStyle w:val="Platzhaltertext"/>
                  </w:rPr>
                  <w:t>Sofern bekannt (bei Mutation)</w:t>
                </w:r>
                <w:r w:rsidRPr="00B33926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442F4066" w14:textId="77777777" w:rsidR="006B04A4" w:rsidRDefault="006B04A4" w:rsidP="006B04A4"/>
        </w:tc>
      </w:tr>
    </w:tbl>
    <w:p w14:paraId="3794B6A4" w14:textId="441E3AC2" w:rsidR="00B811C3" w:rsidRDefault="00B811C3" w:rsidP="008D3952"/>
    <w:p w14:paraId="2D7F8A93" w14:textId="77777777" w:rsidR="00B811C3" w:rsidRDefault="00B811C3" w:rsidP="00B811C3">
      <w:pPr>
        <w:spacing w:after="0"/>
        <w:rPr>
          <w:sz w:val="16"/>
          <w:szCs w:val="16"/>
        </w:rPr>
        <w:sectPr w:rsidR="00B811C3" w:rsidSect="00CA31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2" w:right="1021" w:bottom="1134" w:left="1247" w:header="709" w:footer="709" w:gutter="0"/>
          <w:cols w:space="708"/>
          <w:docGrid w:linePitch="360"/>
        </w:sectPr>
      </w:pPr>
    </w:p>
    <w:p w14:paraId="24257A53" w14:textId="77777777" w:rsidR="00E352EC" w:rsidRPr="00CA3165" w:rsidRDefault="00E352EC" w:rsidP="00CA3165">
      <w:pPr>
        <w:pStyle w:val="Untertitel"/>
      </w:pPr>
      <w:r w:rsidRPr="00CA3165">
        <w:t>Inhalt</w:t>
      </w:r>
    </w:p>
    <w:sdt>
      <w:sdtPr>
        <w:rPr>
          <w:lang w:val="de-DE"/>
        </w:rPr>
        <w:id w:val="1735353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044B57" w14:textId="2CCE944C" w:rsidR="00B60165" w:rsidRDefault="007E5CBF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188251" w:history="1">
            <w:r w:rsidR="00B60165" w:rsidRPr="006D5D3F">
              <w:rPr>
                <w:rStyle w:val="Hyperlink"/>
                <w:noProof/>
              </w:rPr>
              <w:t>1.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Kurzbeschreibung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_Toc129188251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1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2BCB3A6C" w14:textId="76C52BC7" w:rsidR="00B60165" w:rsidRDefault="00724892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52" w:history="1">
            <w:r w:rsidR="00B60165" w:rsidRPr="006D5D3F">
              <w:rPr>
                <w:rStyle w:val="Hyperlink"/>
                <w:noProof/>
              </w:rPr>
              <w:t>2.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Nachweise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_Toc129188252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2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2E8D17B4" w14:textId="40D84B16" w:rsidR="00B60165" w:rsidRDefault="0072489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53" w:history="1">
            <w:r w:rsidR="00B60165" w:rsidRPr="006D5D3F">
              <w:rPr>
                <w:rStyle w:val="Hyperlink"/>
                <w:noProof/>
              </w:rPr>
              <w:t>2.1.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Prüfberichte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_Toc129188253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2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75D31F64" w14:textId="183AC980" w:rsidR="00B60165" w:rsidRDefault="0072489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54" w:history="1">
            <w:r w:rsidR="00B60165" w:rsidRPr="006D5D3F">
              <w:rPr>
                <w:rStyle w:val="Hyperlink"/>
                <w:noProof/>
              </w:rPr>
              <w:t>2.2.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Gutachten, EXAP-Berichte, Schreiben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_Toc129188254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2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3F6838B6" w14:textId="1602D04A" w:rsidR="00B60165" w:rsidRDefault="0072489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55" w:history="1">
            <w:r w:rsidR="00B60165" w:rsidRPr="006D5D3F">
              <w:rPr>
                <w:rStyle w:val="Hyperlink"/>
                <w:noProof/>
              </w:rPr>
              <w:t>2.3.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Inaktive Nachweise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_Toc129188255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2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1C5481D9" w14:textId="03C0EBAF" w:rsidR="00B60165" w:rsidRDefault="00724892">
          <w:pPr>
            <w:pStyle w:val="Verzeichnis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56" w:history="1">
            <w:r w:rsidR="00B60165" w:rsidRPr="006D5D3F">
              <w:rPr>
                <w:rStyle w:val="Hyperlink"/>
                <w:noProof/>
              </w:rPr>
              <w:t>3.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Anerkennungsumfang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_Toc129188256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2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7106329A" w14:textId="21CE70C0" w:rsidR="00B60165" w:rsidRDefault="0072489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57" w:history="1">
            <w:r w:rsidR="00B60165" w:rsidRPr="006D5D3F">
              <w:rPr>
                <w:rStyle w:val="Hyperlink"/>
                <w:noProof/>
              </w:rPr>
              <w:t>3.1.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Abmessungen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_Toc129188257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2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15D036CF" w14:textId="668EF10D" w:rsidR="00B60165" w:rsidRDefault="0072489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58" w:history="1">
            <w:r w:rsidR="00B60165" w:rsidRPr="006D5D3F">
              <w:rPr>
                <w:rStyle w:val="Hyperlink"/>
                <w:noProof/>
              </w:rPr>
              <w:t>3.2.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Türaufbau (Tür und Oberteil)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_Toc129188258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2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6FD35639" w14:textId="516FB6CD" w:rsidR="00B60165" w:rsidRDefault="0072489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59" w:history="1">
            <w:r w:rsidR="00B60165" w:rsidRPr="006D5D3F">
              <w:rPr>
                <w:rStyle w:val="Hyperlink"/>
                <w:noProof/>
              </w:rPr>
              <w:t>3.3.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Verglasungen / Füllungen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_Toc129188259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3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199FBD4C" w14:textId="1B018134" w:rsidR="00B60165" w:rsidRDefault="0072489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60" w:history="1">
            <w:r w:rsidR="00B60165" w:rsidRPr="006D5D3F">
              <w:rPr>
                <w:rStyle w:val="Hyperlink"/>
                <w:noProof/>
              </w:rPr>
              <w:t>3.4.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Zargen / Rahmen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_Toc129188260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3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202DD85D" w14:textId="15FFFF9D" w:rsidR="00B60165" w:rsidRDefault="0072489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61" w:history="1">
            <w:r w:rsidR="00B60165" w:rsidRPr="006D5D3F">
              <w:rPr>
                <w:rStyle w:val="Hyperlink"/>
                <w:noProof/>
              </w:rPr>
              <w:t>3.5.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Beschläge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_Toc129188261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3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19D233C4" w14:textId="59A68F1D" w:rsidR="00B60165" w:rsidRDefault="00724892">
          <w:pPr>
            <w:pStyle w:val="Verzeichnis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lang w:eastAsia="de-CH"/>
            </w:rPr>
          </w:pPr>
          <w:hyperlink w:anchor="_Toc129188262" w:history="1">
            <w:r w:rsidR="00B60165" w:rsidRPr="006D5D3F">
              <w:rPr>
                <w:rStyle w:val="Hyperlink"/>
                <w:noProof/>
              </w:rPr>
              <w:t>3.6.</w:t>
            </w:r>
            <w:r w:rsidR="00B60165">
              <w:rPr>
                <w:rFonts w:asciiTheme="minorHAnsi" w:eastAsiaTheme="minorEastAsia" w:hAnsiTheme="minorHAnsi"/>
                <w:noProof/>
                <w:lang w:eastAsia="de-CH"/>
              </w:rPr>
              <w:tab/>
            </w:r>
            <w:r w:rsidR="00B60165" w:rsidRPr="006D5D3F">
              <w:rPr>
                <w:rStyle w:val="Hyperlink"/>
                <w:noProof/>
              </w:rPr>
              <w:t>Tragkonstruktionen</w:t>
            </w:r>
            <w:r w:rsidR="00B60165">
              <w:rPr>
                <w:noProof/>
                <w:webHidden/>
              </w:rPr>
              <w:tab/>
            </w:r>
            <w:r w:rsidR="00B60165">
              <w:rPr>
                <w:noProof/>
                <w:webHidden/>
              </w:rPr>
              <w:fldChar w:fldCharType="begin"/>
            </w:r>
            <w:r w:rsidR="00B60165">
              <w:rPr>
                <w:noProof/>
                <w:webHidden/>
              </w:rPr>
              <w:instrText xml:space="preserve"> PAGEREF _Toc129188262 \h </w:instrText>
            </w:r>
            <w:r w:rsidR="00B60165">
              <w:rPr>
                <w:noProof/>
                <w:webHidden/>
              </w:rPr>
            </w:r>
            <w:r w:rsidR="00B60165">
              <w:rPr>
                <w:noProof/>
                <w:webHidden/>
              </w:rPr>
              <w:fldChar w:fldCharType="separate"/>
            </w:r>
            <w:r w:rsidR="00B60165">
              <w:rPr>
                <w:noProof/>
                <w:webHidden/>
              </w:rPr>
              <w:t>3</w:t>
            </w:r>
            <w:r w:rsidR="00B60165">
              <w:rPr>
                <w:noProof/>
                <w:webHidden/>
              </w:rPr>
              <w:fldChar w:fldCharType="end"/>
            </w:r>
          </w:hyperlink>
        </w:p>
        <w:p w14:paraId="74BB469A" w14:textId="3018A0B9" w:rsidR="00581D00" w:rsidRDefault="007E5CBF" w:rsidP="008D3952">
          <w:pPr>
            <w:pStyle w:val="Verzeichnis2"/>
            <w:tabs>
              <w:tab w:val="left" w:pos="880"/>
              <w:tab w:val="right" w:leader="dot" w:pos="9628"/>
            </w:tabs>
          </w:pPr>
          <w:r>
            <w:fldChar w:fldCharType="end"/>
          </w:r>
        </w:p>
      </w:sdtContent>
    </w:sdt>
    <w:p w14:paraId="74EF2835" w14:textId="77777777" w:rsidR="00BB6AB8" w:rsidRDefault="00BB6AB8" w:rsidP="00BB6AB8">
      <w:pPr>
        <w:pStyle w:val="Untertitel"/>
      </w:pPr>
      <w:r>
        <w:t>Abkürzungen</w:t>
      </w: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1695"/>
        <w:gridCol w:w="3313"/>
        <w:gridCol w:w="1299"/>
        <w:gridCol w:w="3331"/>
      </w:tblGrid>
      <w:tr w:rsidR="00BB6AB8" w14:paraId="5F4AF19E" w14:textId="77777777" w:rsidTr="004A7632">
        <w:tc>
          <w:tcPr>
            <w:tcW w:w="1695" w:type="dxa"/>
            <w:shd w:val="clear" w:color="auto" w:fill="D9D9D9" w:themeFill="background1" w:themeFillShade="D9"/>
          </w:tcPr>
          <w:p w14:paraId="15E675CA" w14:textId="77777777" w:rsidR="00BB6AB8" w:rsidRPr="00AE7119" w:rsidRDefault="00BB6AB8" w:rsidP="00D96CD6">
            <w:r>
              <w:t>Abkürzung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454175AA" w14:textId="77777777" w:rsidR="00BB6AB8" w:rsidRPr="00AE7119" w:rsidRDefault="00BB6AB8" w:rsidP="00D96CD6">
            <w:r>
              <w:t>Erklärung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B4BC5D5" w14:textId="77777777" w:rsidR="00BB6AB8" w:rsidRPr="00AE7119" w:rsidRDefault="00BB6AB8" w:rsidP="00D96CD6">
            <w:r>
              <w:t>Abkürzung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24F17CBC" w14:textId="77777777" w:rsidR="00BB6AB8" w:rsidRPr="00AE7119" w:rsidRDefault="00BB6AB8" w:rsidP="00D96CD6">
            <w:r>
              <w:t>Erklärung</w:t>
            </w:r>
          </w:p>
        </w:tc>
      </w:tr>
      <w:tr w:rsidR="004A7632" w14:paraId="309A0603" w14:textId="77777777" w:rsidTr="004A7632">
        <w:tc>
          <w:tcPr>
            <w:tcW w:w="1695" w:type="dxa"/>
          </w:tcPr>
          <w:p w14:paraId="59241283" w14:textId="16BE3785" w:rsidR="004A7632" w:rsidRPr="00AE7119" w:rsidRDefault="004A7632" w:rsidP="004A7632">
            <w:pPr>
              <w:pStyle w:val="TabelleText"/>
            </w:pPr>
            <w:r w:rsidRPr="002A4096">
              <w:t>1-</w:t>
            </w:r>
            <w:r>
              <w:t xml:space="preserve"> / 2-flg.</w:t>
            </w:r>
          </w:p>
        </w:tc>
        <w:tc>
          <w:tcPr>
            <w:tcW w:w="3313" w:type="dxa"/>
          </w:tcPr>
          <w:p w14:paraId="57E71CCE" w14:textId="7EB52A93" w:rsidR="004A7632" w:rsidRPr="00AE7119" w:rsidRDefault="004A7632" w:rsidP="004A7632">
            <w:pPr>
              <w:pStyle w:val="TabelleText"/>
            </w:pPr>
            <w:r>
              <w:t>Ein- / zweiflügelige Tür</w:t>
            </w:r>
          </w:p>
        </w:tc>
        <w:tc>
          <w:tcPr>
            <w:tcW w:w="1299" w:type="dxa"/>
          </w:tcPr>
          <w:p w14:paraId="5848F648" w14:textId="7D188318" w:rsidR="004A7632" w:rsidRPr="00AE7119" w:rsidRDefault="004A7632" w:rsidP="004A7632">
            <w:pPr>
              <w:pStyle w:val="TabelleText"/>
            </w:pPr>
            <w:r>
              <w:t>ID-Nr.</w:t>
            </w:r>
          </w:p>
        </w:tc>
        <w:tc>
          <w:tcPr>
            <w:tcW w:w="3331" w:type="dxa"/>
          </w:tcPr>
          <w:p w14:paraId="021D1422" w14:textId="306A1BD7" w:rsidR="004A7632" w:rsidRPr="00AE7119" w:rsidRDefault="004A7632" w:rsidP="004A7632">
            <w:pPr>
              <w:pStyle w:val="TabelleText"/>
            </w:pPr>
            <w:r w:rsidRPr="00925FE1">
              <w:t>Identifikationsnummer des Nachweises</w:t>
            </w:r>
          </w:p>
        </w:tc>
      </w:tr>
      <w:tr w:rsidR="004A7632" w14:paraId="16B09521" w14:textId="77777777" w:rsidTr="004A7632">
        <w:tc>
          <w:tcPr>
            <w:tcW w:w="1695" w:type="dxa"/>
          </w:tcPr>
          <w:p w14:paraId="1AE8F13D" w14:textId="1BEAAEA1" w:rsidR="004A7632" w:rsidRPr="002A4096" w:rsidRDefault="004A7632" w:rsidP="004A7632">
            <w:pPr>
              <w:pStyle w:val="TabelleText"/>
            </w:pPr>
            <w:r>
              <w:t>L, B, H, D</w:t>
            </w:r>
          </w:p>
        </w:tc>
        <w:tc>
          <w:tcPr>
            <w:tcW w:w="3313" w:type="dxa"/>
          </w:tcPr>
          <w:p w14:paraId="757B7D2C" w14:textId="153A1655" w:rsidR="004A7632" w:rsidRDefault="004A7632" w:rsidP="004A7632">
            <w:pPr>
              <w:pStyle w:val="TabelleText"/>
            </w:pPr>
            <w:r>
              <w:t>Länge, Breite, Höhe, Dicke</w:t>
            </w:r>
          </w:p>
        </w:tc>
        <w:tc>
          <w:tcPr>
            <w:tcW w:w="1299" w:type="dxa"/>
          </w:tcPr>
          <w:p w14:paraId="1D7DF889" w14:textId="0389B0B3" w:rsidR="004A7632" w:rsidRDefault="004A7632" w:rsidP="004A7632">
            <w:pPr>
              <w:pStyle w:val="TabelleText"/>
            </w:pPr>
            <w:r>
              <w:t>LBW</w:t>
            </w:r>
          </w:p>
        </w:tc>
        <w:tc>
          <w:tcPr>
            <w:tcW w:w="3331" w:type="dxa"/>
          </w:tcPr>
          <w:p w14:paraId="04B45F16" w14:textId="544C6292" w:rsidR="004A7632" w:rsidRPr="00925FE1" w:rsidRDefault="004A7632" w:rsidP="004A7632">
            <w:pPr>
              <w:pStyle w:val="TabelleText"/>
            </w:pPr>
            <w:r>
              <w:t>Leichtbauwand</w:t>
            </w:r>
          </w:p>
        </w:tc>
      </w:tr>
      <w:tr w:rsidR="004A7632" w14:paraId="15E1E8EB" w14:textId="77777777" w:rsidTr="004A7632">
        <w:tc>
          <w:tcPr>
            <w:tcW w:w="1695" w:type="dxa"/>
          </w:tcPr>
          <w:p w14:paraId="7375CE4E" w14:textId="62CEE75F" w:rsidR="004A7632" w:rsidRPr="002A4096" w:rsidRDefault="004A7632" w:rsidP="004A7632">
            <w:pPr>
              <w:pStyle w:val="TabelleText"/>
            </w:pPr>
            <w:r>
              <w:t>MBW</w:t>
            </w:r>
          </w:p>
        </w:tc>
        <w:tc>
          <w:tcPr>
            <w:tcW w:w="3313" w:type="dxa"/>
          </w:tcPr>
          <w:p w14:paraId="097875C2" w14:textId="368F1C53" w:rsidR="004A7632" w:rsidRDefault="004A7632" w:rsidP="004A7632">
            <w:pPr>
              <w:pStyle w:val="TabelleText"/>
            </w:pPr>
            <w:r>
              <w:t>Massivbauwand</w:t>
            </w:r>
          </w:p>
        </w:tc>
        <w:tc>
          <w:tcPr>
            <w:tcW w:w="1299" w:type="dxa"/>
          </w:tcPr>
          <w:p w14:paraId="6D4A4AD9" w14:textId="6D97D298" w:rsidR="004A7632" w:rsidRDefault="004A7632" w:rsidP="004A7632">
            <w:pPr>
              <w:pStyle w:val="TabelleText"/>
            </w:pPr>
            <w:r>
              <w:t>max.</w:t>
            </w:r>
          </w:p>
        </w:tc>
        <w:tc>
          <w:tcPr>
            <w:tcW w:w="3331" w:type="dxa"/>
          </w:tcPr>
          <w:p w14:paraId="56264996" w14:textId="74770774" w:rsidR="004A7632" w:rsidRPr="00925FE1" w:rsidRDefault="004A7632" w:rsidP="004A7632">
            <w:pPr>
              <w:pStyle w:val="TabelleText"/>
            </w:pPr>
            <w:r>
              <w:t>Maximaler Wert</w:t>
            </w:r>
          </w:p>
        </w:tc>
      </w:tr>
      <w:tr w:rsidR="004A7632" w14:paraId="7D524646" w14:textId="77777777" w:rsidTr="004A7632">
        <w:tc>
          <w:tcPr>
            <w:tcW w:w="1695" w:type="dxa"/>
          </w:tcPr>
          <w:p w14:paraId="6D3B9ECC" w14:textId="192C6EE3" w:rsidR="004A7632" w:rsidRDefault="004A7632" w:rsidP="004A7632">
            <w:pPr>
              <w:pStyle w:val="TabelleText"/>
            </w:pPr>
            <w:r>
              <w:t>min.</w:t>
            </w:r>
          </w:p>
        </w:tc>
        <w:tc>
          <w:tcPr>
            <w:tcW w:w="3313" w:type="dxa"/>
          </w:tcPr>
          <w:p w14:paraId="2347E355" w14:textId="58A6CC96" w:rsidR="004A7632" w:rsidRDefault="004A7632" w:rsidP="004A7632">
            <w:pPr>
              <w:pStyle w:val="TabelleText"/>
            </w:pPr>
            <w:r>
              <w:t>Minimaler Wert</w:t>
            </w:r>
          </w:p>
        </w:tc>
        <w:tc>
          <w:tcPr>
            <w:tcW w:w="1299" w:type="dxa"/>
          </w:tcPr>
          <w:p w14:paraId="17E90B06" w14:textId="161C9CD4" w:rsidR="004A7632" w:rsidRDefault="004A7632" w:rsidP="004A7632">
            <w:pPr>
              <w:pStyle w:val="TabelleText"/>
            </w:pPr>
            <w:proofErr w:type="spellStart"/>
            <w:r>
              <w:t>Ref</w:t>
            </w:r>
            <w:proofErr w:type="spellEnd"/>
            <w:r>
              <w:t xml:space="preserve">. </w:t>
            </w:r>
          </w:p>
        </w:tc>
        <w:tc>
          <w:tcPr>
            <w:tcW w:w="3331" w:type="dxa"/>
          </w:tcPr>
          <w:p w14:paraId="6258A22B" w14:textId="62B91DD2" w:rsidR="004A7632" w:rsidRPr="00925FE1" w:rsidRDefault="004A7632" w:rsidP="004A7632">
            <w:pPr>
              <w:pStyle w:val="TabelleText"/>
            </w:pPr>
            <w:r>
              <w:t>Referenz auf ein Nachweis-Dokument</w:t>
            </w:r>
          </w:p>
        </w:tc>
      </w:tr>
      <w:tr w:rsidR="007C28C3" w14:paraId="29A1B8FE" w14:textId="77777777" w:rsidTr="004A7632">
        <w:tc>
          <w:tcPr>
            <w:tcW w:w="1695" w:type="dxa"/>
          </w:tcPr>
          <w:p w14:paraId="7360D58B" w14:textId="77777777" w:rsidR="007C28C3" w:rsidRDefault="007C28C3" w:rsidP="004A7632">
            <w:pPr>
              <w:pStyle w:val="TabelleText"/>
            </w:pPr>
          </w:p>
        </w:tc>
        <w:tc>
          <w:tcPr>
            <w:tcW w:w="3313" w:type="dxa"/>
          </w:tcPr>
          <w:p w14:paraId="64ED3B3E" w14:textId="77777777" w:rsidR="007C28C3" w:rsidRDefault="007C28C3" w:rsidP="004A7632">
            <w:pPr>
              <w:pStyle w:val="TabelleText"/>
            </w:pPr>
          </w:p>
        </w:tc>
        <w:tc>
          <w:tcPr>
            <w:tcW w:w="1299" w:type="dxa"/>
          </w:tcPr>
          <w:p w14:paraId="7C069C33" w14:textId="77777777" w:rsidR="007C28C3" w:rsidRDefault="007C28C3" w:rsidP="004A7632">
            <w:pPr>
              <w:pStyle w:val="TabelleText"/>
            </w:pPr>
          </w:p>
        </w:tc>
        <w:tc>
          <w:tcPr>
            <w:tcW w:w="3331" w:type="dxa"/>
          </w:tcPr>
          <w:p w14:paraId="24A35933" w14:textId="77777777" w:rsidR="007C28C3" w:rsidRDefault="007C28C3" w:rsidP="004A7632">
            <w:pPr>
              <w:pStyle w:val="TabelleText"/>
            </w:pPr>
          </w:p>
        </w:tc>
      </w:tr>
    </w:tbl>
    <w:p w14:paraId="3825A5DE" w14:textId="006313A6" w:rsidR="00FB1513" w:rsidRDefault="00FB1513" w:rsidP="00A7759F">
      <w:pPr>
        <w:pStyle w:val="berschrift1"/>
      </w:pPr>
      <w:bookmarkStart w:id="3" w:name="_Toc129188251"/>
      <w:r>
        <w:t>Kurzbeschreibung</w:t>
      </w:r>
      <w:bookmarkEnd w:id="3"/>
    </w:p>
    <w:sdt>
      <w:sdtPr>
        <w:id w:val="-92557852"/>
        <w:placeholder>
          <w:docPart w:val="2407BB3567834F108E8F9695812D8B53"/>
        </w:placeholder>
        <w:showingPlcHdr/>
      </w:sdtPr>
      <w:sdtEndPr/>
      <w:sdtContent>
        <w:p w14:paraId="17590F31" w14:textId="36CD910A" w:rsidR="003E1FFC" w:rsidRDefault="00CE4A88" w:rsidP="003E1FFC">
          <w:r>
            <w:rPr>
              <w:rStyle w:val="Platzhaltertext"/>
            </w:rPr>
            <w:t>Beschreiben Sie in wenigen Sätzen die Funktion, Anwendung und Systemgrenzen.</w:t>
          </w:r>
        </w:p>
      </w:sdtContent>
    </w:sdt>
    <w:p w14:paraId="62149868" w14:textId="77777777" w:rsidR="00CE4A88" w:rsidRDefault="00CE4A88">
      <w:pPr>
        <w:spacing w:after="160" w:line="259" w:lineRule="auto"/>
        <w:rPr>
          <w:rFonts w:eastAsiaTheme="majorEastAsia" w:cstheme="majorBidi"/>
          <w:b/>
          <w:sz w:val="30"/>
          <w:szCs w:val="32"/>
        </w:rPr>
      </w:pPr>
      <w:r>
        <w:br w:type="page"/>
      </w:r>
    </w:p>
    <w:p w14:paraId="4EA88099" w14:textId="5592214E" w:rsidR="007E5CBF" w:rsidRDefault="007E5CBF" w:rsidP="00A7759F">
      <w:pPr>
        <w:pStyle w:val="berschrift1"/>
      </w:pPr>
      <w:bookmarkStart w:id="4" w:name="_Toc129188252"/>
      <w:r>
        <w:lastRenderedPageBreak/>
        <w:t>Nachweise</w:t>
      </w:r>
      <w:bookmarkEnd w:id="4"/>
    </w:p>
    <w:p w14:paraId="0D3760F7" w14:textId="208FA778" w:rsidR="002A4096" w:rsidRPr="00C909A9" w:rsidRDefault="00C909A9" w:rsidP="00C909A9">
      <w:r w:rsidRPr="00C909A9">
        <w:t xml:space="preserve">Bei einer Mutation sind </w:t>
      </w:r>
      <w:r w:rsidRPr="00C909A9">
        <w:rPr>
          <w:highlight w:val="yellow"/>
        </w:rPr>
        <w:t>neue Dokumente gelb</w:t>
      </w:r>
      <w:r w:rsidRPr="00C909A9">
        <w:t xml:space="preserve"> zu hinterlegen.</w:t>
      </w:r>
    </w:p>
    <w:p w14:paraId="71D9F03A" w14:textId="77777777" w:rsidR="002C5F58" w:rsidRDefault="00AE7119" w:rsidP="00AE7119">
      <w:pPr>
        <w:pStyle w:val="berschrift2"/>
      </w:pPr>
      <w:bookmarkStart w:id="5" w:name="_Toc129188253"/>
      <w:r>
        <w:t>Prüfberichte</w:t>
      </w:r>
      <w:bookmarkEnd w:id="5"/>
    </w:p>
    <w:p w14:paraId="50E1E146" w14:textId="77777777" w:rsidR="00AE7119" w:rsidRPr="00AE7119" w:rsidRDefault="00AE7119" w:rsidP="00775556">
      <w:r>
        <w:t xml:space="preserve">Es sind </w:t>
      </w:r>
      <w:r w:rsidR="004A08F4">
        <w:t xml:space="preserve">nur </w:t>
      </w:r>
      <w:r>
        <w:t>die Grundprüfungen aufzuführen. Ergänzungsprüfungen welche für eine Beurteilung i</w:t>
      </w:r>
      <w:r w:rsidR="004A08F4">
        <w:t>n einem</w:t>
      </w:r>
      <w:r>
        <w:t xml:space="preserve"> Gutachten </w:t>
      </w:r>
      <w:r w:rsidR="004A08F4">
        <w:t xml:space="preserve">oder EXAP-Bericht </w:t>
      </w:r>
      <w:r>
        <w:t>verwendet werden, müssen nicht aufgeführt werden.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8"/>
        <w:gridCol w:w="1750"/>
        <w:gridCol w:w="1561"/>
        <w:gridCol w:w="1277"/>
        <w:gridCol w:w="3171"/>
        <w:gridCol w:w="1222"/>
      </w:tblGrid>
      <w:tr w:rsidR="00CF2E03" w14:paraId="0511024E" w14:textId="77777777" w:rsidTr="004861E8">
        <w:tc>
          <w:tcPr>
            <w:tcW w:w="658" w:type="dxa"/>
            <w:shd w:val="clear" w:color="auto" w:fill="D9D9D9" w:themeFill="background1" w:themeFillShade="D9"/>
          </w:tcPr>
          <w:p w14:paraId="048C0C2E" w14:textId="77777777" w:rsidR="00CF2E03" w:rsidRPr="00AE7119" w:rsidRDefault="009C5AE4" w:rsidP="00AE7119">
            <w:r>
              <w:t>Nr</w:t>
            </w:r>
            <w:r w:rsidR="00CF2E03" w:rsidRPr="00AE7119">
              <w:t>.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0BBBFAB5" w14:textId="77777777" w:rsidR="00CF2E03" w:rsidRPr="00AE7119" w:rsidRDefault="003E1FFC" w:rsidP="00AE7119">
            <w:r>
              <w:t>ID-Nr.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458DBBDC" w14:textId="77777777" w:rsidR="00CF2E03" w:rsidRPr="00AE7119" w:rsidRDefault="001A6F33" w:rsidP="00AE7119">
            <w:r>
              <w:t>Autor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96CB30C" w14:textId="77777777" w:rsidR="00CF2E03" w:rsidRPr="00AE7119" w:rsidRDefault="00CF2E03" w:rsidP="00AE7119">
            <w:r w:rsidRPr="00AE7119">
              <w:t>Datum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14:paraId="0A1DC22F" w14:textId="77777777" w:rsidR="00CF2E03" w:rsidRPr="00AE7119" w:rsidRDefault="00CF2E03" w:rsidP="00AE7119">
            <w:r w:rsidRPr="00AE7119">
              <w:t>Beschreibung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32AF2AFD" w14:textId="77777777" w:rsidR="00CF2E03" w:rsidRPr="00AE7119" w:rsidRDefault="00CF2E03" w:rsidP="00AE7119">
            <w:r>
              <w:t>Ergebnis</w:t>
            </w:r>
          </w:p>
        </w:tc>
      </w:tr>
      <w:tr w:rsidR="00CF2E03" w14:paraId="2EEBAB10" w14:textId="77777777" w:rsidTr="004861E8">
        <w:tc>
          <w:tcPr>
            <w:tcW w:w="658" w:type="dxa"/>
          </w:tcPr>
          <w:p w14:paraId="78922E5E" w14:textId="18AE6F2B" w:rsidR="00CF2E03" w:rsidRPr="00AE7119" w:rsidRDefault="00CF2E03" w:rsidP="00775556">
            <w:pPr>
              <w:pStyle w:val="TabelleText"/>
            </w:pPr>
          </w:p>
        </w:tc>
        <w:tc>
          <w:tcPr>
            <w:tcW w:w="1750" w:type="dxa"/>
          </w:tcPr>
          <w:p w14:paraId="1B09C9A8" w14:textId="17184226" w:rsidR="00CF2E03" w:rsidRPr="00AE7119" w:rsidRDefault="00CF2E03" w:rsidP="00775556">
            <w:pPr>
              <w:pStyle w:val="TabelleText"/>
            </w:pPr>
          </w:p>
        </w:tc>
        <w:tc>
          <w:tcPr>
            <w:tcW w:w="1561" w:type="dxa"/>
          </w:tcPr>
          <w:p w14:paraId="6189EF19" w14:textId="1E1B444F" w:rsidR="00CF2E03" w:rsidRPr="00AE7119" w:rsidRDefault="00CF2E03" w:rsidP="00775556">
            <w:pPr>
              <w:pStyle w:val="TabelleText"/>
            </w:pPr>
          </w:p>
        </w:tc>
        <w:tc>
          <w:tcPr>
            <w:tcW w:w="1277" w:type="dxa"/>
          </w:tcPr>
          <w:p w14:paraId="03A66D59" w14:textId="46D6161D" w:rsidR="00CF2E03" w:rsidRPr="00AE7119" w:rsidRDefault="00CF2E03" w:rsidP="00775556">
            <w:pPr>
              <w:pStyle w:val="TabelleText"/>
            </w:pPr>
          </w:p>
        </w:tc>
        <w:tc>
          <w:tcPr>
            <w:tcW w:w="3171" w:type="dxa"/>
          </w:tcPr>
          <w:p w14:paraId="22BDABF3" w14:textId="4E950B0F" w:rsidR="00940258" w:rsidRPr="00AE7119" w:rsidRDefault="00940258" w:rsidP="00775556">
            <w:pPr>
              <w:pStyle w:val="TabelleText"/>
            </w:pPr>
          </w:p>
        </w:tc>
        <w:tc>
          <w:tcPr>
            <w:tcW w:w="1222" w:type="dxa"/>
          </w:tcPr>
          <w:p w14:paraId="617A6117" w14:textId="4B27BD46" w:rsidR="002E56EF" w:rsidRPr="00AE7119" w:rsidRDefault="002E56EF" w:rsidP="00775556">
            <w:pPr>
              <w:pStyle w:val="TabelleText"/>
            </w:pPr>
          </w:p>
        </w:tc>
      </w:tr>
    </w:tbl>
    <w:p w14:paraId="220E5A62" w14:textId="20554FE4" w:rsidR="00AE7119" w:rsidRDefault="00AE7119" w:rsidP="00AE7119">
      <w:pPr>
        <w:pStyle w:val="berschrift2"/>
      </w:pPr>
      <w:bookmarkStart w:id="6" w:name="_Toc129188254"/>
      <w:r>
        <w:t>Gutachten, EXAP-Berichte</w:t>
      </w:r>
      <w:r w:rsidR="007300A5">
        <w:t>, Schreiben</w:t>
      </w:r>
      <w:bookmarkEnd w:id="6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59"/>
        <w:gridCol w:w="1750"/>
        <w:gridCol w:w="1561"/>
        <w:gridCol w:w="1277"/>
        <w:gridCol w:w="4392"/>
      </w:tblGrid>
      <w:tr w:rsidR="00353100" w14:paraId="08B8A60D" w14:textId="77777777" w:rsidTr="002A4096">
        <w:trPr>
          <w:cantSplit/>
        </w:trPr>
        <w:tc>
          <w:tcPr>
            <w:tcW w:w="659" w:type="dxa"/>
            <w:shd w:val="clear" w:color="auto" w:fill="D9D9D9" w:themeFill="background1" w:themeFillShade="D9"/>
          </w:tcPr>
          <w:p w14:paraId="1BAE25B7" w14:textId="77777777" w:rsidR="00353100" w:rsidRPr="00AE7119" w:rsidRDefault="009C5AE4" w:rsidP="00775556">
            <w:r>
              <w:t>Nr</w:t>
            </w:r>
            <w:r w:rsidR="00353100" w:rsidRPr="00AE7119">
              <w:t>.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02E9953B" w14:textId="77777777" w:rsidR="00353100" w:rsidRPr="00AE7119" w:rsidRDefault="003E1FFC" w:rsidP="00775556">
            <w:r>
              <w:t>ID-Nr.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560EB14E" w14:textId="77777777" w:rsidR="00353100" w:rsidRPr="00AE7119" w:rsidRDefault="001A6F33" w:rsidP="00775556">
            <w:r>
              <w:t>Autor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CB4D203" w14:textId="77777777" w:rsidR="00353100" w:rsidRPr="00AE7119" w:rsidRDefault="00353100" w:rsidP="00775556">
            <w:r w:rsidRPr="00AE7119">
              <w:t>Datum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FE96AF3" w14:textId="7C27E4EA" w:rsidR="00353100" w:rsidRPr="00AE7119" w:rsidRDefault="00B3011B" w:rsidP="00775556">
            <w:r>
              <w:t xml:space="preserve">Beurteilung / </w:t>
            </w:r>
            <w:r w:rsidR="00353100" w:rsidRPr="00AE7119">
              <w:t>Beschreibung</w:t>
            </w:r>
          </w:p>
        </w:tc>
      </w:tr>
      <w:tr w:rsidR="00BA1AAF" w14:paraId="35BB7F12" w14:textId="77777777" w:rsidTr="002A4096">
        <w:trPr>
          <w:cantSplit/>
        </w:trPr>
        <w:tc>
          <w:tcPr>
            <w:tcW w:w="659" w:type="dxa"/>
          </w:tcPr>
          <w:p w14:paraId="2EC6F5EC" w14:textId="184A2685" w:rsidR="00BA1AAF" w:rsidRPr="00AE7119" w:rsidRDefault="00BA1AAF" w:rsidP="00BA1AAF">
            <w:pPr>
              <w:pStyle w:val="TabelleText"/>
            </w:pPr>
          </w:p>
        </w:tc>
        <w:tc>
          <w:tcPr>
            <w:tcW w:w="1750" w:type="dxa"/>
          </w:tcPr>
          <w:p w14:paraId="21D5373A" w14:textId="3ED54F25" w:rsidR="00BA1AAF" w:rsidRPr="00AE7119" w:rsidRDefault="00BA1AAF" w:rsidP="00BA1AAF">
            <w:pPr>
              <w:pStyle w:val="TabelleText"/>
            </w:pPr>
          </w:p>
        </w:tc>
        <w:tc>
          <w:tcPr>
            <w:tcW w:w="1561" w:type="dxa"/>
          </w:tcPr>
          <w:p w14:paraId="0BB47368" w14:textId="41A700C5" w:rsidR="00BA1AAF" w:rsidRPr="00AE7119" w:rsidRDefault="00BA1AAF" w:rsidP="00BA1AAF">
            <w:pPr>
              <w:pStyle w:val="TabelleText"/>
            </w:pPr>
          </w:p>
        </w:tc>
        <w:tc>
          <w:tcPr>
            <w:tcW w:w="1277" w:type="dxa"/>
          </w:tcPr>
          <w:p w14:paraId="24BC0D43" w14:textId="109F12F5" w:rsidR="00BA1AAF" w:rsidRPr="00AE7119" w:rsidRDefault="00BA1AAF" w:rsidP="00BA1AAF">
            <w:pPr>
              <w:pStyle w:val="TabelleText"/>
            </w:pPr>
          </w:p>
        </w:tc>
        <w:tc>
          <w:tcPr>
            <w:tcW w:w="4392" w:type="dxa"/>
          </w:tcPr>
          <w:p w14:paraId="5D558AD2" w14:textId="5975A09A" w:rsidR="0051724D" w:rsidRPr="00775556" w:rsidRDefault="0051724D" w:rsidP="007F5865">
            <w:pPr>
              <w:pStyle w:val="TabelleListe"/>
            </w:pPr>
          </w:p>
        </w:tc>
      </w:tr>
    </w:tbl>
    <w:p w14:paraId="26C52D0A" w14:textId="647B32E4" w:rsidR="0082369F" w:rsidRDefault="004A08F4" w:rsidP="0082369F">
      <w:pPr>
        <w:pStyle w:val="berschrift2"/>
      </w:pPr>
      <w:bookmarkStart w:id="7" w:name="_Toc129188255"/>
      <w:r>
        <w:t>Inaktive</w:t>
      </w:r>
      <w:r w:rsidR="0082369F">
        <w:t xml:space="preserve"> Nachweise</w:t>
      </w:r>
      <w:bookmarkEnd w:id="7"/>
    </w:p>
    <w:p w14:paraId="755D96F8" w14:textId="77777777" w:rsidR="0082369F" w:rsidRPr="00663D8D" w:rsidRDefault="0082369F" w:rsidP="0082369F">
      <w:r>
        <w:t>Nachweise, welche aus der Anerkennung entfernt wurden</w:t>
      </w:r>
      <w:r w:rsidR="004A08F4">
        <w:t xml:space="preserve"> und nicht mehr verwendet werden.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748"/>
        <w:gridCol w:w="1559"/>
        <w:gridCol w:w="1276"/>
        <w:gridCol w:w="5051"/>
      </w:tblGrid>
      <w:tr w:rsidR="0082369F" w14:paraId="141B7091" w14:textId="77777777" w:rsidTr="001F038B">
        <w:tc>
          <w:tcPr>
            <w:tcW w:w="1748" w:type="dxa"/>
            <w:shd w:val="clear" w:color="auto" w:fill="D9D9D9" w:themeFill="background1" w:themeFillShade="D9"/>
          </w:tcPr>
          <w:p w14:paraId="2275AD18" w14:textId="77777777" w:rsidR="0082369F" w:rsidRPr="00AE7119" w:rsidRDefault="003E1FFC" w:rsidP="001F038B">
            <w:r>
              <w:t>ID-Nr.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77E3515" w14:textId="77777777" w:rsidR="0082369F" w:rsidRPr="00AE7119" w:rsidRDefault="0082369F" w:rsidP="001F038B">
            <w:r>
              <w:t>Labor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C7256B" w14:textId="77777777" w:rsidR="0082369F" w:rsidRPr="00AE7119" w:rsidRDefault="0082369F" w:rsidP="001F038B">
            <w:r w:rsidRPr="00AE7119">
              <w:t>Datum</w:t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14:paraId="75F35BF3" w14:textId="77777777" w:rsidR="0082369F" w:rsidRPr="00AE7119" w:rsidRDefault="0082369F" w:rsidP="001F038B">
            <w:r>
              <w:t>Begründung</w:t>
            </w:r>
          </w:p>
        </w:tc>
      </w:tr>
      <w:tr w:rsidR="00C533F8" w14:paraId="299F79CB" w14:textId="77777777" w:rsidTr="001F038B">
        <w:tc>
          <w:tcPr>
            <w:tcW w:w="1748" w:type="dxa"/>
          </w:tcPr>
          <w:p w14:paraId="7BBA24BE" w14:textId="39EC8983" w:rsidR="00C533F8" w:rsidRPr="000545B6" w:rsidRDefault="00C533F8" w:rsidP="00C533F8">
            <w:pPr>
              <w:pStyle w:val="TabelleText"/>
              <w:rPr>
                <w:highlight w:val="yellow"/>
              </w:rPr>
            </w:pPr>
          </w:p>
        </w:tc>
        <w:tc>
          <w:tcPr>
            <w:tcW w:w="1559" w:type="dxa"/>
          </w:tcPr>
          <w:p w14:paraId="2F208476" w14:textId="1BA8E882" w:rsidR="00C533F8" w:rsidRPr="000545B6" w:rsidRDefault="00C533F8" w:rsidP="00C533F8">
            <w:pPr>
              <w:pStyle w:val="TabelleText"/>
              <w:rPr>
                <w:highlight w:val="yellow"/>
              </w:rPr>
            </w:pPr>
          </w:p>
        </w:tc>
        <w:tc>
          <w:tcPr>
            <w:tcW w:w="1276" w:type="dxa"/>
          </w:tcPr>
          <w:p w14:paraId="0D866B07" w14:textId="42679AC2" w:rsidR="00C533F8" w:rsidRPr="00AE7119" w:rsidRDefault="00C533F8" w:rsidP="00C533F8">
            <w:pPr>
              <w:pStyle w:val="TabelleText"/>
            </w:pPr>
          </w:p>
        </w:tc>
        <w:tc>
          <w:tcPr>
            <w:tcW w:w="5051" w:type="dxa"/>
          </w:tcPr>
          <w:p w14:paraId="78C49BF2" w14:textId="6914149C" w:rsidR="00C533F8" w:rsidRPr="00AE7119" w:rsidRDefault="00C533F8" w:rsidP="00C533F8">
            <w:pPr>
              <w:pStyle w:val="TabelleText"/>
            </w:pPr>
          </w:p>
        </w:tc>
      </w:tr>
    </w:tbl>
    <w:p w14:paraId="6610235B" w14:textId="554104E2" w:rsidR="00FB49B1" w:rsidRDefault="00906B27" w:rsidP="00AE7119">
      <w:pPr>
        <w:pStyle w:val="berschrift1"/>
      </w:pPr>
      <w:bookmarkStart w:id="8" w:name="_Toc129188256"/>
      <w:r>
        <w:t>Anerkennungsumfang</w:t>
      </w:r>
      <w:bookmarkEnd w:id="8"/>
    </w:p>
    <w:p w14:paraId="14294642" w14:textId="77777777" w:rsidR="00C909A9" w:rsidRPr="00C909A9" w:rsidRDefault="00C909A9" w:rsidP="00C909A9">
      <w:r w:rsidRPr="00C909A9">
        <w:t xml:space="preserve">Bei einer Mutation sind </w:t>
      </w:r>
      <w:r w:rsidR="001150AA">
        <w:rPr>
          <w:highlight w:val="yellow"/>
        </w:rPr>
        <w:t>die neuen Beschreibungen und/oder Referenzen</w:t>
      </w:r>
      <w:r w:rsidRPr="00C909A9">
        <w:rPr>
          <w:highlight w:val="yellow"/>
        </w:rPr>
        <w:t xml:space="preserve"> gelb</w:t>
      </w:r>
      <w:r w:rsidRPr="00C909A9">
        <w:t xml:space="preserve"> zu hinterlegen.</w:t>
      </w:r>
    </w:p>
    <w:p w14:paraId="403EE73A" w14:textId="29DEBBD4" w:rsidR="00C87D8E" w:rsidRDefault="00C87D8E" w:rsidP="00906B27">
      <w:pPr>
        <w:pStyle w:val="berschrift2"/>
      </w:pPr>
      <w:bookmarkStart w:id="9" w:name="_Toc129188257"/>
      <w:r>
        <w:t>Abmessungen</w:t>
      </w:r>
      <w:bookmarkEnd w:id="9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C87D8E" w14:paraId="1D28AD70" w14:textId="77777777" w:rsidTr="009F1513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E2BA336" w14:textId="77777777" w:rsidR="00C87D8E" w:rsidRDefault="00C87D8E" w:rsidP="009F151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2146BB" w14:textId="77777777" w:rsidR="00C87D8E" w:rsidRDefault="00C87D8E" w:rsidP="009F1513"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66A32E00" w14:textId="77777777" w:rsidR="00C87D8E" w:rsidRDefault="00C87D8E" w:rsidP="009F1513">
            <w:r>
              <w:t>Bemerkung/Einschränkung</w:t>
            </w:r>
          </w:p>
        </w:tc>
      </w:tr>
      <w:tr w:rsidR="00C87D8E" w14:paraId="57ED9A7E" w14:textId="77777777" w:rsidTr="009F1513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3C9269B2" w14:textId="5B247A0A" w:rsidR="00C87D8E" w:rsidRPr="009575D8" w:rsidRDefault="00874823" w:rsidP="009F1513">
            <w:pPr>
              <w:pStyle w:val="TabelleTitel"/>
            </w:pPr>
            <w:r>
              <w:t>Min. Abmessungen</w:t>
            </w:r>
          </w:p>
        </w:tc>
      </w:tr>
      <w:tr w:rsidR="00C87D8E" w14:paraId="715F4140" w14:textId="77777777" w:rsidTr="009F1513">
        <w:trPr>
          <w:cantSplit/>
        </w:trPr>
        <w:tc>
          <w:tcPr>
            <w:tcW w:w="4673" w:type="dxa"/>
          </w:tcPr>
          <w:p w14:paraId="514CC2E4" w14:textId="3DBF1E31" w:rsidR="003835E5" w:rsidRDefault="003835E5" w:rsidP="00FA707F">
            <w:pPr>
              <w:pStyle w:val="TabelleText"/>
            </w:pPr>
          </w:p>
        </w:tc>
        <w:tc>
          <w:tcPr>
            <w:tcW w:w="851" w:type="dxa"/>
          </w:tcPr>
          <w:p w14:paraId="08DD8CFB" w14:textId="5392B1E2" w:rsidR="00C87D8E" w:rsidRDefault="00C87D8E" w:rsidP="00FA707F">
            <w:pPr>
              <w:pStyle w:val="TabelleText"/>
            </w:pPr>
          </w:p>
        </w:tc>
        <w:tc>
          <w:tcPr>
            <w:tcW w:w="4115" w:type="dxa"/>
          </w:tcPr>
          <w:p w14:paraId="36763F18" w14:textId="595601DF" w:rsidR="00C87D8E" w:rsidRDefault="00C87D8E" w:rsidP="00FA707F">
            <w:pPr>
              <w:pStyle w:val="TabelleText"/>
            </w:pPr>
          </w:p>
        </w:tc>
      </w:tr>
      <w:tr w:rsidR="00874823" w14:paraId="59E750EC" w14:textId="77777777" w:rsidTr="009F1513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18F714D8" w14:textId="2A409797" w:rsidR="00874823" w:rsidRPr="009575D8" w:rsidRDefault="0094723F" w:rsidP="00874823">
            <w:pPr>
              <w:pStyle w:val="TabelleTitel"/>
            </w:pPr>
            <w:r>
              <w:t xml:space="preserve">Max. Abmessungen </w:t>
            </w:r>
          </w:p>
        </w:tc>
      </w:tr>
      <w:tr w:rsidR="00874823" w14:paraId="44ED798C" w14:textId="77777777" w:rsidTr="009F1513">
        <w:trPr>
          <w:cantSplit/>
        </w:trPr>
        <w:tc>
          <w:tcPr>
            <w:tcW w:w="4673" w:type="dxa"/>
          </w:tcPr>
          <w:p w14:paraId="1A185F41" w14:textId="7CDD30A3" w:rsidR="00A06C16" w:rsidRPr="002A4096" w:rsidRDefault="00A06C16" w:rsidP="00FA707F">
            <w:pPr>
              <w:pStyle w:val="TabelleText"/>
              <w:rPr>
                <w:lang w:val="en-US"/>
              </w:rPr>
            </w:pPr>
          </w:p>
        </w:tc>
        <w:tc>
          <w:tcPr>
            <w:tcW w:w="851" w:type="dxa"/>
          </w:tcPr>
          <w:p w14:paraId="340AFB35" w14:textId="66F5C03F" w:rsidR="00874823" w:rsidRDefault="00874823" w:rsidP="00FA707F">
            <w:pPr>
              <w:pStyle w:val="TabelleText"/>
            </w:pPr>
          </w:p>
        </w:tc>
        <w:tc>
          <w:tcPr>
            <w:tcW w:w="4115" w:type="dxa"/>
          </w:tcPr>
          <w:p w14:paraId="2453FBBE" w14:textId="67F617A3" w:rsidR="00874823" w:rsidRDefault="00874823" w:rsidP="00FA707F">
            <w:pPr>
              <w:pStyle w:val="TabelleText"/>
            </w:pPr>
          </w:p>
        </w:tc>
      </w:tr>
    </w:tbl>
    <w:p w14:paraId="0E79108C" w14:textId="40330591" w:rsidR="00FB49B1" w:rsidRDefault="00C87D8E" w:rsidP="00906B27">
      <w:pPr>
        <w:pStyle w:val="berschrift2"/>
      </w:pPr>
      <w:bookmarkStart w:id="10" w:name="_Toc129188258"/>
      <w:r>
        <w:t>Tür</w:t>
      </w:r>
      <w:r w:rsidR="002A4096">
        <w:t>aufbau</w:t>
      </w:r>
      <w:r w:rsidR="00317A64">
        <w:t xml:space="preserve"> (Tür und Oberteil)</w:t>
      </w:r>
      <w:bookmarkEnd w:id="10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54"/>
        <w:gridCol w:w="882"/>
        <w:gridCol w:w="4103"/>
      </w:tblGrid>
      <w:tr w:rsidR="009575D8" w14:paraId="3FCFF103" w14:textId="77777777" w:rsidTr="00643C73">
        <w:trPr>
          <w:cantSplit/>
          <w:tblHeader/>
        </w:trPr>
        <w:tc>
          <w:tcPr>
            <w:tcW w:w="4654" w:type="dxa"/>
            <w:shd w:val="clear" w:color="auto" w:fill="D9D9D9" w:themeFill="background1" w:themeFillShade="D9"/>
          </w:tcPr>
          <w:p w14:paraId="557C71AC" w14:textId="77777777" w:rsidR="009575D8" w:rsidRDefault="001A6F33" w:rsidP="00906B27">
            <w:r>
              <w:t>Anwendungsmöglichkeit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2221B0C6" w14:textId="77777777" w:rsidR="009575D8" w:rsidRDefault="009575D8" w:rsidP="00906B27"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018754E1" w14:textId="77777777" w:rsidR="009575D8" w:rsidRDefault="009575D8" w:rsidP="00906B27">
            <w:r>
              <w:t>Bemerkung/Einschränkung</w:t>
            </w:r>
          </w:p>
        </w:tc>
      </w:tr>
      <w:tr w:rsidR="009575D8" w14:paraId="5755F2E5" w14:textId="77777777" w:rsidTr="00F52275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275DDF8D" w14:textId="00601CEE" w:rsidR="009575D8" w:rsidRPr="009575D8" w:rsidRDefault="008774A9" w:rsidP="00F52275">
            <w:pPr>
              <w:pStyle w:val="TabelleTitel"/>
            </w:pPr>
            <w:r>
              <w:t>Mittellage</w:t>
            </w:r>
          </w:p>
        </w:tc>
      </w:tr>
      <w:tr w:rsidR="009575D8" w14:paraId="7523CFC7" w14:textId="77777777" w:rsidTr="00643C73">
        <w:trPr>
          <w:cantSplit/>
        </w:trPr>
        <w:tc>
          <w:tcPr>
            <w:tcW w:w="4654" w:type="dxa"/>
          </w:tcPr>
          <w:p w14:paraId="175430C2" w14:textId="4746F22E" w:rsidR="009575D8" w:rsidRDefault="009575D8" w:rsidP="00E51BD3">
            <w:pPr>
              <w:pStyle w:val="TabelleText"/>
            </w:pPr>
          </w:p>
        </w:tc>
        <w:tc>
          <w:tcPr>
            <w:tcW w:w="882" w:type="dxa"/>
          </w:tcPr>
          <w:p w14:paraId="13DF35BB" w14:textId="4683BF19" w:rsidR="009575D8" w:rsidRDefault="009575D8" w:rsidP="00E51BD3">
            <w:pPr>
              <w:pStyle w:val="TabelleText"/>
            </w:pPr>
          </w:p>
        </w:tc>
        <w:tc>
          <w:tcPr>
            <w:tcW w:w="4103" w:type="dxa"/>
          </w:tcPr>
          <w:p w14:paraId="751D03B3" w14:textId="77777777" w:rsidR="00646A75" w:rsidRDefault="00646A75" w:rsidP="00E51BD3">
            <w:pPr>
              <w:pStyle w:val="TabelleText"/>
            </w:pPr>
          </w:p>
        </w:tc>
      </w:tr>
      <w:tr w:rsidR="009575D8" w14:paraId="2CE7C09D" w14:textId="77777777" w:rsidTr="00DA03C6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79E6F8E7" w14:textId="6208BA77" w:rsidR="009575D8" w:rsidRPr="009575D8" w:rsidRDefault="008A2084" w:rsidP="00F52275">
            <w:pPr>
              <w:pStyle w:val="TabelleTitel"/>
            </w:pPr>
            <w:r>
              <w:t>Decklage</w:t>
            </w:r>
            <w:r w:rsidR="00317A64">
              <w:t xml:space="preserve"> </w:t>
            </w:r>
          </w:p>
        </w:tc>
      </w:tr>
      <w:tr w:rsidR="009575D8" w14:paraId="62688EF1" w14:textId="77777777" w:rsidTr="00643C73">
        <w:trPr>
          <w:cantSplit/>
        </w:trPr>
        <w:tc>
          <w:tcPr>
            <w:tcW w:w="4654" w:type="dxa"/>
          </w:tcPr>
          <w:p w14:paraId="51D502E7" w14:textId="45DFCF62" w:rsidR="007A4649" w:rsidRDefault="007A4649" w:rsidP="00E51BD3">
            <w:pPr>
              <w:pStyle w:val="TabelleText"/>
            </w:pPr>
          </w:p>
        </w:tc>
        <w:tc>
          <w:tcPr>
            <w:tcW w:w="882" w:type="dxa"/>
          </w:tcPr>
          <w:p w14:paraId="73DD36C6" w14:textId="07C5AF39" w:rsidR="009575D8" w:rsidRDefault="009575D8" w:rsidP="00E51BD3">
            <w:pPr>
              <w:pStyle w:val="TabelleText"/>
            </w:pPr>
          </w:p>
        </w:tc>
        <w:tc>
          <w:tcPr>
            <w:tcW w:w="4103" w:type="dxa"/>
          </w:tcPr>
          <w:p w14:paraId="088B487D" w14:textId="77777777" w:rsidR="009575D8" w:rsidRDefault="009575D8" w:rsidP="00E51BD3">
            <w:pPr>
              <w:pStyle w:val="TabelleText"/>
            </w:pPr>
          </w:p>
        </w:tc>
      </w:tr>
      <w:tr w:rsidR="002A01A5" w14:paraId="2CA4E78E" w14:textId="77777777" w:rsidTr="005A0974">
        <w:trPr>
          <w:cantSplit/>
        </w:trPr>
        <w:tc>
          <w:tcPr>
            <w:tcW w:w="9639" w:type="dxa"/>
            <w:gridSpan w:val="3"/>
          </w:tcPr>
          <w:p w14:paraId="05C9E00C" w14:textId="03E65322" w:rsidR="002A01A5" w:rsidRDefault="00002A68" w:rsidP="002A01A5">
            <w:pPr>
              <w:pStyle w:val="TabelleTitel"/>
            </w:pPr>
            <w:r>
              <w:t>Beschichtung</w:t>
            </w:r>
            <w:r w:rsidR="00317A64">
              <w:t xml:space="preserve"> </w:t>
            </w:r>
          </w:p>
        </w:tc>
      </w:tr>
      <w:tr w:rsidR="002A01A5" w:rsidRPr="002A01A5" w14:paraId="73FD5A5E" w14:textId="77777777" w:rsidTr="00643C73">
        <w:trPr>
          <w:cantSplit/>
        </w:trPr>
        <w:tc>
          <w:tcPr>
            <w:tcW w:w="4654" w:type="dxa"/>
          </w:tcPr>
          <w:p w14:paraId="5F53A947" w14:textId="2AB20DF4" w:rsidR="009B17FC" w:rsidRPr="002A01A5" w:rsidRDefault="009B17FC" w:rsidP="00E51BD3">
            <w:pPr>
              <w:pStyle w:val="TabelleText"/>
            </w:pPr>
          </w:p>
        </w:tc>
        <w:tc>
          <w:tcPr>
            <w:tcW w:w="882" w:type="dxa"/>
          </w:tcPr>
          <w:p w14:paraId="2791EAA7" w14:textId="3BE1A11B" w:rsidR="002A01A5" w:rsidRPr="002A01A5" w:rsidRDefault="002A01A5" w:rsidP="00E51BD3">
            <w:pPr>
              <w:pStyle w:val="TabelleText"/>
            </w:pPr>
          </w:p>
        </w:tc>
        <w:tc>
          <w:tcPr>
            <w:tcW w:w="4103" w:type="dxa"/>
          </w:tcPr>
          <w:p w14:paraId="23E3C4B0" w14:textId="701DA220" w:rsidR="002A01A5" w:rsidRPr="002A01A5" w:rsidRDefault="002A01A5" w:rsidP="00E51BD3">
            <w:pPr>
              <w:pStyle w:val="TabelleText"/>
            </w:pPr>
          </w:p>
        </w:tc>
      </w:tr>
      <w:tr w:rsidR="00215686" w14:paraId="6C97EA7C" w14:textId="77777777" w:rsidTr="00DA03C6">
        <w:trPr>
          <w:cantSplit/>
        </w:trPr>
        <w:tc>
          <w:tcPr>
            <w:tcW w:w="9639" w:type="dxa"/>
            <w:gridSpan w:val="3"/>
          </w:tcPr>
          <w:p w14:paraId="6B170140" w14:textId="41F30C07" w:rsidR="00215686" w:rsidRPr="00F52275" w:rsidRDefault="00823E5C" w:rsidP="00215686">
            <w:pPr>
              <w:pStyle w:val="TabelleTitel"/>
            </w:pPr>
            <w:r>
              <w:t>Aussenkanten</w:t>
            </w:r>
          </w:p>
        </w:tc>
      </w:tr>
      <w:tr w:rsidR="003F1E64" w14:paraId="178CB3A0" w14:textId="77777777" w:rsidTr="00643C73">
        <w:trPr>
          <w:cantSplit/>
        </w:trPr>
        <w:tc>
          <w:tcPr>
            <w:tcW w:w="4654" w:type="dxa"/>
          </w:tcPr>
          <w:p w14:paraId="1B0B892A" w14:textId="2B453537" w:rsidR="003F1E64" w:rsidRDefault="003F1E64" w:rsidP="00E51BD3">
            <w:pPr>
              <w:pStyle w:val="TabelleText"/>
            </w:pPr>
          </w:p>
        </w:tc>
        <w:tc>
          <w:tcPr>
            <w:tcW w:w="882" w:type="dxa"/>
          </w:tcPr>
          <w:p w14:paraId="2499DC50" w14:textId="59EE6FD5" w:rsidR="003F1E64" w:rsidRDefault="003F1E64" w:rsidP="00E51BD3">
            <w:pPr>
              <w:pStyle w:val="TabelleText"/>
            </w:pPr>
          </w:p>
        </w:tc>
        <w:tc>
          <w:tcPr>
            <w:tcW w:w="4103" w:type="dxa"/>
          </w:tcPr>
          <w:p w14:paraId="3DA5AA8D" w14:textId="24213259" w:rsidR="003F1E64" w:rsidRDefault="003F1E64" w:rsidP="00E51BD3">
            <w:pPr>
              <w:pStyle w:val="TabelleText"/>
            </w:pPr>
          </w:p>
        </w:tc>
      </w:tr>
      <w:tr w:rsidR="00002A68" w14:paraId="70CA6E34" w14:textId="77777777" w:rsidTr="000167F1">
        <w:trPr>
          <w:cantSplit/>
        </w:trPr>
        <w:tc>
          <w:tcPr>
            <w:tcW w:w="9639" w:type="dxa"/>
            <w:gridSpan w:val="3"/>
          </w:tcPr>
          <w:p w14:paraId="790931DA" w14:textId="56125629" w:rsidR="00002A68" w:rsidRDefault="00002A68" w:rsidP="00002A68">
            <w:pPr>
              <w:pStyle w:val="TabelleTitel"/>
            </w:pPr>
            <w:r>
              <w:t>Oberteil</w:t>
            </w:r>
          </w:p>
        </w:tc>
      </w:tr>
      <w:tr w:rsidR="00002A68" w14:paraId="6103BCB1" w14:textId="77777777" w:rsidTr="00643C73">
        <w:trPr>
          <w:cantSplit/>
        </w:trPr>
        <w:tc>
          <w:tcPr>
            <w:tcW w:w="4654" w:type="dxa"/>
          </w:tcPr>
          <w:p w14:paraId="46FE927C" w14:textId="027CEE1C" w:rsidR="00002A68" w:rsidRDefault="00002A68" w:rsidP="00E51BD3">
            <w:pPr>
              <w:pStyle w:val="TabelleText"/>
              <w:rPr>
                <w:highlight w:val="yellow"/>
              </w:rPr>
            </w:pPr>
          </w:p>
        </w:tc>
        <w:tc>
          <w:tcPr>
            <w:tcW w:w="882" w:type="dxa"/>
          </w:tcPr>
          <w:p w14:paraId="2F466C26" w14:textId="48446253" w:rsidR="00002A68" w:rsidRPr="003C4DE7" w:rsidRDefault="00002A68" w:rsidP="00E51BD3">
            <w:pPr>
              <w:pStyle w:val="TabelleText"/>
              <w:rPr>
                <w:highlight w:val="yellow"/>
              </w:rPr>
            </w:pPr>
          </w:p>
        </w:tc>
        <w:tc>
          <w:tcPr>
            <w:tcW w:w="4103" w:type="dxa"/>
          </w:tcPr>
          <w:p w14:paraId="3BAFC41F" w14:textId="77777777" w:rsidR="00002A68" w:rsidRDefault="00002A68" w:rsidP="00E51BD3">
            <w:pPr>
              <w:pStyle w:val="TabelleText"/>
            </w:pPr>
          </w:p>
        </w:tc>
      </w:tr>
      <w:tr w:rsidR="00355837" w14:paraId="3BDF3269" w14:textId="77777777" w:rsidTr="00C5120D">
        <w:trPr>
          <w:cantSplit/>
        </w:trPr>
        <w:tc>
          <w:tcPr>
            <w:tcW w:w="9639" w:type="dxa"/>
            <w:gridSpan w:val="3"/>
          </w:tcPr>
          <w:p w14:paraId="5DB9CC4B" w14:textId="16528EEA" w:rsidR="00355837" w:rsidRDefault="00355837" w:rsidP="00355837">
            <w:pPr>
              <w:pStyle w:val="TabelleTitel"/>
            </w:pPr>
            <w:r>
              <w:t>Seitenteil</w:t>
            </w:r>
          </w:p>
        </w:tc>
      </w:tr>
      <w:tr w:rsidR="00490EEA" w14:paraId="6EBF31F5" w14:textId="77777777" w:rsidTr="00643C73">
        <w:trPr>
          <w:cantSplit/>
        </w:trPr>
        <w:tc>
          <w:tcPr>
            <w:tcW w:w="4654" w:type="dxa"/>
          </w:tcPr>
          <w:p w14:paraId="5F844900" w14:textId="77777777" w:rsidR="00490EEA" w:rsidRDefault="00490EEA" w:rsidP="00E51BD3">
            <w:pPr>
              <w:pStyle w:val="TabelleText"/>
              <w:rPr>
                <w:highlight w:val="yellow"/>
              </w:rPr>
            </w:pPr>
          </w:p>
        </w:tc>
        <w:tc>
          <w:tcPr>
            <w:tcW w:w="882" w:type="dxa"/>
          </w:tcPr>
          <w:p w14:paraId="70F15E03" w14:textId="77777777" w:rsidR="00490EEA" w:rsidRPr="003C4DE7" w:rsidRDefault="00490EEA" w:rsidP="00E51BD3">
            <w:pPr>
              <w:pStyle w:val="TabelleText"/>
              <w:rPr>
                <w:highlight w:val="yellow"/>
              </w:rPr>
            </w:pPr>
          </w:p>
        </w:tc>
        <w:tc>
          <w:tcPr>
            <w:tcW w:w="4103" w:type="dxa"/>
          </w:tcPr>
          <w:p w14:paraId="76B09132" w14:textId="77777777" w:rsidR="00490EEA" w:rsidRDefault="00490EEA" w:rsidP="00E51BD3">
            <w:pPr>
              <w:pStyle w:val="TabelleText"/>
            </w:pPr>
          </w:p>
        </w:tc>
      </w:tr>
      <w:tr w:rsidR="00643C73" w14:paraId="5331B036" w14:textId="77777777" w:rsidTr="00DA03C6">
        <w:trPr>
          <w:cantSplit/>
        </w:trPr>
        <w:tc>
          <w:tcPr>
            <w:tcW w:w="9639" w:type="dxa"/>
            <w:gridSpan w:val="3"/>
          </w:tcPr>
          <w:p w14:paraId="0BD3B0C8" w14:textId="6CB4A867" w:rsidR="00643C73" w:rsidRPr="00F52275" w:rsidRDefault="00643C73" w:rsidP="00E51BD3">
            <w:pPr>
              <w:pStyle w:val="TabelleTitel"/>
            </w:pPr>
            <w:r>
              <w:t>Doppel</w:t>
            </w:r>
          </w:p>
        </w:tc>
      </w:tr>
      <w:tr w:rsidR="00643C73" w14:paraId="3747EB59" w14:textId="77777777" w:rsidTr="00643C73">
        <w:trPr>
          <w:cantSplit/>
        </w:trPr>
        <w:tc>
          <w:tcPr>
            <w:tcW w:w="4654" w:type="dxa"/>
          </w:tcPr>
          <w:p w14:paraId="3441F35D" w14:textId="10E34F5C" w:rsidR="00643C73" w:rsidRDefault="00643C73" w:rsidP="00E51BD3">
            <w:pPr>
              <w:pStyle w:val="TabelleText"/>
            </w:pPr>
          </w:p>
        </w:tc>
        <w:tc>
          <w:tcPr>
            <w:tcW w:w="882" w:type="dxa"/>
          </w:tcPr>
          <w:p w14:paraId="61221844" w14:textId="7E86B539" w:rsidR="00643C73" w:rsidRDefault="00643C73" w:rsidP="00E51BD3">
            <w:pPr>
              <w:pStyle w:val="TabelleText"/>
            </w:pPr>
          </w:p>
        </w:tc>
        <w:tc>
          <w:tcPr>
            <w:tcW w:w="4103" w:type="dxa"/>
          </w:tcPr>
          <w:p w14:paraId="7409CE9A" w14:textId="78415C81" w:rsidR="00643C73" w:rsidRDefault="00643C73" w:rsidP="00E51BD3">
            <w:pPr>
              <w:pStyle w:val="TabelleText"/>
            </w:pPr>
          </w:p>
        </w:tc>
      </w:tr>
      <w:tr w:rsidR="00643C73" w14:paraId="20733BC2" w14:textId="77777777" w:rsidTr="008B4EE9">
        <w:trPr>
          <w:cantSplit/>
        </w:trPr>
        <w:tc>
          <w:tcPr>
            <w:tcW w:w="9639" w:type="dxa"/>
            <w:gridSpan w:val="3"/>
          </w:tcPr>
          <w:p w14:paraId="6AA03DE4" w14:textId="6003F9D2" w:rsidR="00643C73" w:rsidRDefault="00643C73" w:rsidP="00643C73">
            <w:pPr>
              <w:pStyle w:val="TabelleTitel"/>
            </w:pPr>
            <w:r>
              <w:t>Schutzlatten</w:t>
            </w:r>
          </w:p>
        </w:tc>
      </w:tr>
      <w:tr w:rsidR="00643C73" w14:paraId="6D1E8658" w14:textId="77777777" w:rsidTr="00643C73">
        <w:trPr>
          <w:cantSplit/>
        </w:trPr>
        <w:tc>
          <w:tcPr>
            <w:tcW w:w="4654" w:type="dxa"/>
          </w:tcPr>
          <w:p w14:paraId="66BD6D8B" w14:textId="40F3925E" w:rsidR="00643C73" w:rsidRPr="00300031" w:rsidRDefault="00643C73" w:rsidP="00E51BD3">
            <w:pPr>
              <w:pStyle w:val="TabelleText"/>
              <w:rPr>
                <w:highlight w:val="yellow"/>
              </w:rPr>
            </w:pPr>
          </w:p>
        </w:tc>
        <w:tc>
          <w:tcPr>
            <w:tcW w:w="882" w:type="dxa"/>
          </w:tcPr>
          <w:p w14:paraId="0C205C9E" w14:textId="67D712A8" w:rsidR="00643C73" w:rsidRPr="003C4DE7" w:rsidRDefault="00643C73" w:rsidP="00E51BD3">
            <w:pPr>
              <w:pStyle w:val="TabelleText"/>
              <w:rPr>
                <w:highlight w:val="yellow"/>
              </w:rPr>
            </w:pPr>
          </w:p>
        </w:tc>
        <w:tc>
          <w:tcPr>
            <w:tcW w:w="4103" w:type="dxa"/>
          </w:tcPr>
          <w:p w14:paraId="508DDB2F" w14:textId="7B683570" w:rsidR="00643C73" w:rsidRDefault="00643C73" w:rsidP="00E51BD3">
            <w:pPr>
              <w:pStyle w:val="TabelleText"/>
            </w:pPr>
          </w:p>
        </w:tc>
      </w:tr>
      <w:tr w:rsidR="00E51BD3" w14:paraId="5BD1DB13" w14:textId="77777777" w:rsidTr="00AE6E50">
        <w:trPr>
          <w:cantSplit/>
        </w:trPr>
        <w:tc>
          <w:tcPr>
            <w:tcW w:w="9639" w:type="dxa"/>
            <w:gridSpan w:val="3"/>
          </w:tcPr>
          <w:p w14:paraId="46418D2D" w14:textId="6EDE87CC" w:rsidR="00E51BD3" w:rsidRDefault="00E51BD3" w:rsidP="00E51BD3">
            <w:pPr>
              <w:pStyle w:val="TabelleTitel"/>
              <w:tabs>
                <w:tab w:val="left" w:pos="1065"/>
              </w:tabs>
            </w:pPr>
            <w:r>
              <w:t>Kantenschutz</w:t>
            </w:r>
          </w:p>
        </w:tc>
      </w:tr>
      <w:tr w:rsidR="00E51BD3" w14:paraId="1DC95032" w14:textId="77777777" w:rsidTr="00643C73">
        <w:trPr>
          <w:cantSplit/>
        </w:trPr>
        <w:tc>
          <w:tcPr>
            <w:tcW w:w="4654" w:type="dxa"/>
          </w:tcPr>
          <w:p w14:paraId="2AB97398" w14:textId="77777777" w:rsidR="00E51BD3" w:rsidRPr="00300031" w:rsidRDefault="00E51BD3" w:rsidP="00E51BD3">
            <w:pPr>
              <w:pStyle w:val="TabelleText"/>
              <w:rPr>
                <w:highlight w:val="yellow"/>
              </w:rPr>
            </w:pPr>
          </w:p>
        </w:tc>
        <w:tc>
          <w:tcPr>
            <w:tcW w:w="882" w:type="dxa"/>
          </w:tcPr>
          <w:p w14:paraId="27945E18" w14:textId="77777777" w:rsidR="00E51BD3" w:rsidRPr="003C4DE7" w:rsidRDefault="00E51BD3" w:rsidP="00E51BD3">
            <w:pPr>
              <w:pStyle w:val="TabelleText"/>
              <w:rPr>
                <w:highlight w:val="yellow"/>
              </w:rPr>
            </w:pPr>
          </w:p>
        </w:tc>
        <w:tc>
          <w:tcPr>
            <w:tcW w:w="4103" w:type="dxa"/>
          </w:tcPr>
          <w:p w14:paraId="01EA8A53" w14:textId="77777777" w:rsidR="00E51BD3" w:rsidRDefault="00E51BD3" w:rsidP="00E51BD3">
            <w:pPr>
              <w:pStyle w:val="TabelleText"/>
            </w:pPr>
          </w:p>
        </w:tc>
      </w:tr>
    </w:tbl>
    <w:p w14:paraId="7B9C2A8F" w14:textId="7A387505" w:rsidR="00C87D8E" w:rsidRDefault="00C87D8E" w:rsidP="00C87D8E">
      <w:pPr>
        <w:pStyle w:val="berschrift2"/>
      </w:pPr>
      <w:bookmarkStart w:id="11" w:name="_Toc129188259"/>
      <w:r>
        <w:lastRenderedPageBreak/>
        <w:t>Verglasungen / Füllungen</w:t>
      </w:r>
      <w:bookmarkEnd w:id="11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C87D8E" w14:paraId="00BB420E" w14:textId="77777777" w:rsidTr="009F1513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31199FD2" w14:textId="77777777" w:rsidR="00C87D8E" w:rsidRDefault="00C87D8E" w:rsidP="009F151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14F61C" w14:textId="77777777" w:rsidR="00C87D8E" w:rsidRDefault="00C87D8E" w:rsidP="009F1513"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22325A34" w14:textId="77777777" w:rsidR="00C87D8E" w:rsidRDefault="00C87D8E" w:rsidP="009F1513">
            <w:r>
              <w:t>Bemerkung/Einschränkung</w:t>
            </w:r>
          </w:p>
        </w:tc>
      </w:tr>
      <w:tr w:rsidR="00C87D8E" w14:paraId="308E8AE1" w14:textId="77777777" w:rsidTr="009F1513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2AE1B94D" w14:textId="701C63F5" w:rsidR="00C87D8E" w:rsidRPr="009575D8" w:rsidRDefault="00007D3E" w:rsidP="009F1513">
            <w:pPr>
              <w:pStyle w:val="TabelleTitel"/>
            </w:pPr>
            <w:r>
              <w:t>Verglasung i</w:t>
            </w:r>
            <w:r w:rsidR="00106167">
              <w:t>m Türflügel</w:t>
            </w:r>
          </w:p>
        </w:tc>
      </w:tr>
      <w:tr w:rsidR="00C87D8E" w14:paraId="0FA1CCF1" w14:textId="77777777" w:rsidTr="009F1513">
        <w:trPr>
          <w:cantSplit/>
        </w:trPr>
        <w:tc>
          <w:tcPr>
            <w:tcW w:w="4673" w:type="dxa"/>
          </w:tcPr>
          <w:p w14:paraId="677298CA" w14:textId="0F1705DC" w:rsidR="00C87D8E" w:rsidRPr="00106167" w:rsidRDefault="00C87D8E" w:rsidP="0084501E">
            <w:pPr>
              <w:pStyle w:val="TabelleText"/>
            </w:pPr>
          </w:p>
        </w:tc>
        <w:tc>
          <w:tcPr>
            <w:tcW w:w="851" w:type="dxa"/>
          </w:tcPr>
          <w:p w14:paraId="325C64AC" w14:textId="2F41EC67" w:rsidR="00C87D8E" w:rsidRDefault="00C87D8E" w:rsidP="0084501E">
            <w:pPr>
              <w:pStyle w:val="TabelleText"/>
            </w:pPr>
          </w:p>
        </w:tc>
        <w:tc>
          <w:tcPr>
            <w:tcW w:w="4115" w:type="dxa"/>
          </w:tcPr>
          <w:p w14:paraId="1D8EF034" w14:textId="77777777" w:rsidR="00C87D8E" w:rsidRDefault="00C87D8E" w:rsidP="0084501E">
            <w:pPr>
              <w:pStyle w:val="TabelleText"/>
            </w:pPr>
          </w:p>
        </w:tc>
      </w:tr>
      <w:tr w:rsidR="00007D3E" w14:paraId="314F0F35" w14:textId="77777777" w:rsidTr="0072465B">
        <w:trPr>
          <w:cantSplit/>
        </w:trPr>
        <w:tc>
          <w:tcPr>
            <w:tcW w:w="9639" w:type="dxa"/>
            <w:gridSpan w:val="3"/>
            <w:tcBorders>
              <w:top w:val="nil"/>
            </w:tcBorders>
          </w:tcPr>
          <w:p w14:paraId="06F648AF" w14:textId="15D37CF4" w:rsidR="00007D3E" w:rsidRDefault="00007D3E" w:rsidP="00007D3E">
            <w:pPr>
              <w:pStyle w:val="TabelleTitel"/>
            </w:pPr>
            <w:r>
              <w:t>Füllungen im Tür</w:t>
            </w:r>
            <w:r w:rsidR="0026763A">
              <w:t>flügel</w:t>
            </w:r>
          </w:p>
        </w:tc>
      </w:tr>
      <w:tr w:rsidR="00583EC7" w14:paraId="11D84467" w14:textId="77777777" w:rsidTr="009F1513">
        <w:trPr>
          <w:cantSplit/>
        </w:trPr>
        <w:tc>
          <w:tcPr>
            <w:tcW w:w="4673" w:type="dxa"/>
          </w:tcPr>
          <w:p w14:paraId="0946AF17" w14:textId="205F6035" w:rsidR="00583EC7" w:rsidRPr="00106167" w:rsidRDefault="00583EC7" w:rsidP="0084501E">
            <w:pPr>
              <w:pStyle w:val="TabelleText"/>
            </w:pPr>
          </w:p>
        </w:tc>
        <w:tc>
          <w:tcPr>
            <w:tcW w:w="851" w:type="dxa"/>
          </w:tcPr>
          <w:p w14:paraId="77B7CB30" w14:textId="6E7883A6" w:rsidR="00583EC7" w:rsidRDefault="00583EC7" w:rsidP="0084501E">
            <w:pPr>
              <w:pStyle w:val="TabelleText"/>
            </w:pPr>
          </w:p>
        </w:tc>
        <w:tc>
          <w:tcPr>
            <w:tcW w:w="4115" w:type="dxa"/>
          </w:tcPr>
          <w:p w14:paraId="60FAD55D" w14:textId="3859F77F" w:rsidR="00583EC7" w:rsidRDefault="00583EC7" w:rsidP="0084501E">
            <w:pPr>
              <w:pStyle w:val="TabelleText"/>
            </w:pPr>
          </w:p>
        </w:tc>
      </w:tr>
      <w:tr w:rsidR="00583EC7" w14:paraId="721CE3E6" w14:textId="77777777" w:rsidTr="009F1513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28702A8B" w14:textId="795D74F6" w:rsidR="00583EC7" w:rsidRPr="009575D8" w:rsidRDefault="0084501E" w:rsidP="00583EC7">
            <w:pPr>
              <w:pStyle w:val="TabelleTitel"/>
            </w:pPr>
            <w:r>
              <w:t>Verglasung i</w:t>
            </w:r>
            <w:r w:rsidR="00583EC7">
              <w:t>m Oberteil</w:t>
            </w:r>
          </w:p>
        </w:tc>
      </w:tr>
      <w:tr w:rsidR="00A83D49" w14:paraId="4AE60FCC" w14:textId="77777777" w:rsidTr="009F1513">
        <w:trPr>
          <w:cantSplit/>
        </w:trPr>
        <w:tc>
          <w:tcPr>
            <w:tcW w:w="4673" w:type="dxa"/>
          </w:tcPr>
          <w:p w14:paraId="595FD162" w14:textId="318AE402" w:rsidR="00A83D49" w:rsidRPr="000C5B71" w:rsidRDefault="00A83D49" w:rsidP="0084501E">
            <w:pPr>
              <w:pStyle w:val="TabelleText"/>
              <w:rPr>
                <w:lang w:val="en-US"/>
              </w:rPr>
            </w:pPr>
          </w:p>
        </w:tc>
        <w:tc>
          <w:tcPr>
            <w:tcW w:w="851" w:type="dxa"/>
          </w:tcPr>
          <w:p w14:paraId="4BF08CEB" w14:textId="0D55D9A2" w:rsidR="00A83D49" w:rsidRDefault="00A83D49" w:rsidP="0084501E">
            <w:pPr>
              <w:pStyle w:val="TabelleText"/>
            </w:pPr>
          </w:p>
        </w:tc>
        <w:tc>
          <w:tcPr>
            <w:tcW w:w="4115" w:type="dxa"/>
          </w:tcPr>
          <w:p w14:paraId="665AF7EC" w14:textId="77777777" w:rsidR="00A83D49" w:rsidRDefault="00A83D49" w:rsidP="0084501E">
            <w:pPr>
              <w:pStyle w:val="TabelleText"/>
            </w:pPr>
          </w:p>
        </w:tc>
      </w:tr>
      <w:tr w:rsidR="0084501E" w14:paraId="41C83D28" w14:textId="77777777" w:rsidTr="00380672">
        <w:trPr>
          <w:cantSplit/>
        </w:trPr>
        <w:tc>
          <w:tcPr>
            <w:tcW w:w="9639" w:type="dxa"/>
            <w:gridSpan w:val="3"/>
          </w:tcPr>
          <w:p w14:paraId="0A678E3C" w14:textId="27B1932A" w:rsidR="0084501E" w:rsidRDefault="0084501E" w:rsidP="0084501E">
            <w:pPr>
              <w:pStyle w:val="TabelleTitel"/>
            </w:pPr>
            <w:r>
              <w:t>Füllung im Oberteil</w:t>
            </w:r>
          </w:p>
        </w:tc>
      </w:tr>
      <w:tr w:rsidR="00CE3D92" w14:paraId="427ADB75" w14:textId="77777777" w:rsidTr="009F1513">
        <w:trPr>
          <w:cantSplit/>
        </w:trPr>
        <w:tc>
          <w:tcPr>
            <w:tcW w:w="4673" w:type="dxa"/>
          </w:tcPr>
          <w:p w14:paraId="32559773" w14:textId="722194C9" w:rsidR="00CE3D92" w:rsidRPr="00106167" w:rsidRDefault="00CE3D92" w:rsidP="0084501E">
            <w:pPr>
              <w:pStyle w:val="TabelleText"/>
            </w:pPr>
          </w:p>
        </w:tc>
        <w:tc>
          <w:tcPr>
            <w:tcW w:w="851" w:type="dxa"/>
          </w:tcPr>
          <w:p w14:paraId="189FEAC6" w14:textId="38B0CFD3" w:rsidR="00CE3D92" w:rsidRDefault="00CE3D92" w:rsidP="0084501E">
            <w:pPr>
              <w:pStyle w:val="TabelleText"/>
            </w:pPr>
          </w:p>
        </w:tc>
        <w:tc>
          <w:tcPr>
            <w:tcW w:w="4115" w:type="dxa"/>
          </w:tcPr>
          <w:p w14:paraId="49FE7928" w14:textId="77777777" w:rsidR="00CE3D92" w:rsidRDefault="00CE3D92" w:rsidP="0084501E">
            <w:pPr>
              <w:pStyle w:val="TabelleText"/>
            </w:pPr>
          </w:p>
        </w:tc>
      </w:tr>
      <w:tr w:rsidR="0084501E" w14:paraId="757DD321" w14:textId="77777777" w:rsidTr="0015169A">
        <w:trPr>
          <w:cantSplit/>
        </w:trPr>
        <w:tc>
          <w:tcPr>
            <w:tcW w:w="9639" w:type="dxa"/>
            <w:gridSpan w:val="3"/>
          </w:tcPr>
          <w:p w14:paraId="03F55300" w14:textId="5B03ACE3" w:rsidR="0084501E" w:rsidRDefault="0084501E" w:rsidP="0084501E">
            <w:pPr>
              <w:pStyle w:val="TabelleTitel"/>
            </w:pPr>
            <w:r>
              <w:t>Verglasung im Seitenteil</w:t>
            </w:r>
          </w:p>
        </w:tc>
      </w:tr>
      <w:tr w:rsidR="0084501E" w14:paraId="46D3F36E" w14:textId="77777777" w:rsidTr="009F1513">
        <w:trPr>
          <w:cantSplit/>
        </w:trPr>
        <w:tc>
          <w:tcPr>
            <w:tcW w:w="4673" w:type="dxa"/>
          </w:tcPr>
          <w:p w14:paraId="20148D6E" w14:textId="29F86113" w:rsidR="0084501E" w:rsidRDefault="0084501E" w:rsidP="0084501E">
            <w:pPr>
              <w:pStyle w:val="TabelleText"/>
            </w:pPr>
          </w:p>
        </w:tc>
        <w:tc>
          <w:tcPr>
            <w:tcW w:w="851" w:type="dxa"/>
          </w:tcPr>
          <w:p w14:paraId="4F827DF1" w14:textId="5FF3E07F" w:rsidR="0084501E" w:rsidRDefault="0084501E" w:rsidP="0084501E">
            <w:pPr>
              <w:pStyle w:val="TabelleText"/>
            </w:pPr>
          </w:p>
        </w:tc>
        <w:tc>
          <w:tcPr>
            <w:tcW w:w="4115" w:type="dxa"/>
          </w:tcPr>
          <w:p w14:paraId="5C265D3E" w14:textId="2D598FF1" w:rsidR="0084501E" w:rsidRDefault="0084501E" w:rsidP="0084501E">
            <w:pPr>
              <w:pStyle w:val="TabelleText"/>
            </w:pPr>
          </w:p>
        </w:tc>
      </w:tr>
      <w:tr w:rsidR="0084501E" w14:paraId="58EF3AD3" w14:textId="77777777" w:rsidTr="00244EDD">
        <w:trPr>
          <w:cantSplit/>
        </w:trPr>
        <w:tc>
          <w:tcPr>
            <w:tcW w:w="9639" w:type="dxa"/>
            <w:gridSpan w:val="3"/>
          </w:tcPr>
          <w:p w14:paraId="3CEC8676" w14:textId="09470444" w:rsidR="0084501E" w:rsidRDefault="0084501E" w:rsidP="0084501E">
            <w:pPr>
              <w:pStyle w:val="TabelleTitel"/>
            </w:pPr>
            <w:r>
              <w:t>Füllung im Seitenteil</w:t>
            </w:r>
          </w:p>
        </w:tc>
      </w:tr>
      <w:tr w:rsidR="0084501E" w14:paraId="105110C4" w14:textId="77777777" w:rsidTr="00244EDD">
        <w:trPr>
          <w:cantSplit/>
        </w:trPr>
        <w:tc>
          <w:tcPr>
            <w:tcW w:w="4673" w:type="dxa"/>
          </w:tcPr>
          <w:p w14:paraId="6CB0A84F" w14:textId="77777777" w:rsidR="0084501E" w:rsidRPr="00106167" w:rsidRDefault="0084501E" w:rsidP="0084501E">
            <w:pPr>
              <w:pStyle w:val="TabelleText"/>
            </w:pPr>
          </w:p>
        </w:tc>
        <w:tc>
          <w:tcPr>
            <w:tcW w:w="851" w:type="dxa"/>
          </w:tcPr>
          <w:p w14:paraId="5035E1F9" w14:textId="77777777" w:rsidR="0084501E" w:rsidRDefault="0084501E" w:rsidP="0084501E">
            <w:pPr>
              <w:pStyle w:val="TabelleText"/>
            </w:pPr>
          </w:p>
        </w:tc>
        <w:tc>
          <w:tcPr>
            <w:tcW w:w="4115" w:type="dxa"/>
          </w:tcPr>
          <w:p w14:paraId="3E2AF04A" w14:textId="77777777" w:rsidR="0084501E" w:rsidRDefault="0084501E" w:rsidP="0084501E">
            <w:pPr>
              <w:pStyle w:val="TabelleText"/>
            </w:pPr>
          </w:p>
        </w:tc>
      </w:tr>
      <w:tr w:rsidR="0084501E" w14:paraId="2D4ADE3E" w14:textId="77777777" w:rsidTr="00244EDD">
        <w:trPr>
          <w:cantSplit/>
        </w:trPr>
        <w:tc>
          <w:tcPr>
            <w:tcW w:w="9639" w:type="dxa"/>
            <w:gridSpan w:val="3"/>
          </w:tcPr>
          <w:p w14:paraId="1FB2E6BF" w14:textId="77777777" w:rsidR="0084501E" w:rsidRDefault="0084501E" w:rsidP="00244EDD">
            <w:pPr>
              <w:pStyle w:val="TabelleTitel"/>
            </w:pPr>
            <w:r>
              <w:t>Minimale Friesbreiten</w:t>
            </w:r>
          </w:p>
        </w:tc>
      </w:tr>
      <w:tr w:rsidR="0084501E" w14:paraId="15115C36" w14:textId="77777777" w:rsidTr="00244EDD">
        <w:trPr>
          <w:cantSplit/>
        </w:trPr>
        <w:tc>
          <w:tcPr>
            <w:tcW w:w="4673" w:type="dxa"/>
          </w:tcPr>
          <w:p w14:paraId="2C3CB47C" w14:textId="77777777" w:rsidR="0084501E" w:rsidRPr="00106167" w:rsidRDefault="0084501E" w:rsidP="00244EDD">
            <w:pPr>
              <w:pStyle w:val="TabelleText"/>
            </w:pPr>
          </w:p>
        </w:tc>
        <w:tc>
          <w:tcPr>
            <w:tcW w:w="851" w:type="dxa"/>
          </w:tcPr>
          <w:p w14:paraId="2FE4C939" w14:textId="77777777" w:rsidR="0084501E" w:rsidRDefault="0084501E" w:rsidP="00244EDD">
            <w:pPr>
              <w:pStyle w:val="TabelleText"/>
            </w:pPr>
          </w:p>
        </w:tc>
        <w:tc>
          <w:tcPr>
            <w:tcW w:w="4115" w:type="dxa"/>
          </w:tcPr>
          <w:p w14:paraId="770850D1" w14:textId="77777777" w:rsidR="0084501E" w:rsidRDefault="0084501E" w:rsidP="00244EDD">
            <w:pPr>
              <w:pStyle w:val="TabelleText"/>
            </w:pPr>
          </w:p>
        </w:tc>
      </w:tr>
      <w:tr w:rsidR="0084501E" w14:paraId="09D1486D" w14:textId="77777777" w:rsidTr="00244EDD">
        <w:trPr>
          <w:cantSplit/>
        </w:trPr>
        <w:tc>
          <w:tcPr>
            <w:tcW w:w="9639" w:type="dxa"/>
            <w:gridSpan w:val="3"/>
          </w:tcPr>
          <w:p w14:paraId="560B47E0" w14:textId="77777777" w:rsidR="0084501E" w:rsidRDefault="0084501E" w:rsidP="00244EDD">
            <w:pPr>
              <w:pStyle w:val="TabelleTitel"/>
            </w:pPr>
            <w:r>
              <w:t>Einbau / Glashalteleisten</w:t>
            </w:r>
          </w:p>
        </w:tc>
      </w:tr>
      <w:tr w:rsidR="0084501E" w14:paraId="25FE2145" w14:textId="77777777" w:rsidTr="00244EDD">
        <w:trPr>
          <w:cantSplit/>
        </w:trPr>
        <w:tc>
          <w:tcPr>
            <w:tcW w:w="4673" w:type="dxa"/>
          </w:tcPr>
          <w:p w14:paraId="3CD42E3A" w14:textId="77777777" w:rsidR="0084501E" w:rsidRDefault="0084501E" w:rsidP="00244EDD">
            <w:pPr>
              <w:pStyle w:val="TabelleText"/>
            </w:pPr>
          </w:p>
        </w:tc>
        <w:tc>
          <w:tcPr>
            <w:tcW w:w="851" w:type="dxa"/>
          </w:tcPr>
          <w:p w14:paraId="32FE3C7D" w14:textId="77777777" w:rsidR="0084501E" w:rsidRDefault="0084501E" w:rsidP="00244EDD">
            <w:pPr>
              <w:pStyle w:val="TabelleText"/>
            </w:pPr>
          </w:p>
        </w:tc>
        <w:tc>
          <w:tcPr>
            <w:tcW w:w="4115" w:type="dxa"/>
          </w:tcPr>
          <w:p w14:paraId="5E6363F2" w14:textId="77777777" w:rsidR="0084501E" w:rsidRDefault="0084501E" w:rsidP="00244EDD">
            <w:pPr>
              <w:pStyle w:val="TabelleText"/>
            </w:pPr>
          </w:p>
        </w:tc>
      </w:tr>
    </w:tbl>
    <w:p w14:paraId="71E56161" w14:textId="6F233599" w:rsidR="00C87D8E" w:rsidRDefault="00C87D8E" w:rsidP="00C87D8E">
      <w:pPr>
        <w:pStyle w:val="berschrift2"/>
      </w:pPr>
      <w:bookmarkStart w:id="12" w:name="_Toc129188260"/>
      <w:r>
        <w:t>Zargen</w:t>
      </w:r>
      <w:r w:rsidR="00981746">
        <w:t xml:space="preserve"> / Rahmen</w:t>
      </w:r>
      <w:bookmarkEnd w:id="12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C87D8E" w14:paraId="7FD140C1" w14:textId="77777777" w:rsidTr="009F1513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07D5CD7D" w14:textId="77777777" w:rsidR="00C87D8E" w:rsidRDefault="00C87D8E" w:rsidP="009F151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038E2A4" w14:textId="77777777" w:rsidR="00C87D8E" w:rsidRDefault="00C87D8E" w:rsidP="009F1513"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115B8A31" w14:textId="77777777" w:rsidR="00C87D8E" w:rsidRDefault="00C87D8E" w:rsidP="009F1513">
            <w:r>
              <w:t>Bemerkung/Einschränkung</w:t>
            </w:r>
          </w:p>
        </w:tc>
      </w:tr>
      <w:tr w:rsidR="00C87D8E" w14:paraId="49FB1058" w14:textId="77777777" w:rsidTr="009F1513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19AE2CD8" w14:textId="036B1F67" w:rsidR="00C87D8E" w:rsidRPr="009575D8" w:rsidRDefault="008044AA" w:rsidP="009F1513">
            <w:pPr>
              <w:pStyle w:val="TabelleTitel"/>
            </w:pPr>
            <w:r>
              <w:t>Holzzargen</w:t>
            </w:r>
          </w:p>
        </w:tc>
      </w:tr>
      <w:tr w:rsidR="000614CC" w14:paraId="7B717326" w14:textId="77777777" w:rsidTr="009F1513">
        <w:trPr>
          <w:cantSplit/>
        </w:trPr>
        <w:tc>
          <w:tcPr>
            <w:tcW w:w="4673" w:type="dxa"/>
          </w:tcPr>
          <w:p w14:paraId="3249F30D" w14:textId="79C6D6D5" w:rsidR="000614CC" w:rsidRPr="003B71F1" w:rsidRDefault="000614CC" w:rsidP="003B71F1">
            <w:pPr>
              <w:pStyle w:val="TabelleText"/>
            </w:pPr>
          </w:p>
        </w:tc>
        <w:tc>
          <w:tcPr>
            <w:tcW w:w="851" w:type="dxa"/>
          </w:tcPr>
          <w:p w14:paraId="59FE09D2" w14:textId="109D3354" w:rsidR="000614CC" w:rsidRPr="003B71F1" w:rsidRDefault="000614CC" w:rsidP="003B71F1">
            <w:pPr>
              <w:pStyle w:val="TabelleText"/>
            </w:pPr>
          </w:p>
        </w:tc>
        <w:tc>
          <w:tcPr>
            <w:tcW w:w="4115" w:type="dxa"/>
          </w:tcPr>
          <w:p w14:paraId="01CB9DCD" w14:textId="77777777" w:rsidR="000614CC" w:rsidRPr="003B71F1" w:rsidRDefault="000614CC" w:rsidP="003B71F1">
            <w:pPr>
              <w:pStyle w:val="TabelleText"/>
            </w:pPr>
          </w:p>
        </w:tc>
      </w:tr>
      <w:tr w:rsidR="00C87D8E" w14:paraId="3EBCFE12" w14:textId="77777777" w:rsidTr="009F1513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55ABE6AA" w14:textId="47FB49B7" w:rsidR="00C87D8E" w:rsidRPr="009575D8" w:rsidRDefault="008044AA" w:rsidP="009F1513">
            <w:pPr>
              <w:pStyle w:val="TabelleTitel"/>
            </w:pPr>
            <w:r>
              <w:t>Stahlzargen</w:t>
            </w:r>
          </w:p>
        </w:tc>
      </w:tr>
      <w:tr w:rsidR="00C87D8E" w14:paraId="05AF9BB3" w14:textId="77777777" w:rsidTr="008044AA">
        <w:trPr>
          <w:cantSplit/>
          <w:trHeight w:val="232"/>
        </w:trPr>
        <w:tc>
          <w:tcPr>
            <w:tcW w:w="4673" w:type="dxa"/>
          </w:tcPr>
          <w:p w14:paraId="736BCB1B" w14:textId="34F03061" w:rsidR="00C87D8E" w:rsidRDefault="00C87D8E" w:rsidP="003B71F1">
            <w:pPr>
              <w:pStyle w:val="TabelleText"/>
            </w:pPr>
          </w:p>
        </w:tc>
        <w:tc>
          <w:tcPr>
            <w:tcW w:w="851" w:type="dxa"/>
          </w:tcPr>
          <w:p w14:paraId="095BD175" w14:textId="38306DC7" w:rsidR="00C87D8E" w:rsidRDefault="00C87D8E" w:rsidP="003B71F1">
            <w:pPr>
              <w:pStyle w:val="TabelleText"/>
            </w:pPr>
          </w:p>
        </w:tc>
        <w:tc>
          <w:tcPr>
            <w:tcW w:w="4115" w:type="dxa"/>
          </w:tcPr>
          <w:p w14:paraId="227F38B7" w14:textId="77777777" w:rsidR="00C87D8E" w:rsidRDefault="00C87D8E" w:rsidP="003B71F1">
            <w:pPr>
              <w:pStyle w:val="TabelleText"/>
            </w:pPr>
          </w:p>
        </w:tc>
      </w:tr>
      <w:tr w:rsidR="00C87D8E" w:rsidRPr="009575D8" w14:paraId="1A27EB16" w14:textId="77777777" w:rsidTr="009F1513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3CF4E5FD" w14:textId="2B6E287C" w:rsidR="00C87D8E" w:rsidRPr="009575D8" w:rsidRDefault="008044AA" w:rsidP="009F1513">
            <w:pPr>
              <w:pStyle w:val="TabelleTitel"/>
            </w:pPr>
            <w:r>
              <w:t>Ohne Zarge / Rahmen</w:t>
            </w:r>
          </w:p>
        </w:tc>
      </w:tr>
      <w:tr w:rsidR="00C87D8E" w14:paraId="2F5FD8D9" w14:textId="77777777" w:rsidTr="009F1513">
        <w:trPr>
          <w:cantSplit/>
        </w:trPr>
        <w:tc>
          <w:tcPr>
            <w:tcW w:w="4673" w:type="dxa"/>
          </w:tcPr>
          <w:p w14:paraId="08726C1C" w14:textId="63374D94" w:rsidR="00C87D8E" w:rsidRDefault="00C87D8E" w:rsidP="003B71F1">
            <w:pPr>
              <w:pStyle w:val="TabelleText"/>
            </w:pPr>
          </w:p>
        </w:tc>
        <w:tc>
          <w:tcPr>
            <w:tcW w:w="851" w:type="dxa"/>
          </w:tcPr>
          <w:p w14:paraId="28AA1BBB" w14:textId="18E9FA62" w:rsidR="00C87D8E" w:rsidRDefault="00C87D8E" w:rsidP="003B71F1">
            <w:pPr>
              <w:pStyle w:val="TabelleText"/>
            </w:pPr>
          </w:p>
        </w:tc>
        <w:tc>
          <w:tcPr>
            <w:tcW w:w="4115" w:type="dxa"/>
          </w:tcPr>
          <w:p w14:paraId="20F69932" w14:textId="146F9D15" w:rsidR="00C87D8E" w:rsidRDefault="00C87D8E" w:rsidP="003B71F1">
            <w:pPr>
              <w:pStyle w:val="TabelleText"/>
            </w:pPr>
          </w:p>
        </w:tc>
      </w:tr>
    </w:tbl>
    <w:p w14:paraId="0854DB3C" w14:textId="13D2DE3D" w:rsidR="00C87D8E" w:rsidRDefault="00C87D8E" w:rsidP="00C87D8E">
      <w:pPr>
        <w:pStyle w:val="berschrift2"/>
      </w:pPr>
      <w:bookmarkStart w:id="13" w:name="_Toc129188261"/>
      <w:r>
        <w:t>Beschläge</w:t>
      </w:r>
      <w:bookmarkEnd w:id="13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C87D8E" w14:paraId="56C15A50" w14:textId="77777777" w:rsidTr="009F1513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3A6B3961" w14:textId="77777777" w:rsidR="00C87D8E" w:rsidRDefault="00C87D8E" w:rsidP="009F151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851B00" w14:textId="77777777" w:rsidR="00C87D8E" w:rsidRDefault="00C87D8E" w:rsidP="009F1513"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1369A3E6" w14:textId="77777777" w:rsidR="00C87D8E" w:rsidRDefault="00C87D8E" w:rsidP="009F1513">
            <w:r>
              <w:t>Bemerkung/Einschränkung</w:t>
            </w:r>
          </w:p>
        </w:tc>
      </w:tr>
      <w:tr w:rsidR="00C87D8E" w14:paraId="26ADD26B" w14:textId="77777777" w:rsidTr="009F1513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52B28BE6" w14:textId="061854FE" w:rsidR="00C87D8E" w:rsidRPr="009575D8" w:rsidRDefault="00B94D82" w:rsidP="009F1513">
            <w:pPr>
              <w:pStyle w:val="TabelleTitel"/>
            </w:pPr>
            <w:r>
              <w:t>Dämmschichtbildende Dichtungen</w:t>
            </w:r>
          </w:p>
        </w:tc>
      </w:tr>
      <w:tr w:rsidR="00C87D8E" w14:paraId="0D2ACB1F" w14:textId="77777777" w:rsidTr="009F1513">
        <w:trPr>
          <w:cantSplit/>
        </w:trPr>
        <w:tc>
          <w:tcPr>
            <w:tcW w:w="4673" w:type="dxa"/>
          </w:tcPr>
          <w:p w14:paraId="756E20DE" w14:textId="3A2DA6BC" w:rsidR="00DE526D" w:rsidRDefault="00DE526D" w:rsidP="00B60165">
            <w:pPr>
              <w:pStyle w:val="TabelleText"/>
            </w:pPr>
          </w:p>
        </w:tc>
        <w:tc>
          <w:tcPr>
            <w:tcW w:w="851" w:type="dxa"/>
          </w:tcPr>
          <w:p w14:paraId="1CEFE83A" w14:textId="5BED5047" w:rsidR="00DE526D" w:rsidRDefault="00DE526D" w:rsidP="00B60165">
            <w:pPr>
              <w:pStyle w:val="TabelleText"/>
            </w:pPr>
          </w:p>
        </w:tc>
        <w:tc>
          <w:tcPr>
            <w:tcW w:w="4115" w:type="dxa"/>
          </w:tcPr>
          <w:p w14:paraId="3AACAB0C" w14:textId="77777777" w:rsidR="00C87D8E" w:rsidRDefault="00C87D8E" w:rsidP="00B60165">
            <w:pPr>
              <w:pStyle w:val="TabelleText"/>
            </w:pPr>
          </w:p>
        </w:tc>
      </w:tr>
      <w:tr w:rsidR="00B94D82" w14:paraId="0FBECB17" w14:textId="77777777" w:rsidTr="0000014D">
        <w:trPr>
          <w:cantSplit/>
        </w:trPr>
        <w:tc>
          <w:tcPr>
            <w:tcW w:w="9639" w:type="dxa"/>
            <w:gridSpan w:val="3"/>
          </w:tcPr>
          <w:p w14:paraId="2911177C" w14:textId="1B225C77" w:rsidR="00B94D82" w:rsidRDefault="00B94D82" w:rsidP="00B94D82">
            <w:pPr>
              <w:pStyle w:val="TabelleTitel"/>
            </w:pPr>
            <w:r>
              <w:t>Gummi-Dichtungen</w:t>
            </w:r>
          </w:p>
        </w:tc>
      </w:tr>
      <w:tr w:rsidR="00B94D82" w14:paraId="2E8F6296" w14:textId="77777777" w:rsidTr="009F1513">
        <w:trPr>
          <w:cantSplit/>
        </w:trPr>
        <w:tc>
          <w:tcPr>
            <w:tcW w:w="4673" w:type="dxa"/>
          </w:tcPr>
          <w:p w14:paraId="621A1EA0" w14:textId="423DE7AB" w:rsidR="00B94D82" w:rsidRDefault="00B94D82" w:rsidP="00B60165">
            <w:pPr>
              <w:pStyle w:val="TabelleText"/>
            </w:pPr>
          </w:p>
        </w:tc>
        <w:tc>
          <w:tcPr>
            <w:tcW w:w="851" w:type="dxa"/>
          </w:tcPr>
          <w:p w14:paraId="1F15D16B" w14:textId="4DDA13FE" w:rsidR="00B94D82" w:rsidRDefault="00B94D82" w:rsidP="00B60165">
            <w:pPr>
              <w:pStyle w:val="TabelleText"/>
            </w:pPr>
          </w:p>
        </w:tc>
        <w:tc>
          <w:tcPr>
            <w:tcW w:w="4115" w:type="dxa"/>
          </w:tcPr>
          <w:p w14:paraId="230FC1ED" w14:textId="77777777" w:rsidR="00B94D82" w:rsidRDefault="00B94D82" w:rsidP="00B60165">
            <w:pPr>
              <w:pStyle w:val="TabelleText"/>
            </w:pPr>
          </w:p>
        </w:tc>
      </w:tr>
      <w:tr w:rsidR="00C87D8E" w14:paraId="67C7B647" w14:textId="77777777" w:rsidTr="009F1513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3DBF1CFC" w14:textId="68E82438" w:rsidR="00C87D8E" w:rsidRPr="009575D8" w:rsidRDefault="00564537" w:rsidP="009F1513">
            <w:pPr>
              <w:pStyle w:val="TabelleTitel"/>
            </w:pPr>
            <w:r>
              <w:t>Bodendichtung</w:t>
            </w:r>
          </w:p>
        </w:tc>
      </w:tr>
      <w:tr w:rsidR="00C87D8E" w14:paraId="6C30484B" w14:textId="77777777" w:rsidTr="009F1513">
        <w:trPr>
          <w:cantSplit/>
        </w:trPr>
        <w:tc>
          <w:tcPr>
            <w:tcW w:w="4673" w:type="dxa"/>
          </w:tcPr>
          <w:p w14:paraId="2919487D" w14:textId="553AF291" w:rsidR="00C87D8E" w:rsidRDefault="00C87D8E" w:rsidP="00B60165">
            <w:pPr>
              <w:pStyle w:val="TabelleText"/>
            </w:pPr>
          </w:p>
        </w:tc>
        <w:tc>
          <w:tcPr>
            <w:tcW w:w="851" w:type="dxa"/>
          </w:tcPr>
          <w:p w14:paraId="49FE9EFA" w14:textId="351A83B1" w:rsidR="00C87D8E" w:rsidRDefault="00C87D8E" w:rsidP="00B60165">
            <w:pPr>
              <w:pStyle w:val="TabelleText"/>
            </w:pPr>
          </w:p>
        </w:tc>
        <w:tc>
          <w:tcPr>
            <w:tcW w:w="4115" w:type="dxa"/>
          </w:tcPr>
          <w:p w14:paraId="4825C62B" w14:textId="5D91FD83" w:rsidR="00C87D8E" w:rsidRDefault="00C87D8E" w:rsidP="00B60165">
            <w:pPr>
              <w:pStyle w:val="TabelleText"/>
            </w:pPr>
          </w:p>
        </w:tc>
      </w:tr>
      <w:tr w:rsidR="00D0071C" w14:paraId="24A3E330" w14:textId="77777777" w:rsidTr="00B60165">
        <w:trPr>
          <w:cantSplit/>
          <w:trHeight w:val="70"/>
        </w:trPr>
        <w:tc>
          <w:tcPr>
            <w:tcW w:w="9639" w:type="dxa"/>
            <w:gridSpan w:val="3"/>
          </w:tcPr>
          <w:p w14:paraId="44BD138D" w14:textId="3A236F08" w:rsidR="00D0071C" w:rsidRDefault="00433246" w:rsidP="00433246">
            <w:pPr>
              <w:pStyle w:val="TabelleTitel"/>
            </w:pPr>
            <w:r>
              <w:t>Schloss</w:t>
            </w:r>
          </w:p>
        </w:tc>
      </w:tr>
      <w:tr w:rsidR="00C87D8E" w14:paraId="2780EC4C" w14:textId="77777777" w:rsidTr="009F1513">
        <w:trPr>
          <w:cantSplit/>
        </w:trPr>
        <w:tc>
          <w:tcPr>
            <w:tcW w:w="4673" w:type="dxa"/>
          </w:tcPr>
          <w:p w14:paraId="3E4F6F8B" w14:textId="2AE512F0" w:rsidR="00C87D8E" w:rsidRDefault="00C87D8E" w:rsidP="00B60165">
            <w:pPr>
              <w:pStyle w:val="TabelleText"/>
            </w:pPr>
          </w:p>
        </w:tc>
        <w:tc>
          <w:tcPr>
            <w:tcW w:w="851" w:type="dxa"/>
          </w:tcPr>
          <w:p w14:paraId="08770FCD" w14:textId="1AAAF0D0" w:rsidR="00C87D8E" w:rsidRDefault="00C87D8E" w:rsidP="00B60165">
            <w:pPr>
              <w:pStyle w:val="TabelleText"/>
            </w:pPr>
          </w:p>
        </w:tc>
        <w:tc>
          <w:tcPr>
            <w:tcW w:w="4115" w:type="dxa"/>
          </w:tcPr>
          <w:p w14:paraId="5AA5D8F4" w14:textId="517899A3" w:rsidR="00C87D8E" w:rsidRDefault="00C87D8E" w:rsidP="00B60165">
            <w:pPr>
              <w:pStyle w:val="TabelleText"/>
            </w:pPr>
          </w:p>
        </w:tc>
      </w:tr>
      <w:tr w:rsidR="00433246" w14:paraId="26026089" w14:textId="77777777" w:rsidTr="00E76653">
        <w:trPr>
          <w:cantSplit/>
        </w:trPr>
        <w:tc>
          <w:tcPr>
            <w:tcW w:w="9639" w:type="dxa"/>
            <w:gridSpan w:val="3"/>
          </w:tcPr>
          <w:p w14:paraId="5814836A" w14:textId="3C40A91C" w:rsidR="00433246" w:rsidRDefault="00433246" w:rsidP="00433246">
            <w:pPr>
              <w:pStyle w:val="TabelleTitel"/>
            </w:pPr>
            <w:r>
              <w:t>Bänder</w:t>
            </w:r>
          </w:p>
        </w:tc>
      </w:tr>
      <w:tr w:rsidR="00433246" w14:paraId="6F1DD78D" w14:textId="77777777" w:rsidTr="009F1513">
        <w:trPr>
          <w:cantSplit/>
        </w:trPr>
        <w:tc>
          <w:tcPr>
            <w:tcW w:w="4673" w:type="dxa"/>
          </w:tcPr>
          <w:p w14:paraId="6D6948D2" w14:textId="1710C5C3" w:rsidR="00433246" w:rsidRDefault="00433246" w:rsidP="00B60165">
            <w:pPr>
              <w:pStyle w:val="TabelleText"/>
            </w:pPr>
          </w:p>
        </w:tc>
        <w:tc>
          <w:tcPr>
            <w:tcW w:w="851" w:type="dxa"/>
          </w:tcPr>
          <w:p w14:paraId="7B1B8ECE" w14:textId="6CAF2AFB" w:rsidR="00433246" w:rsidRDefault="00433246" w:rsidP="00B60165">
            <w:pPr>
              <w:pStyle w:val="TabelleText"/>
            </w:pPr>
          </w:p>
        </w:tc>
        <w:tc>
          <w:tcPr>
            <w:tcW w:w="4115" w:type="dxa"/>
          </w:tcPr>
          <w:p w14:paraId="6B42720A" w14:textId="4DD5A805" w:rsidR="00433246" w:rsidRDefault="00433246" w:rsidP="00B60165">
            <w:pPr>
              <w:pStyle w:val="TabelleText"/>
            </w:pPr>
          </w:p>
        </w:tc>
      </w:tr>
      <w:tr w:rsidR="00F458F0" w14:paraId="76A46966" w14:textId="77777777" w:rsidTr="001227A8">
        <w:trPr>
          <w:cantSplit/>
        </w:trPr>
        <w:tc>
          <w:tcPr>
            <w:tcW w:w="9639" w:type="dxa"/>
            <w:gridSpan w:val="3"/>
          </w:tcPr>
          <w:p w14:paraId="44C5E30E" w14:textId="6DF4D949" w:rsidR="00F458F0" w:rsidRDefault="00F458F0" w:rsidP="00F458F0">
            <w:pPr>
              <w:pStyle w:val="TabelleTitel"/>
            </w:pPr>
            <w:r>
              <w:t>Türschliesser</w:t>
            </w:r>
          </w:p>
        </w:tc>
      </w:tr>
      <w:tr w:rsidR="00F458F0" w14:paraId="1F8E39CA" w14:textId="77777777" w:rsidTr="009F1513">
        <w:trPr>
          <w:cantSplit/>
        </w:trPr>
        <w:tc>
          <w:tcPr>
            <w:tcW w:w="4673" w:type="dxa"/>
          </w:tcPr>
          <w:p w14:paraId="093CBFEB" w14:textId="2ECE71DF" w:rsidR="00F458F0" w:rsidRDefault="00F458F0" w:rsidP="00B60165">
            <w:pPr>
              <w:pStyle w:val="TabelleText"/>
            </w:pPr>
          </w:p>
        </w:tc>
        <w:tc>
          <w:tcPr>
            <w:tcW w:w="851" w:type="dxa"/>
          </w:tcPr>
          <w:p w14:paraId="7A9B5E07" w14:textId="797F96F0" w:rsidR="00F458F0" w:rsidRDefault="00F458F0" w:rsidP="00B60165">
            <w:pPr>
              <w:pStyle w:val="TabelleText"/>
            </w:pPr>
          </w:p>
        </w:tc>
        <w:tc>
          <w:tcPr>
            <w:tcW w:w="4115" w:type="dxa"/>
          </w:tcPr>
          <w:p w14:paraId="35733392" w14:textId="77777777" w:rsidR="00F458F0" w:rsidRDefault="00F458F0" w:rsidP="00B60165">
            <w:pPr>
              <w:pStyle w:val="TabelleText"/>
            </w:pPr>
          </w:p>
        </w:tc>
      </w:tr>
      <w:tr w:rsidR="009976AE" w14:paraId="66D12EE4" w14:textId="77777777" w:rsidTr="007E5B4E">
        <w:trPr>
          <w:cantSplit/>
        </w:trPr>
        <w:tc>
          <w:tcPr>
            <w:tcW w:w="9639" w:type="dxa"/>
            <w:gridSpan w:val="3"/>
          </w:tcPr>
          <w:p w14:paraId="5A00ABF1" w14:textId="03B1C8CA" w:rsidR="009976AE" w:rsidRDefault="009976AE" w:rsidP="009976AE">
            <w:pPr>
              <w:pStyle w:val="TabelleTitel"/>
            </w:pPr>
            <w:r>
              <w:t>Div. Beschläge</w:t>
            </w:r>
          </w:p>
        </w:tc>
      </w:tr>
      <w:tr w:rsidR="009976AE" w14:paraId="5A89EFB6" w14:textId="77777777" w:rsidTr="009F1513">
        <w:trPr>
          <w:cantSplit/>
        </w:trPr>
        <w:tc>
          <w:tcPr>
            <w:tcW w:w="4673" w:type="dxa"/>
          </w:tcPr>
          <w:p w14:paraId="06FD0302" w14:textId="118277D4" w:rsidR="009976AE" w:rsidRDefault="009976AE" w:rsidP="00B60165">
            <w:pPr>
              <w:pStyle w:val="TabelleText"/>
            </w:pPr>
          </w:p>
        </w:tc>
        <w:tc>
          <w:tcPr>
            <w:tcW w:w="851" w:type="dxa"/>
          </w:tcPr>
          <w:p w14:paraId="33690E49" w14:textId="33E5C9FB" w:rsidR="009976AE" w:rsidRDefault="009976AE" w:rsidP="00B60165">
            <w:pPr>
              <w:pStyle w:val="TabelleText"/>
            </w:pPr>
          </w:p>
        </w:tc>
        <w:tc>
          <w:tcPr>
            <w:tcW w:w="4115" w:type="dxa"/>
          </w:tcPr>
          <w:p w14:paraId="6055E6F3" w14:textId="77777777" w:rsidR="009976AE" w:rsidRDefault="009976AE" w:rsidP="00B60165">
            <w:pPr>
              <w:pStyle w:val="TabelleText"/>
            </w:pPr>
          </w:p>
        </w:tc>
      </w:tr>
    </w:tbl>
    <w:p w14:paraId="7BB1A5FE" w14:textId="5C9AD6B0" w:rsidR="00906B27" w:rsidRDefault="00906B27" w:rsidP="00906B27">
      <w:pPr>
        <w:pStyle w:val="berschrift2"/>
      </w:pPr>
      <w:bookmarkStart w:id="14" w:name="_Toc129188262"/>
      <w:r>
        <w:t>Tragkonstruktion</w:t>
      </w:r>
      <w:r w:rsidR="002A4096">
        <w:t>en</w:t>
      </w:r>
      <w:bookmarkEnd w:id="14"/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673"/>
        <w:gridCol w:w="851"/>
        <w:gridCol w:w="4115"/>
      </w:tblGrid>
      <w:tr w:rsidR="001A6F33" w14:paraId="2C9CB237" w14:textId="77777777" w:rsidTr="00DD63CD">
        <w:trPr>
          <w:cantSplit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939F3E9" w14:textId="77777777" w:rsidR="001A6F33" w:rsidRDefault="001A6F33" w:rsidP="001A6F33">
            <w:r>
              <w:t>Anwendungsmöglichkeit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4F2E8C" w14:textId="77777777" w:rsidR="001A6F33" w:rsidRDefault="001A6F33" w:rsidP="001A6F33"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4BB9A932" w14:textId="77777777" w:rsidR="001A6F33" w:rsidRDefault="001A6F33" w:rsidP="001A6F33">
            <w:r>
              <w:t>Bemerkung/Einschränkung</w:t>
            </w:r>
          </w:p>
        </w:tc>
      </w:tr>
      <w:tr w:rsidR="000E55C5" w14:paraId="15921F68" w14:textId="77777777" w:rsidTr="00DD63CD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126DB3A9" w14:textId="6BE6E804" w:rsidR="000E55C5" w:rsidRPr="009575D8" w:rsidRDefault="0094723F" w:rsidP="00DD63CD">
            <w:pPr>
              <w:pStyle w:val="TabelleTitel"/>
            </w:pPr>
            <w:r>
              <w:t>Normtragkonstruktionen</w:t>
            </w:r>
          </w:p>
        </w:tc>
      </w:tr>
      <w:tr w:rsidR="000E55C5" w14:paraId="228B371B" w14:textId="77777777" w:rsidTr="00DD63CD">
        <w:trPr>
          <w:cantSplit/>
        </w:trPr>
        <w:tc>
          <w:tcPr>
            <w:tcW w:w="4673" w:type="dxa"/>
          </w:tcPr>
          <w:p w14:paraId="21CB976C" w14:textId="0C52DCF0" w:rsidR="000E55C5" w:rsidRDefault="000E55C5" w:rsidP="00B60165">
            <w:pPr>
              <w:pStyle w:val="TabelleText"/>
            </w:pPr>
          </w:p>
        </w:tc>
        <w:tc>
          <w:tcPr>
            <w:tcW w:w="851" w:type="dxa"/>
          </w:tcPr>
          <w:p w14:paraId="1A7CDE62" w14:textId="66DECC5C" w:rsidR="000E55C5" w:rsidRDefault="000E55C5" w:rsidP="00B60165">
            <w:pPr>
              <w:pStyle w:val="TabelleText"/>
            </w:pPr>
          </w:p>
        </w:tc>
        <w:tc>
          <w:tcPr>
            <w:tcW w:w="4115" w:type="dxa"/>
          </w:tcPr>
          <w:p w14:paraId="436C0867" w14:textId="77777777" w:rsidR="000E55C5" w:rsidRDefault="000E55C5" w:rsidP="00B60165">
            <w:pPr>
              <w:pStyle w:val="TabelleText"/>
            </w:pPr>
          </w:p>
        </w:tc>
      </w:tr>
      <w:tr w:rsidR="000E55C5" w14:paraId="5C2E372A" w14:textId="77777777" w:rsidTr="00DD63CD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51CDB88F" w14:textId="2F574D05" w:rsidR="000E55C5" w:rsidRPr="009575D8" w:rsidRDefault="0094723F" w:rsidP="00DD63CD">
            <w:pPr>
              <w:pStyle w:val="TabelleTitel"/>
            </w:pPr>
            <w:r>
              <w:t>Zugehörige Tragkonstruktionen</w:t>
            </w:r>
          </w:p>
        </w:tc>
      </w:tr>
      <w:tr w:rsidR="000E55C5" w14:paraId="530FE39C" w14:textId="77777777" w:rsidTr="00DD63CD">
        <w:trPr>
          <w:cantSplit/>
        </w:trPr>
        <w:tc>
          <w:tcPr>
            <w:tcW w:w="4673" w:type="dxa"/>
          </w:tcPr>
          <w:p w14:paraId="740731B4" w14:textId="71EB31B4" w:rsidR="000E55C5" w:rsidRDefault="000E55C5" w:rsidP="00B60165">
            <w:pPr>
              <w:pStyle w:val="TabelleText"/>
            </w:pPr>
          </w:p>
        </w:tc>
        <w:tc>
          <w:tcPr>
            <w:tcW w:w="851" w:type="dxa"/>
          </w:tcPr>
          <w:p w14:paraId="530AB25D" w14:textId="553BCB18" w:rsidR="000E55C5" w:rsidRPr="00586DF3" w:rsidRDefault="000E55C5" w:rsidP="00B60165">
            <w:pPr>
              <w:pStyle w:val="TabelleText"/>
              <w:rPr>
                <w:highlight w:val="yellow"/>
              </w:rPr>
            </w:pPr>
          </w:p>
        </w:tc>
        <w:tc>
          <w:tcPr>
            <w:tcW w:w="4115" w:type="dxa"/>
          </w:tcPr>
          <w:p w14:paraId="5C6969E2" w14:textId="77777777" w:rsidR="000E55C5" w:rsidRDefault="000E55C5" w:rsidP="00B60165">
            <w:pPr>
              <w:pStyle w:val="TabelleText"/>
            </w:pPr>
          </w:p>
        </w:tc>
      </w:tr>
    </w:tbl>
    <w:p w14:paraId="34BEE776" w14:textId="77777777" w:rsidR="007300A5" w:rsidRPr="007300A5" w:rsidRDefault="007300A5" w:rsidP="00B60165"/>
    <w:sectPr w:rsidR="007300A5" w:rsidRPr="007300A5" w:rsidSect="00CA31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992" w:right="1021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A45C" w14:textId="77777777" w:rsidR="007902C4" w:rsidRDefault="007902C4" w:rsidP="0044640D">
      <w:pPr>
        <w:spacing w:after="0"/>
      </w:pPr>
      <w:r>
        <w:separator/>
      </w:r>
    </w:p>
  </w:endnote>
  <w:endnote w:type="continuationSeparator" w:id="0">
    <w:p w14:paraId="20FB9AF3" w14:textId="77777777" w:rsidR="007902C4" w:rsidRDefault="007902C4" w:rsidP="00446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267" w14:textId="77777777" w:rsidR="00B811C3" w:rsidRDefault="00B811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16A0" w14:textId="77777777" w:rsidR="00B811C3" w:rsidRDefault="00B811C3" w:rsidP="0044640D">
    <w:pPr>
      <w:pStyle w:val="Kopfzeile"/>
      <w:tabs>
        <w:tab w:val="clear" w:pos="4536"/>
      </w:tabs>
    </w:pPr>
    <w:r>
      <w:tab/>
    </w:r>
    <w:sdt>
      <w:sdtPr>
        <w:id w:val="568850256"/>
        <w:docPartObj>
          <w:docPartGallery w:val="Page Numbers (Top of Page)"/>
          <w:docPartUnique/>
        </w:docPartObj>
      </w:sdtPr>
      <w:sdtContent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72B3" w14:textId="77777777" w:rsidR="00B811C3" w:rsidRDefault="00B811C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70EB" w14:textId="77777777" w:rsidR="00C61E52" w:rsidRDefault="00C61E5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88C5" w14:textId="77777777" w:rsidR="0044640D" w:rsidRDefault="0044640D" w:rsidP="0044640D">
    <w:pPr>
      <w:pStyle w:val="Kopfzeile"/>
      <w:tabs>
        <w:tab w:val="clear" w:pos="4536"/>
      </w:tabs>
    </w:pPr>
    <w:r>
      <w:tab/>
    </w:r>
    <w:sdt>
      <w:sdtPr>
        <w:id w:val="1184710951"/>
        <w:docPartObj>
          <w:docPartGallery w:val="Page Numbers (Top of Page)"/>
          <w:docPartUnique/>
        </w:docPartObj>
      </w:sdtPr>
      <w:sdtEndPr/>
      <w:sdtContent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70F5" w14:textId="77777777" w:rsidR="00C61E52" w:rsidRDefault="00C61E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8A82" w14:textId="77777777" w:rsidR="007902C4" w:rsidRDefault="007902C4" w:rsidP="0044640D">
      <w:pPr>
        <w:spacing w:after="0"/>
      </w:pPr>
      <w:r>
        <w:separator/>
      </w:r>
    </w:p>
  </w:footnote>
  <w:footnote w:type="continuationSeparator" w:id="0">
    <w:p w14:paraId="2DEFF96C" w14:textId="77777777" w:rsidR="007902C4" w:rsidRDefault="007902C4" w:rsidP="004464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D796" w14:textId="77777777" w:rsidR="00B811C3" w:rsidRDefault="00B811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1336" w14:textId="77777777" w:rsidR="00B811C3" w:rsidRDefault="00B811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27E8" w14:textId="77777777" w:rsidR="00B811C3" w:rsidRDefault="00B811C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F6FA" w14:textId="77777777" w:rsidR="00C61E52" w:rsidRDefault="00C61E5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ACE9" w14:textId="5C3CBCFA" w:rsidR="00C61E52" w:rsidRDefault="00C61E52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B25F" w14:textId="77777777" w:rsidR="00C61E52" w:rsidRDefault="00C61E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00FB"/>
    <w:multiLevelType w:val="hybridMultilevel"/>
    <w:tmpl w:val="D6B20328"/>
    <w:lvl w:ilvl="0" w:tplc="3F6C7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32A3"/>
    <w:multiLevelType w:val="hybridMultilevel"/>
    <w:tmpl w:val="F9FE0CB2"/>
    <w:lvl w:ilvl="0" w:tplc="6EE00BC0">
      <w:start w:val="1"/>
      <w:numFmt w:val="bullet"/>
      <w:pStyle w:val="TabelleList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2AAC"/>
    <w:multiLevelType w:val="multilevel"/>
    <w:tmpl w:val="77AA4832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1FD55DEE"/>
    <w:multiLevelType w:val="hybridMultilevel"/>
    <w:tmpl w:val="8F145A22"/>
    <w:lvl w:ilvl="0" w:tplc="296ED37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DCD"/>
    <w:multiLevelType w:val="hybridMultilevel"/>
    <w:tmpl w:val="78549B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F788C"/>
    <w:multiLevelType w:val="hybridMultilevel"/>
    <w:tmpl w:val="6ECE62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303"/>
    <w:multiLevelType w:val="hybridMultilevel"/>
    <w:tmpl w:val="CFA8101E"/>
    <w:lvl w:ilvl="0" w:tplc="9D16C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03E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80"/>
    <w:rsid w:val="00002A68"/>
    <w:rsid w:val="00003AE0"/>
    <w:rsid w:val="00007D3E"/>
    <w:rsid w:val="000401D5"/>
    <w:rsid w:val="00050727"/>
    <w:rsid w:val="000545B6"/>
    <w:rsid w:val="000614CC"/>
    <w:rsid w:val="00065989"/>
    <w:rsid w:val="00066FAB"/>
    <w:rsid w:val="00067F6B"/>
    <w:rsid w:val="00077504"/>
    <w:rsid w:val="00084A12"/>
    <w:rsid w:val="00092D6A"/>
    <w:rsid w:val="000972DE"/>
    <w:rsid w:val="000A549C"/>
    <w:rsid w:val="000B4EB6"/>
    <w:rsid w:val="000C5B71"/>
    <w:rsid w:val="000D5891"/>
    <w:rsid w:val="000D759F"/>
    <w:rsid w:val="000E014B"/>
    <w:rsid w:val="000E4C38"/>
    <w:rsid w:val="000E55C5"/>
    <w:rsid w:val="000E65C3"/>
    <w:rsid w:val="000E74B0"/>
    <w:rsid w:val="00106167"/>
    <w:rsid w:val="001065D9"/>
    <w:rsid w:val="00110DA5"/>
    <w:rsid w:val="001150AA"/>
    <w:rsid w:val="00120C4F"/>
    <w:rsid w:val="00127DBA"/>
    <w:rsid w:val="0013269B"/>
    <w:rsid w:val="00141930"/>
    <w:rsid w:val="00144498"/>
    <w:rsid w:val="00167C35"/>
    <w:rsid w:val="0017640D"/>
    <w:rsid w:val="001969D0"/>
    <w:rsid w:val="001A6F33"/>
    <w:rsid w:val="001B3CF5"/>
    <w:rsid w:val="001E24E5"/>
    <w:rsid w:val="001E52FC"/>
    <w:rsid w:val="001F236F"/>
    <w:rsid w:val="002048F8"/>
    <w:rsid w:val="00205AF7"/>
    <w:rsid w:val="00215686"/>
    <w:rsid w:val="002414A5"/>
    <w:rsid w:val="00247D58"/>
    <w:rsid w:val="00263E2B"/>
    <w:rsid w:val="0026763A"/>
    <w:rsid w:val="00285A0A"/>
    <w:rsid w:val="00292B30"/>
    <w:rsid w:val="0029549C"/>
    <w:rsid w:val="00297D0B"/>
    <w:rsid w:val="002A01A5"/>
    <w:rsid w:val="002A4096"/>
    <w:rsid w:val="002A7FF1"/>
    <w:rsid w:val="002B2EE2"/>
    <w:rsid w:val="002C5F58"/>
    <w:rsid w:val="002D2CFF"/>
    <w:rsid w:val="002D4300"/>
    <w:rsid w:val="002E56EF"/>
    <w:rsid w:val="002F3D7A"/>
    <w:rsid w:val="002F5F19"/>
    <w:rsid w:val="00300031"/>
    <w:rsid w:val="003005F6"/>
    <w:rsid w:val="00301503"/>
    <w:rsid w:val="00304F3B"/>
    <w:rsid w:val="00317A64"/>
    <w:rsid w:val="00320EC2"/>
    <w:rsid w:val="00322AE2"/>
    <w:rsid w:val="0032488D"/>
    <w:rsid w:val="00330E44"/>
    <w:rsid w:val="003376B0"/>
    <w:rsid w:val="00337CD5"/>
    <w:rsid w:val="0034393C"/>
    <w:rsid w:val="00344D2B"/>
    <w:rsid w:val="00350EFC"/>
    <w:rsid w:val="00353100"/>
    <w:rsid w:val="00355837"/>
    <w:rsid w:val="00381FDC"/>
    <w:rsid w:val="003835E5"/>
    <w:rsid w:val="003B0CB4"/>
    <w:rsid w:val="003B71F1"/>
    <w:rsid w:val="003B76E0"/>
    <w:rsid w:val="003B7A1B"/>
    <w:rsid w:val="003C4369"/>
    <w:rsid w:val="003C4DE7"/>
    <w:rsid w:val="003D000E"/>
    <w:rsid w:val="003D42C7"/>
    <w:rsid w:val="003D74AD"/>
    <w:rsid w:val="003E1FFC"/>
    <w:rsid w:val="003E29F7"/>
    <w:rsid w:val="003E493D"/>
    <w:rsid w:val="003F1E64"/>
    <w:rsid w:val="003F5C51"/>
    <w:rsid w:val="0040725D"/>
    <w:rsid w:val="004124F1"/>
    <w:rsid w:val="00412E3D"/>
    <w:rsid w:val="00433246"/>
    <w:rsid w:val="0043563F"/>
    <w:rsid w:val="004421F6"/>
    <w:rsid w:val="0044640D"/>
    <w:rsid w:val="00447681"/>
    <w:rsid w:val="004536B4"/>
    <w:rsid w:val="00454A6E"/>
    <w:rsid w:val="00477E41"/>
    <w:rsid w:val="004834BE"/>
    <w:rsid w:val="004861E8"/>
    <w:rsid w:val="0049094A"/>
    <w:rsid w:val="00490EEA"/>
    <w:rsid w:val="004A08F4"/>
    <w:rsid w:val="004A7632"/>
    <w:rsid w:val="004A7857"/>
    <w:rsid w:val="004B276B"/>
    <w:rsid w:val="004D70E5"/>
    <w:rsid w:val="004F45F6"/>
    <w:rsid w:val="00505C04"/>
    <w:rsid w:val="00512160"/>
    <w:rsid w:val="0051724D"/>
    <w:rsid w:val="00521D94"/>
    <w:rsid w:val="005267E8"/>
    <w:rsid w:val="00526D11"/>
    <w:rsid w:val="00564537"/>
    <w:rsid w:val="00581D00"/>
    <w:rsid w:val="00583EC7"/>
    <w:rsid w:val="00586DF3"/>
    <w:rsid w:val="0059278B"/>
    <w:rsid w:val="005A2DB1"/>
    <w:rsid w:val="005C3ABF"/>
    <w:rsid w:val="005C5C5B"/>
    <w:rsid w:val="005C6368"/>
    <w:rsid w:val="005D299E"/>
    <w:rsid w:val="005D7B8F"/>
    <w:rsid w:val="00613324"/>
    <w:rsid w:val="0062552F"/>
    <w:rsid w:val="00643C73"/>
    <w:rsid w:val="00646A75"/>
    <w:rsid w:val="00646CD2"/>
    <w:rsid w:val="00652A25"/>
    <w:rsid w:val="00666870"/>
    <w:rsid w:val="00676A76"/>
    <w:rsid w:val="006B04A4"/>
    <w:rsid w:val="006B43D8"/>
    <w:rsid w:val="006F2B6E"/>
    <w:rsid w:val="006F54AE"/>
    <w:rsid w:val="006F5A56"/>
    <w:rsid w:val="0071748C"/>
    <w:rsid w:val="00721B84"/>
    <w:rsid w:val="0072465B"/>
    <w:rsid w:val="00724892"/>
    <w:rsid w:val="00725F6E"/>
    <w:rsid w:val="00727776"/>
    <w:rsid w:val="007300A5"/>
    <w:rsid w:val="007508A1"/>
    <w:rsid w:val="00775556"/>
    <w:rsid w:val="00783425"/>
    <w:rsid w:val="007855B9"/>
    <w:rsid w:val="007902C4"/>
    <w:rsid w:val="007A4649"/>
    <w:rsid w:val="007A7706"/>
    <w:rsid w:val="007C28C3"/>
    <w:rsid w:val="007D5B88"/>
    <w:rsid w:val="007D5E33"/>
    <w:rsid w:val="007E01E8"/>
    <w:rsid w:val="007E2BB3"/>
    <w:rsid w:val="007E4CCB"/>
    <w:rsid w:val="007E5CBF"/>
    <w:rsid w:val="007F5865"/>
    <w:rsid w:val="008044AA"/>
    <w:rsid w:val="008121FC"/>
    <w:rsid w:val="0082369F"/>
    <w:rsid w:val="00823E5C"/>
    <w:rsid w:val="0084501E"/>
    <w:rsid w:val="0086171E"/>
    <w:rsid w:val="00874823"/>
    <w:rsid w:val="00875AF9"/>
    <w:rsid w:val="008774A9"/>
    <w:rsid w:val="00880C1F"/>
    <w:rsid w:val="008845BC"/>
    <w:rsid w:val="008A2084"/>
    <w:rsid w:val="008C2E39"/>
    <w:rsid w:val="008C409D"/>
    <w:rsid w:val="008D3952"/>
    <w:rsid w:val="008E3A4C"/>
    <w:rsid w:val="00906B27"/>
    <w:rsid w:val="0091343F"/>
    <w:rsid w:val="00917961"/>
    <w:rsid w:val="00920782"/>
    <w:rsid w:val="00925FE1"/>
    <w:rsid w:val="00927EE2"/>
    <w:rsid w:val="00936C54"/>
    <w:rsid w:val="00940258"/>
    <w:rsid w:val="0094538B"/>
    <w:rsid w:val="0094723F"/>
    <w:rsid w:val="00952C77"/>
    <w:rsid w:val="00955FD3"/>
    <w:rsid w:val="00957134"/>
    <w:rsid w:val="009575D8"/>
    <w:rsid w:val="00964FC9"/>
    <w:rsid w:val="00981746"/>
    <w:rsid w:val="00986683"/>
    <w:rsid w:val="00993DB5"/>
    <w:rsid w:val="00994B5A"/>
    <w:rsid w:val="009976AE"/>
    <w:rsid w:val="009A0101"/>
    <w:rsid w:val="009A206E"/>
    <w:rsid w:val="009A6396"/>
    <w:rsid w:val="009B0404"/>
    <w:rsid w:val="009B17FC"/>
    <w:rsid w:val="009C5AE4"/>
    <w:rsid w:val="009D1104"/>
    <w:rsid w:val="009E690F"/>
    <w:rsid w:val="009E7450"/>
    <w:rsid w:val="009F6BE1"/>
    <w:rsid w:val="009F7F6F"/>
    <w:rsid w:val="00A06C16"/>
    <w:rsid w:val="00A10C1B"/>
    <w:rsid w:val="00A211BC"/>
    <w:rsid w:val="00A44416"/>
    <w:rsid w:val="00A44AB1"/>
    <w:rsid w:val="00A52C80"/>
    <w:rsid w:val="00A53E96"/>
    <w:rsid w:val="00A61476"/>
    <w:rsid w:val="00A70CD8"/>
    <w:rsid w:val="00A7759F"/>
    <w:rsid w:val="00A83D49"/>
    <w:rsid w:val="00AA3C66"/>
    <w:rsid w:val="00AB4EE6"/>
    <w:rsid w:val="00AC4D22"/>
    <w:rsid w:val="00AD05A9"/>
    <w:rsid w:val="00AE4FC7"/>
    <w:rsid w:val="00AE7119"/>
    <w:rsid w:val="00AF690A"/>
    <w:rsid w:val="00B0240D"/>
    <w:rsid w:val="00B157F1"/>
    <w:rsid w:val="00B3011B"/>
    <w:rsid w:val="00B32564"/>
    <w:rsid w:val="00B35B33"/>
    <w:rsid w:val="00B50647"/>
    <w:rsid w:val="00B515DE"/>
    <w:rsid w:val="00B52F40"/>
    <w:rsid w:val="00B60165"/>
    <w:rsid w:val="00B65AEE"/>
    <w:rsid w:val="00B811C3"/>
    <w:rsid w:val="00B825F1"/>
    <w:rsid w:val="00B86F9B"/>
    <w:rsid w:val="00B87C01"/>
    <w:rsid w:val="00B936CF"/>
    <w:rsid w:val="00B94D82"/>
    <w:rsid w:val="00BA1AAF"/>
    <w:rsid w:val="00BA39C1"/>
    <w:rsid w:val="00BB4A57"/>
    <w:rsid w:val="00BB6AB8"/>
    <w:rsid w:val="00BC1803"/>
    <w:rsid w:val="00BC6401"/>
    <w:rsid w:val="00BD1E17"/>
    <w:rsid w:val="00BD5E1A"/>
    <w:rsid w:val="00BE1FA4"/>
    <w:rsid w:val="00BE2E5E"/>
    <w:rsid w:val="00BF572E"/>
    <w:rsid w:val="00C30E1B"/>
    <w:rsid w:val="00C3653F"/>
    <w:rsid w:val="00C40173"/>
    <w:rsid w:val="00C4514A"/>
    <w:rsid w:val="00C50542"/>
    <w:rsid w:val="00C533F8"/>
    <w:rsid w:val="00C61E52"/>
    <w:rsid w:val="00C66D61"/>
    <w:rsid w:val="00C67A69"/>
    <w:rsid w:val="00C73720"/>
    <w:rsid w:val="00C73F24"/>
    <w:rsid w:val="00C87D8E"/>
    <w:rsid w:val="00C909A9"/>
    <w:rsid w:val="00CA3165"/>
    <w:rsid w:val="00CB48CD"/>
    <w:rsid w:val="00CD3D6E"/>
    <w:rsid w:val="00CE3305"/>
    <w:rsid w:val="00CE3D92"/>
    <w:rsid w:val="00CE4400"/>
    <w:rsid w:val="00CE4A88"/>
    <w:rsid w:val="00CE7BDF"/>
    <w:rsid w:val="00CF2E03"/>
    <w:rsid w:val="00CF48AA"/>
    <w:rsid w:val="00CF6B1F"/>
    <w:rsid w:val="00D0071C"/>
    <w:rsid w:val="00D02710"/>
    <w:rsid w:val="00D02C1A"/>
    <w:rsid w:val="00D20314"/>
    <w:rsid w:val="00D34B93"/>
    <w:rsid w:val="00D358A8"/>
    <w:rsid w:val="00D43D79"/>
    <w:rsid w:val="00D57500"/>
    <w:rsid w:val="00D634F1"/>
    <w:rsid w:val="00D70388"/>
    <w:rsid w:val="00D770BB"/>
    <w:rsid w:val="00D875BB"/>
    <w:rsid w:val="00D919F6"/>
    <w:rsid w:val="00D9593E"/>
    <w:rsid w:val="00DA03C6"/>
    <w:rsid w:val="00DA146C"/>
    <w:rsid w:val="00DA29E7"/>
    <w:rsid w:val="00DE526D"/>
    <w:rsid w:val="00DF4745"/>
    <w:rsid w:val="00E042D2"/>
    <w:rsid w:val="00E06BB0"/>
    <w:rsid w:val="00E169B8"/>
    <w:rsid w:val="00E352EC"/>
    <w:rsid w:val="00E51BD3"/>
    <w:rsid w:val="00E75F1C"/>
    <w:rsid w:val="00E76EB0"/>
    <w:rsid w:val="00EA1DB6"/>
    <w:rsid w:val="00EA5B27"/>
    <w:rsid w:val="00EB3FEF"/>
    <w:rsid w:val="00EC00C0"/>
    <w:rsid w:val="00EC1BB4"/>
    <w:rsid w:val="00EC74CC"/>
    <w:rsid w:val="00ED4AA4"/>
    <w:rsid w:val="00ED77F5"/>
    <w:rsid w:val="00EF7DA7"/>
    <w:rsid w:val="00F02123"/>
    <w:rsid w:val="00F033FD"/>
    <w:rsid w:val="00F06F7D"/>
    <w:rsid w:val="00F10FF4"/>
    <w:rsid w:val="00F2046A"/>
    <w:rsid w:val="00F458F0"/>
    <w:rsid w:val="00F52275"/>
    <w:rsid w:val="00F53E77"/>
    <w:rsid w:val="00F56A83"/>
    <w:rsid w:val="00F56C74"/>
    <w:rsid w:val="00F67E07"/>
    <w:rsid w:val="00F766C7"/>
    <w:rsid w:val="00F847A9"/>
    <w:rsid w:val="00F91D2E"/>
    <w:rsid w:val="00FA24EE"/>
    <w:rsid w:val="00FA707F"/>
    <w:rsid w:val="00FA7B81"/>
    <w:rsid w:val="00FB1513"/>
    <w:rsid w:val="00FB3C5A"/>
    <w:rsid w:val="00FB49B1"/>
    <w:rsid w:val="00FB4FF1"/>
    <w:rsid w:val="00FB6676"/>
    <w:rsid w:val="00FB6A40"/>
    <w:rsid w:val="00FE4AED"/>
    <w:rsid w:val="00FE5646"/>
    <w:rsid w:val="00FF4222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F0A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94A"/>
    <w:pPr>
      <w:spacing w:after="6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5CBF"/>
    <w:pPr>
      <w:keepNext/>
      <w:keepLines/>
      <w:numPr>
        <w:numId w:val="3"/>
      </w:numPr>
      <w:spacing w:before="320" w:after="120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759F"/>
    <w:pPr>
      <w:keepNext/>
      <w:keepLines/>
      <w:numPr>
        <w:ilvl w:val="1"/>
        <w:numId w:val="3"/>
      </w:numPr>
      <w:spacing w:before="32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F58"/>
    <w:pPr>
      <w:keepNext/>
      <w:keepLines/>
      <w:numPr>
        <w:ilvl w:val="2"/>
        <w:numId w:val="3"/>
      </w:numPr>
      <w:spacing w:before="320"/>
      <w:outlineLvl w:val="2"/>
    </w:pPr>
    <w:rPr>
      <w:rFonts w:eastAsiaTheme="majorEastAsia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52EC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52E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CBF"/>
    <w:pPr>
      <w:numPr>
        <w:ilvl w:val="1"/>
      </w:numPr>
      <w:spacing w:after="160"/>
    </w:pPr>
    <w:rPr>
      <w:rFonts w:eastAsiaTheme="minorEastAsia"/>
      <w:b/>
      <w:spacing w:val="15"/>
      <w:sz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5CBF"/>
    <w:rPr>
      <w:rFonts w:ascii="Arial" w:eastAsiaTheme="minorEastAsia" w:hAnsi="Arial"/>
      <w:b/>
      <w:spacing w:val="15"/>
      <w:sz w:val="30"/>
    </w:rPr>
  </w:style>
  <w:style w:type="paragraph" w:styleId="Kopfzeile">
    <w:name w:val="header"/>
    <w:basedOn w:val="Standard"/>
    <w:link w:val="KopfzeileZchn"/>
    <w:uiPriority w:val="99"/>
    <w:unhideWhenUsed/>
    <w:rsid w:val="00581D00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81D00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4640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4640D"/>
    <w:rPr>
      <w:rFonts w:ascii="Arial" w:hAnsi="Arial"/>
    </w:rPr>
  </w:style>
  <w:style w:type="table" w:styleId="Tabellenraster">
    <w:name w:val="Table Grid"/>
    <w:basedOn w:val="NormaleTabelle"/>
    <w:uiPriority w:val="39"/>
    <w:rsid w:val="0058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E5CBF"/>
    <w:rPr>
      <w:rFonts w:ascii="Arial" w:eastAsiaTheme="majorEastAsia" w:hAnsi="Arial" w:cstheme="majorBidi"/>
      <w:b/>
      <w:sz w:val="3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49B1"/>
    <w:pPr>
      <w:spacing w:line="259" w:lineRule="auto"/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5CBF"/>
    <w:rPr>
      <w:rFonts w:ascii="Arial" w:eastAsiaTheme="majorEastAsia" w:hAnsi="Arial" w:cstheme="majorBidi"/>
      <w:b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FB49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E5CB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B49B1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7E5CBF"/>
    <w:pPr>
      <w:spacing w:after="100" w:line="259" w:lineRule="auto"/>
      <w:ind w:left="440"/>
    </w:pPr>
    <w:rPr>
      <w:rFonts w:eastAsiaTheme="minorEastAsia" w:cs="Times New Roman"/>
      <w:sz w:val="1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E352EC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F58"/>
    <w:rPr>
      <w:rFonts w:ascii="Arial" w:eastAsiaTheme="majorEastAsia" w:hAnsi="Arial" w:cstheme="majorBidi"/>
      <w:b/>
      <w:i/>
      <w:szCs w:val="24"/>
    </w:rPr>
  </w:style>
  <w:style w:type="paragraph" w:customStyle="1" w:styleId="TabelleListe">
    <w:name w:val="Tabelle Liste"/>
    <w:basedOn w:val="Standard"/>
    <w:qFormat/>
    <w:rsid w:val="00EC1BB4"/>
    <w:pPr>
      <w:numPr>
        <w:numId w:val="4"/>
      </w:numPr>
      <w:spacing w:after="40"/>
      <w:ind w:left="170" w:hanging="170"/>
    </w:pPr>
    <w:rPr>
      <w:sz w:val="19"/>
    </w:rPr>
  </w:style>
  <w:style w:type="paragraph" w:customStyle="1" w:styleId="TabelleTitel">
    <w:name w:val="Tabelle Titel"/>
    <w:basedOn w:val="TabelleText"/>
    <w:next w:val="TabelleText"/>
    <w:qFormat/>
    <w:rsid w:val="00F52275"/>
    <w:pPr>
      <w:shd w:val="clear" w:color="auto" w:fill="C5E0B3" w:themeFill="accent6" w:themeFillTint="66"/>
    </w:pPr>
    <w:rPr>
      <w:i/>
    </w:rPr>
  </w:style>
  <w:style w:type="paragraph" w:customStyle="1" w:styleId="TabelleText">
    <w:name w:val="Tabelle Text"/>
    <w:basedOn w:val="Standard"/>
    <w:qFormat/>
    <w:rsid w:val="00775556"/>
    <w:pPr>
      <w:spacing w:after="40"/>
    </w:pPr>
    <w:rPr>
      <w:sz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11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110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1104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Relationship Id="rId27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418B1FCE984DBBB548B5525F959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F8694-0873-4FD5-B0FC-426C40730A50}"/>
      </w:docPartPr>
      <w:docPartBody>
        <w:p w:rsidR="00EE22A7" w:rsidRDefault="00C4027A" w:rsidP="00C4027A">
          <w:pPr>
            <w:pStyle w:val="5D418B1FCE984DBBB548B5525F9598AD"/>
          </w:pPr>
          <w:r w:rsidRPr="00B33926">
            <w:rPr>
              <w:rStyle w:val="Platzhaltertext"/>
            </w:rPr>
            <w:t>Text</w:t>
          </w:r>
          <w:r>
            <w:rPr>
              <w:rStyle w:val="Platzhaltertext"/>
            </w:rPr>
            <w:t xml:space="preserve"> e</w:t>
          </w:r>
          <w:r w:rsidRPr="00B33926">
            <w:rPr>
              <w:rStyle w:val="Platzhaltertext"/>
            </w:rPr>
            <w:t>ingeben.</w:t>
          </w:r>
        </w:p>
      </w:docPartBody>
    </w:docPart>
    <w:docPart>
      <w:docPartPr>
        <w:name w:val="B84B9553EA97463695CAA1E282D60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B8C95-20F1-45C8-84FD-C16FC1696D58}"/>
      </w:docPartPr>
      <w:docPartBody>
        <w:p w:rsidR="00EE22A7" w:rsidRDefault="00C4027A" w:rsidP="00C4027A">
          <w:pPr>
            <w:pStyle w:val="B84B9553EA97463695CAA1E282D60BB7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A57B6F92BD5044F0AFABA2A190FE3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ED96A-E33D-450D-87DC-30F579822BE1}"/>
      </w:docPartPr>
      <w:docPartBody>
        <w:p w:rsidR="00EE22A7" w:rsidRDefault="00C4027A" w:rsidP="00C4027A">
          <w:pPr>
            <w:pStyle w:val="A57B6F92BD5044F0AFABA2A190FE3E4B"/>
          </w:pPr>
          <w:r w:rsidRPr="00B33926">
            <w:rPr>
              <w:rStyle w:val="Platzhaltertext"/>
            </w:rPr>
            <w:t>Datum eingeben.</w:t>
          </w:r>
        </w:p>
      </w:docPartBody>
    </w:docPart>
    <w:docPart>
      <w:docPartPr>
        <w:name w:val="C4FFCD2239074383ACED9016A30E8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35503-562B-4E67-8B88-E7C4B5092111}"/>
      </w:docPartPr>
      <w:docPartBody>
        <w:p w:rsidR="00EE22A7" w:rsidRDefault="00C4027A" w:rsidP="00C4027A">
          <w:pPr>
            <w:pStyle w:val="C4FFCD2239074383ACED9016A30E8E8F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9E89C9377A274C61A6B4F7E093215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C66E-09FE-4F2A-9E52-2F24A797D970}"/>
      </w:docPartPr>
      <w:docPartBody>
        <w:p w:rsidR="00EE22A7" w:rsidRDefault="00C4027A" w:rsidP="00C4027A">
          <w:pPr>
            <w:pStyle w:val="9E89C9377A274C61A6B4F7E0932153F4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D07BC70828BE49B188C5CA157AB04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17812-79C8-4159-BC15-88A9CD1FD0A2}"/>
      </w:docPartPr>
      <w:docPartBody>
        <w:p w:rsidR="00EE22A7" w:rsidRDefault="00C4027A" w:rsidP="00C4027A">
          <w:pPr>
            <w:pStyle w:val="D07BC70828BE49B188C5CA157AB0420F"/>
          </w:pPr>
          <w:r w:rsidRPr="00B33926">
            <w:rPr>
              <w:rStyle w:val="Platzhaltertext"/>
            </w:rPr>
            <w:t>Text eingeben.</w:t>
          </w:r>
        </w:p>
      </w:docPartBody>
    </w:docPart>
    <w:docPart>
      <w:docPartPr>
        <w:name w:val="60630508C70040338C75D9C48E59D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4242C-E9B2-4AE0-8924-9A40BAC1AF0D}"/>
      </w:docPartPr>
      <w:docPartBody>
        <w:p w:rsidR="00EE22A7" w:rsidRDefault="00C4027A" w:rsidP="00C4027A">
          <w:pPr>
            <w:pStyle w:val="60630508C70040338C75D9C48E59D85D"/>
          </w:pPr>
          <w:r w:rsidRPr="00E10B86">
            <w:rPr>
              <w:rStyle w:val="Platzhaltertext"/>
            </w:rPr>
            <w:t>Wählen Sie ein Element aus.</w:t>
          </w:r>
        </w:p>
      </w:docPartBody>
    </w:docPart>
    <w:docPart>
      <w:docPartPr>
        <w:name w:val="ACDEFF2B0AA44300B3C13A942E67A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7C443-B5EA-46E4-8EF0-06BB7F8849F6}"/>
      </w:docPartPr>
      <w:docPartBody>
        <w:p w:rsidR="00EE22A7" w:rsidRDefault="00C4027A" w:rsidP="00C4027A">
          <w:pPr>
            <w:pStyle w:val="ACDEFF2B0AA44300B3C13A942E67A89D"/>
          </w:pPr>
          <w:r>
            <w:rPr>
              <w:rStyle w:val="Platzhaltertext"/>
            </w:rPr>
            <w:t>Sofern bekannt (bei Mutation)</w:t>
          </w:r>
          <w:r w:rsidRPr="00B33926">
            <w:rPr>
              <w:rStyle w:val="Platzhaltertext"/>
            </w:rPr>
            <w:t>.</w:t>
          </w:r>
        </w:p>
      </w:docPartBody>
    </w:docPart>
    <w:docPart>
      <w:docPartPr>
        <w:name w:val="2407BB3567834F108E8F9695812D8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60F55-EE3C-484C-BD63-F3D1C1AA1F48}"/>
      </w:docPartPr>
      <w:docPartBody>
        <w:p w:rsidR="00EE22A7" w:rsidRDefault="00C4027A" w:rsidP="00C4027A">
          <w:pPr>
            <w:pStyle w:val="2407BB3567834F108E8F9695812D8B53"/>
          </w:pPr>
          <w:r>
            <w:rPr>
              <w:rStyle w:val="Platzhaltertext"/>
            </w:rPr>
            <w:t>Beschreiben Sie in wenigen Sätzen die Funktion, Anwendung und Systemgrenzen.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25"/>
    <w:rsid w:val="002D2725"/>
    <w:rsid w:val="004A4DBA"/>
    <w:rsid w:val="00735671"/>
    <w:rsid w:val="00AF03FB"/>
    <w:rsid w:val="00B75566"/>
    <w:rsid w:val="00C4027A"/>
    <w:rsid w:val="00D527FE"/>
    <w:rsid w:val="00EE22A7"/>
    <w:rsid w:val="00F7272C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27A"/>
    <w:rPr>
      <w:color w:val="808080"/>
    </w:rPr>
  </w:style>
  <w:style w:type="paragraph" w:customStyle="1" w:styleId="5D418B1FCE984DBBB548B5525F9598AD">
    <w:name w:val="5D418B1FCE984DBBB548B5525F9598AD"/>
    <w:rsid w:val="00C4027A"/>
  </w:style>
  <w:style w:type="paragraph" w:customStyle="1" w:styleId="B84B9553EA97463695CAA1E282D60BB7">
    <w:name w:val="B84B9553EA97463695CAA1E282D60BB7"/>
    <w:rsid w:val="00C4027A"/>
  </w:style>
  <w:style w:type="paragraph" w:customStyle="1" w:styleId="A57B6F92BD5044F0AFABA2A190FE3E4B">
    <w:name w:val="A57B6F92BD5044F0AFABA2A190FE3E4B"/>
    <w:rsid w:val="00C4027A"/>
  </w:style>
  <w:style w:type="paragraph" w:customStyle="1" w:styleId="C4FFCD2239074383ACED9016A30E8E8F">
    <w:name w:val="C4FFCD2239074383ACED9016A30E8E8F"/>
    <w:rsid w:val="00C4027A"/>
  </w:style>
  <w:style w:type="paragraph" w:customStyle="1" w:styleId="9E89C9377A274C61A6B4F7E0932153F4">
    <w:name w:val="9E89C9377A274C61A6B4F7E0932153F4"/>
    <w:rsid w:val="00C4027A"/>
  </w:style>
  <w:style w:type="paragraph" w:customStyle="1" w:styleId="D07BC70828BE49B188C5CA157AB0420F">
    <w:name w:val="D07BC70828BE49B188C5CA157AB0420F"/>
    <w:rsid w:val="00C4027A"/>
  </w:style>
  <w:style w:type="paragraph" w:customStyle="1" w:styleId="60630508C70040338C75D9C48E59D85D">
    <w:name w:val="60630508C70040338C75D9C48E59D85D"/>
    <w:rsid w:val="00C4027A"/>
  </w:style>
  <w:style w:type="paragraph" w:customStyle="1" w:styleId="ACDEFF2B0AA44300B3C13A942E67A89D">
    <w:name w:val="ACDEFF2B0AA44300B3C13A942E67A89D"/>
    <w:rsid w:val="00C4027A"/>
  </w:style>
  <w:style w:type="paragraph" w:customStyle="1" w:styleId="2407BB3567834F108E8F9695812D8B53">
    <w:name w:val="2407BB3567834F108E8F9695812D8B53"/>
    <w:rsid w:val="00C40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PubliziertesDokument xmlns="ed2a1a2e-bceb-4049-8380-69d23e484f31">
      <Url>https://georg.vkg.ch/bs/publikation/veroeffentlichung/BSPUB-1394520214-3962.dotx</Url>
      <Description>BSPUB-1394520214-3962</Description>
    </VkgPubDokPubliziertesDokument>
    <VkgPubDokKommentar xmlns="ed2a1a2e-bceb-4049-8380-69d23e484f31" xsi:nil="true"/>
    <VkgPubVersion xmlns="ed2a1a2e-bceb-4049-8380-69d23e484f31">1.0</VkgPubVersion>
    <VkgPubDokInternetlink xmlns="ed2a1a2e-bceb-4049-8380-69d23e484f31">
      <Url>https://services.vkg.ch/rest/public/georg/bs/publikation/documents/BSPUB-1394520214-3962.dotx/content</Url>
      <Description>Link</Description>
    </VkgPubDokInternetlink>
    <VkgPubDokArt xmlns="ed2a1a2e-bceb-4049-8380-69d23e484f31">Elektronisch (Originaldokument)</VkgPubDokArt>
    <VkgPubDokSprache xmlns="ed2a1a2e-bceb-4049-8380-69d23e484f31">de</VkgPubDokSprache>
    <Vorschrift_x0020__de xmlns="b996d4fe-c0e9-4660-9717-9e38fa6bbb36" xsi:nil="true"/>
    <VkgPubDokPublizierteDrucksache xmlns="ed2a1a2e-bceb-4049-8380-69d23e484f31">
      <Url>https://georg.vkg.ch/bs/publikation/Drucksachen/BSPUB-1394520214-3962_Druck.dotx</Url>
      <Description>BSPUB-1394520214-3962</Description>
    </VkgPubDokPublizierteDrucksache>
    <_dlc_DocId xmlns="b996d4fe-c0e9-4660-9717-9e38fa6bbb36">BSPUB-806465560-1989</_dlc_DocId>
    <VkgPubPositionLabels xmlns="ed2a1a2e-bceb-4049-8380-69d23e484f31">Systembeschreibung</VkgPubPositionLabels>
    <Vorschrift_fr xmlns="b996d4fe-c0e9-4660-9717-9e38fa6bbb36" xsi:nil="true"/>
    <VkgPubDokStatus xmlns="ed2a1a2e-bceb-4049-8380-69d23e484f31">publiziert</VkgPubDokStatus>
    <_dlc_DocIdUrl xmlns="b996d4fe-c0e9-4660-9717-9e38fa6bbb36">
      <Url>https://georg.vkg.ch/bs/publikation/_layouts/15/DocIdRedir.aspx?ID=BSPUB-806465560-1989</Url>
      <Description>BSPUB-806465560-1989</Description>
    </_dlc_DocIdUrl>
    <VkgPubDokPreviewDokument xmlns="ed2a1a2e-bceb-4049-8380-69d23e484f31">
      <Url>https://georg.vkg.ch/bs/publikation/veroeffentlichungtemp/BSPUB-1394520214-3962.dotx</Url>
      <Description>BSPUB-1394520214-3962</Description>
    </VkgPubDokPreviewDokument>
    <VkgPubDokPreviewDrucksache xmlns="ed2a1a2e-bceb-4049-8380-69d23e484f31">
      <Url xsi:nil="true"/>
      <Description xsi:nil="true"/>
    </VkgPubDokPreviewDrucksache>
    <Vorschrift_it xmlns="b996d4fe-c0e9-4660-9717-9e38fa6bbb36" xsi:nil="true"/>
    <VkgOriginaldokument xmlns="b996d4fe-c0e9-4660-9717-9e38fa6bbb36">3962</VkgOriginaldokument>
    <VkgSammlung xmlns="b996d4fe-c0e9-4660-9717-9e38fa6bbb36">29</VkgSammlung>
    <VkgPublikation xmlns="b996d4fe-c0e9-4660-9717-9e38fa6bbb36">3943</VkgPublikation>
    <VkgPubSamPublikationszielText xmlns="5d7c8772-c74a-4d9c-b808-dbdf9a4c2e54">;#bsronline;#</VkgPubSamPublikationszielText>
    <VkgPubPositionText xmlns="ed2a1a2e-bceb-4049-8380-69d23e484f31">70160d1b-f1c4-494d-977c-5b806f2f74f0</VkgPubPositionText>
  </documentManagement>
</p:properties>
</file>

<file path=customXml/itemProps1.xml><?xml version="1.0" encoding="utf-8"?>
<ds:datastoreItem xmlns:ds="http://schemas.openxmlformats.org/officeDocument/2006/customXml" ds:itemID="{63D142E9-5F30-4BDA-8FED-99EAA6832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3D8BC-941D-4BEB-B5F0-710B1CFD80E1}"/>
</file>

<file path=customXml/itemProps3.xml><?xml version="1.0" encoding="utf-8"?>
<ds:datastoreItem xmlns:ds="http://schemas.openxmlformats.org/officeDocument/2006/customXml" ds:itemID="{F8F310B4-EC2F-491E-BE7C-E3141DC6FC61}"/>
</file>

<file path=customXml/itemProps4.xml><?xml version="1.0" encoding="utf-8"?>
<ds:datastoreItem xmlns:ds="http://schemas.openxmlformats.org/officeDocument/2006/customXml" ds:itemID="{E671B628-A0FC-44BD-984C-9E3B3CB48E46}"/>
</file>

<file path=customXml/itemProps5.xml><?xml version="1.0" encoding="utf-8"?>
<ds:datastoreItem xmlns:ds="http://schemas.openxmlformats.org/officeDocument/2006/customXml" ds:itemID="{C43DD2B5-7397-4C89-BA05-75D8872704EF}"/>
</file>

<file path=docProps/app.xml><?xml version="1.0" encoding="utf-8"?>
<Properties xmlns="http://schemas.openxmlformats.org/officeDocument/2006/extended-properties" xmlns:vt="http://schemas.openxmlformats.org/officeDocument/2006/docPropsVTypes">
  <Template>Vorlage SB_Türen_2023-11-08_V1-1_de1-0.dotx</Template>
  <TotalTime>0</TotalTime>
  <Pages>4</Pages>
  <Words>486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VKG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Vorlage SB Türe</dc:title>
  <dc:subject/>
  <dc:creator>Donze Marcel</dc:creator>
  <cp:keywords/>
  <dc:description/>
  <cp:lastModifiedBy>Donzé Marcel</cp:lastModifiedBy>
  <cp:revision>16</cp:revision>
  <cp:lastPrinted>2022-11-16T09:22:00Z</cp:lastPrinted>
  <dcterms:created xsi:type="dcterms:W3CDTF">2023-03-08T12:59:00Z</dcterms:created>
  <dcterms:modified xsi:type="dcterms:W3CDTF">2023-11-08T10:37:00Z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VkgPubPosition">
    <vt:lpwstr>101;#System-Beschreibung|70160d1b-f1c4-494d-977c-5b806f2f74f0</vt:lpwstr>
  </property>
  <property fmtid="{D5CDD505-2E9C-101B-9397-08002B2CF9AE}" pid="4" name="_docset_NoMedatataSyncRequired">
    <vt:lpwstr>False</vt:lpwstr>
  </property>
  <property fmtid="{D5CDD505-2E9C-101B-9397-08002B2CF9AE}" pid="5" name="_dlc_DocIdItemGuid">
    <vt:lpwstr>5ab3f8b0-557a-461c-bc67-a0f885007888</vt:lpwstr>
  </property>
</Properties>
</file>