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51A3" w14:textId="2C399118" w:rsidR="001065D9" w:rsidRDefault="0044640D" w:rsidP="0044640D">
      <w:pPr>
        <w:pStyle w:val="Titel"/>
      </w:pPr>
      <w:r>
        <w:t>System-Beschreibung</w:t>
      </w:r>
      <w:r w:rsidR="000926BC">
        <w:t>: Vollwand</w:t>
      </w:r>
    </w:p>
    <w:p w14:paraId="52B174FD" w14:textId="77777777" w:rsidR="003D6314" w:rsidRDefault="003D6314" w:rsidP="00E352EC"/>
    <w:p w14:paraId="29ED41FB" w14:textId="505E74BE" w:rsidR="003D6314" w:rsidRDefault="003D6314" w:rsidP="00E352EC">
      <w:pPr>
        <w:sectPr w:rsidR="003D6314" w:rsidSect="00CA3165">
          <w:footerReference w:type="default" r:id="rId8"/>
          <w:type w:val="continuous"/>
          <w:pgSz w:w="11906" w:h="16838"/>
          <w:pgMar w:top="992" w:right="1021" w:bottom="1134" w:left="1247" w:header="709" w:footer="709" w:gutter="0"/>
          <w:cols w:space="708"/>
          <w:formProt w:val="0"/>
          <w:docGrid w:linePitch="360"/>
        </w:sectPr>
      </w:pPr>
    </w:p>
    <w:p w14:paraId="76AA2E83" w14:textId="77777777" w:rsidR="00581D00" w:rsidRDefault="00581D00" w:rsidP="00581D00">
      <w:pPr>
        <w:pStyle w:val="Untertitel"/>
      </w:pPr>
      <w:r>
        <w:t>Allgemeine Angaben</w:t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  <w:gridCol w:w="3402"/>
      </w:tblGrid>
      <w:tr w:rsidR="0086171E" w14:paraId="7AEFF508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55C4" w14:textId="77777777" w:rsidR="0086171E" w:rsidRDefault="00FB4FF1" w:rsidP="0086171E">
            <w:r>
              <w:t>Antragsteller/-in</w:t>
            </w:r>
            <w:r w:rsidR="0086171E">
              <w:t>:</w:t>
            </w:r>
          </w:p>
        </w:tc>
        <w:sdt>
          <w:sdtPr>
            <w:id w:val="647326708"/>
            <w:placeholder>
              <w:docPart w:val="67FE276BA800437AB089ABF77F726DE9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323BE8" w14:textId="77777777" w:rsidR="0086171E" w:rsidRPr="003054D9" w:rsidRDefault="00B86F9B" w:rsidP="000E014B">
                <w:r w:rsidRPr="00B33926">
                  <w:rPr>
                    <w:rStyle w:val="Platzhaltertext"/>
                  </w:rPr>
                  <w:t>Text eingeben.</w:t>
                </w:r>
              </w:p>
            </w:tc>
          </w:sdtContent>
        </w:sdt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14:paraId="75312F49" w14:textId="77777777" w:rsidR="0086171E" w:rsidRPr="00917961" w:rsidRDefault="00B83DCF" w:rsidP="00917961">
            <w:pPr>
              <w:jc w:val="center"/>
              <w:rPr>
                <w:i/>
              </w:rPr>
            </w:pPr>
            <w:sdt>
              <w:sdtPr>
                <w:rPr>
                  <w:i/>
                  <w:color w:val="FF0000"/>
                </w:rPr>
                <w:alias w:val="Logo"/>
                <w:tag w:val="Logo"/>
                <w:id w:val="-1904438479"/>
                <w:showingPlcHdr/>
                <w:picture/>
              </w:sdtPr>
              <w:sdtEndPr/>
              <w:sdtContent>
                <w:r w:rsidR="00B86F9B">
                  <w:rPr>
                    <w:i/>
                    <w:noProof/>
                    <w:color w:val="FF0000"/>
                  </w:rPr>
                  <w:drawing>
                    <wp:inline distT="0" distB="0" distL="0" distR="0" wp14:anchorId="7519A5F9" wp14:editId="740147CD">
                      <wp:extent cx="1980000" cy="900000"/>
                      <wp:effectExtent l="0" t="0" r="1270" b="0"/>
                      <wp:docPr id="2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0E014B" w14:paraId="19D49D82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B4D" w14:textId="77777777" w:rsidR="000E014B" w:rsidRDefault="000E014B" w:rsidP="000E014B">
            <w:bookmarkStart w:id="0" w:name="Dokumenttitel" w:colFirst="1" w:colLast="1"/>
            <w:r>
              <w:t>Dokumenttitel:</w:t>
            </w:r>
          </w:p>
        </w:tc>
        <w:sdt>
          <w:sdtPr>
            <w:id w:val="-1564471276"/>
            <w:placeholder>
              <w:docPart w:val="C94B75D4C0464F3DBB08E9C2DA0EE26B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27DB82" w14:textId="77777777" w:rsidR="000E014B" w:rsidRPr="003054D9" w:rsidRDefault="00B86F9B" w:rsidP="000E014B">
                <w:r w:rsidRPr="00B33926">
                  <w:rPr>
                    <w:rStyle w:val="Platzhaltertext"/>
                  </w:rPr>
                  <w:t>Text eingeben.</w:t>
                </w:r>
              </w:p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651CB83B" w14:textId="77777777" w:rsidR="000E014B" w:rsidRDefault="000E014B" w:rsidP="000E014B"/>
        </w:tc>
      </w:tr>
      <w:tr w:rsidR="000E014B" w14:paraId="1376B07A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3130" w14:textId="77777777" w:rsidR="000E014B" w:rsidRDefault="000E014B" w:rsidP="000E014B">
            <w:bookmarkStart w:id="1" w:name="Datum" w:colFirst="1" w:colLast="1"/>
            <w:r>
              <w:t>Datum</w:t>
            </w:r>
            <w:r w:rsidR="007E2BB3">
              <w:t xml:space="preserve"> / Version</w:t>
            </w:r>
            <w: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B151" w14:textId="77777777" w:rsidR="000E014B" w:rsidRPr="003054D9" w:rsidRDefault="00B83DCF" w:rsidP="00F06810">
            <w:pPr>
              <w:tabs>
                <w:tab w:val="left" w:pos="2925"/>
              </w:tabs>
            </w:pPr>
            <w:sdt>
              <w:sdtPr>
                <w:id w:val="-2104950870"/>
                <w:lock w:val="sdtLocked"/>
                <w:placeholder>
                  <w:docPart w:val="F20F06661F97499BA97806BC5A0E55D2"/>
                </w:placeholder>
                <w:showingPlcHdr/>
                <w:date w:fullDate="2022-07-01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86F9B" w:rsidRPr="00B33926">
                  <w:rPr>
                    <w:rStyle w:val="Platzhaltertext"/>
                  </w:rPr>
                  <w:t>Datum eingeben.</w:t>
                </w:r>
              </w:sdtContent>
            </w:sdt>
            <w:r w:rsidR="00F06810">
              <w:t xml:space="preserve">, </w:t>
            </w:r>
            <w:sdt>
              <w:sdtPr>
                <w:id w:val="1214469298"/>
                <w:placeholder>
                  <w:docPart w:val="93C3DC49CB71434689AA04C0761D6616"/>
                </w:placeholder>
                <w:showingPlcHdr/>
              </w:sdtPr>
              <w:sdtEndPr/>
              <w:sdtContent>
                <w:r w:rsidR="00F06810" w:rsidRPr="00B33926">
                  <w:rPr>
                    <w:rStyle w:val="Platzhaltertext"/>
                  </w:rPr>
                  <w:t>Text eingeben.</w:t>
                </w:r>
              </w:sdtContent>
            </w:sdt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49C130B7" w14:textId="77777777" w:rsidR="000E014B" w:rsidRDefault="000E014B" w:rsidP="000E014B"/>
        </w:tc>
      </w:tr>
      <w:bookmarkEnd w:id="0"/>
      <w:bookmarkEnd w:id="1"/>
      <w:tr w:rsidR="00F06810" w14:paraId="65D886DC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038C" w14:textId="77777777" w:rsidR="00F06810" w:rsidRDefault="00F06810" w:rsidP="00F06810">
            <w:r>
              <w:t>Produktname</w:t>
            </w:r>
          </w:p>
        </w:tc>
        <w:sdt>
          <w:sdtPr>
            <w:id w:val="330109915"/>
            <w:placeholder>
              <w:docPart w:val="E084E62FC290450890FD48784ECE561B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5DF9C9" w14:textId="77777777" w:rsidR="00F06810" w:rsidRPr="003054D9" w:rsidRDefault="00F06810" w:rsidP="00F06810">
                <w:r w:rsidRPr="00B33926">
                  <w:rPr>
                    <w:rStyle w:val="Platzhaltertext"/>
                  </w:rPr>
                  <w:t>Text eingeben.</w:t>
                </w:r>
              </w:p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12446B64" w14:textId="77777777" w:rsidR="00F06810" w:rsidRDefault="00F06810" w:rsidP="00F06810"/>
        </w:tc>
      </w:tr>
      <w:tr w:rsidR="00F06810" w14:paraId="39BC99C4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437" w14:textId="77777777" w:rsidR="00F06810" w:rsidRDefault="00F06810" w:rsidP="00F06810">
            <w:bookmarkStart w:id="2" w:name="Version" w:colFirst="1" w:colLast="1"/>
            <w:r>
              <w:t>Antragstyp:</w:t>
            </w:r>
          </w:p>
        </w:tc>
        <w:sdt>
          <w:sdtPr>
            <w:id w:val="1754864221"/>
            <w:placeholder>
              <w:docPart w:val="E54C096352FD44A280D50615DB5A8EFD"/>
            </w:placeholder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725650164"/>
                  <w:lock w:val="sdtLocked"/>
                  <w:placeholder>
                    <w:docPart w:val="7F179BD2C1AC46B3BD6AAEB744BE3492"/>
                  </w:placeholder>
                  <w:showingPlcHdr/>
                  <w:comboBox>
                    <w:listItem w:value="Wählen Sie ein Element aus."/>
                    <w:listItem w:displayText="Neuausstellung" w:value="Neuausstellung"/>
                    <w:listItem w:displayText="Mutation" w:value="Mutation"/>
                  </w:comboBox>
                </w:sdtPr>
                <w:sdtEndPr/>
                <w:sdtContent>
                  <w:p w14:paraId="16D4EA35" w14:textId="77777777" w:rsidR="00F06810" w:rsidRPr="003054D9" w:rsidRDefault="00F06810" w:rsidP="00F06810">
                    <w:r w:rsidRPr="00E10B86">
                      <w:rPr>
                        <w:rStyle w:val="Platzhaltertext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0129C022" w14:textId="77777777" w:rsidR="00F06810" w:rsidRDefault="00F06810" w:rsidP="00F06810"/>
        </w:tc>
      </w:tr>
      <w:bookmarkEnd w:id="2"/>
      <w:tr w:rsidR="00F06810" w14:paraId="1CF686C2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BDA3" w14:textId="77777777" w:rsidR="00F06810" w:rsidRDefault="00F06810" w:rsidP="00F06810">
            <w:r>
              <w:t>VKF Nr.</w:t>
            </w:r>
          </w:p>
        </w:tc>
        <w:sdt>
          <w:sdtPr>
            <w:id w:val="-1152369076"/>
            <w:placeholder>
              <w:docPart w:val="7DC906EB43D54F228502D651212AC077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6ED574" w14:textId="77777777" w:rsidR="00F06810" w:rsidRPr="003054D9" w:rsidRDefault="00F06810" w:rsidP="00F06810">
                <w:r>
                  <w:rPr>
                    <w:rStyle w:val="Platzhaltertext"/>
                  </w:rPr>
                  <w:t>Sofern bekannt (bei Mutation)</w:t>
                </w:r>
                <w:r w:rsidRPr="00B33926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5AFFA8AB" w14:textId="77777777" w:rsidR="00F06810" w:rsidRDefault="00F06810" w:rsidP="00F06810"/>
        </w:tc>
      </w:tr>
    </w:tbl>
    <w:p w14:paraId="389C83C3" w14:textId="128BE666" w:rsidR="008D3952" w:rsidRDefault="008D3952" w:rsidP="008D3952"/>
    <w:p w14:paraId="14E4F1F0" w14:textId="77777777" w:rsidR="00B83DCF" w:rsidRDefault="00B83DCF" w:rsidP="00B83DCF">
      <w:pPr>
        <w:spacing w:after="0"/>
        <w:rPr>
          <w:sz w:val="16"/>
          <w:szCs w:val="16"/>
        </w:rPr>
        <w:sectPr w:rsidR="00B83DCF" w:rsidSect="00CA3165">
          <w:type w:val="continuous"/>
          <w:pgSz w:w="11906" w:h="16838"/>
          <w:pgMar w:top="992" w:right="1021" w:bottom="1134" w:left="1247" w:header="709" w:footer="709" w:gutter="0"/>
          <w:cols w:space="708"/>
          <w:docGrid w:linePitch="360"/>
        </w:sectPr>
      </w:pPr>
    </w:p>
    <w:p w14:paraId="6777AE06" w14:textId="77777777" w:rsidR="00E352EC" w:rsidRPr="00CA3165" w:rsidRDefault="00E352EC" w:rsidP="00CA3165">
      <w:pPr>
        <w:pStyle w:val="Untertitel"/>
      </w:pPr>
      <w:r w:rsidRPr="00CA3165">
        <w:t>Inhalt</w:t>
      </w:r>
    </w:p>
    <w:sdt>
      <w:sdtPr>
        <w:rPr>
          <w:lang w:val="de-DE"/>
        </w:rPr>
        <w:id w:val="17353531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5C0261" w14:textId="77777777" w:rsidR="00FA5195" w:rsidRDefault="007E5CBF">
          <w:pPr>
            <w:pStyle w:val="Verzeichnis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418675" w:history="1">
            <w:r w:rsidR="00FA5195" w:rsidRPr="008548C1">
              <w:rPr>
                <w:rStyle w:val="Hyperlink"/>
                <w:noProof/>
              </w:rPr>
              <w:t>1.</w:t>
            </w:r>
            <w:r w:rsidR="00FA519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FA5195" w:rsidRPr="008548C1">
              <w:rPr>
                <w:rStyle w:val="Hyperlink"/>
                <w:noProof/>
              </w:rPr>
              <w:t>Kurzbeschreibung</w:t>
            </w:r>
            <w:r w:rsidR="00FA5195">
              <w:rPr>
                <w:noProof/>
                <w:webHidden/>
              </w:rPr>
              <w:tab/>
            </w:r>
            <w:r w:rsidR="00FA5195">
              <w:rPr>
                <w:noProof/>
                <w:webHidden/>
              </w:rPr>
              <w:fldChar w:fldCharType="begin"/>
            </w:r>
            <w:r w:rsidR="00FA5195">
              <w:rPr>
                <w:noProof/>
                <w:webHidden/>
              </w:rPr>
              <w:instrText xml:space="preserve"> PAGEREF _Toc119418675 \h </w:instrText>
            </w:r>
            <w:r w:rsidR="00FA5195">
              <w:rPr>
                <w:noProof/>
                <w:webHidden/>
              </w:rPr>
            </w:r>
            <w:r w:rsidR="00FA5195">
              <w:rPr>
                <w:noProof/>
                <w:webHidden/>
              </w:rPr>
              <w:fldChar w:fldCharType="separate"/>
            </w:r>
            <w:r w:rsidR="00FA5195">
              <w:rPr>
                <w:noProof/>
                <w:webHidden/>
              </w:rPr>
              <w:t>1</w:t>
            </w:r>
            <w:r w:rsidR="00FA5195">
              <w:rPr>
                <w:noProof/>
                <w:webHidden/>
              </w:rPr>
              <w:fldChar w:fldCharType="end"/>
            </w:r>
          </w:hyperlink>
        </w:p>
        <w:p w14:paraId="65D43A26" w14:textId="77777777" w:rsidR="00FA5195" w:rsidRDefault="00B83DCF">
          <w:pPr>
            <w:pStyle w:val="Verzeichnis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19418676" w:history="1">
            <w:r w:rsidR="00FA5195" w:rsidRPr="008548C1">
              <w:rPr>
                <w:rStyle w:val="Hyperlink"/>
                <w:noProof/>
              </w:rPr>
              <w:t>2.</w:t>
            </w:r>
            <w:r w:rsidR="00FA519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FA5195" w:rsidRPr="008548C1">
              <w:rPr>
                <w:rStyle w:val="Hyperlink"/>
                <w:noProof/>
              </w:rPr>
              <w:t>Nachweise</w:t>
            </w:r>
            <w:r w:rsidR="00FA5195">
              <w:rPr>
                <w:noProof/>
                <w:webHidden/>
              </w:rPr>
              <w:tab/>
            </w:r>
            <w:r w:rsidR="00FA5195">
              <w:rPr>
                <w:noProof/>
                <w:webHidden/>
              </w:rPr>
              <w:fldChar w:fldCharType="begin"/>
            </w:r>
            <w:r w:rsidR="00FA5195">
              <w:rPr>
                <w:noProof/>
                <w:webHidden/>
              </w:rPr>
              <w:instrText xml:space="preserve"> PAGEREF _Toc119418676 \h </w:instrText>
            </w:r>
            <w:r w:rsidR="00FA5195">
              <w:rPr>
                <w:noProof/>
                <w:webHidden/>
              </w:rPr>
            </w:r>
            <w:r w:rsidR="00FA5195">
              <w:rPr>
                <w:noProof/>
                <w:webHidden/>
              </w:rPr>
              <w:fldChar w:fldCharType="separate"/>
            </w:r>
            <w:r w:rsidR="00FA5195">
              <w:rPr>
                <w:noProof/>
                <w:webHidden/>
              </w:rPr>
              <w:t>2</w:t>
            </w:r>
            <w:r w:rsidR="00FA5195">
              <w:rPr>
                <w:noProof/>
                <w:webHidden/>
              </w:rPr>
              <w:fldChar w:fldCharType="end"/>
            </w:r>
          </w:hyperlink>
        </w:p>
        <w:p w14:paraId="19C7A7D6" w14:textId="77777777" w:rsidR="00FA5195" w:rsidRDefault="00B83DCF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19418677" w:history="1">
            <w:r w:rsidR="00FA5195" w:rsidRPr="008548C1">
              <w:rPr>
                <w:rStyle w:val="Hyperlink"/>
                <w:noProof/>
              </w:rPr>
              <w:t>2.1.</w:t>
            </w:r>
            <w:r w:rsidR="00FA519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FA5195" w:rsidRPr="008548C1">
              <w:rPr>
                <w:rStyle w:val="Hyperlink"/>
                <w:noProof/>
              </w:rPr>
              <w:t>Prüfberichte</w:t>
            </w:r>
            <w:r w:rsidR="00FA5195">
              <w:rPr>
                <w:noProof/>
                <w:webHidden/>
              </w:rPr>
              <w:tab/>
            </w:r>
            <w:r w:rsidR="00FA5195">
              <w:rPr>
                <w:noProof/>
                <w:webHidden/>
              </w:rPr>
              <w:fldChar w:fldCharType="begin"/>
            </w:r>
            <w:r w:rsidR="00FA5195">
              <w:rPr>
                <w:noProof/>
                <w:webHidden/>
              </w:rPr>
              <w:instrText xml:space="preserve"> PAGEREF _Toc119418677 \h </w:instrText>
            </w:r>
            <w:r w:rsidR="00FA5195">
              <w:rPr>
                <w:noProof/>
                <w:webHidden/>
              </w:rPr>
            </w:r>
            <w:r w:rsidR="00FA5195">
              <w:rPr>
                <w:noProof/>
                <w:webHidden/>
              </w:rPr>
              <w:fldChar w:fldCharType="separate"/>
            </w:r>
            <w:r w:rsidR="00FA5195">
              <w:rPr>
                <w:noProof/>
                <w:webHidden/>
              </w:rPr>
              <w:t>2</w:t>
            </w:r>
            <w:r w:rsidR="00FA5195">
              <w:rPr>
                <w:noProof/>
                <w:webHidden/>
              </w:rPr>
              <w:fldChar w:fldCharType="end"/>
            </w:r>
          </w:hyperlink>
        </w:p>
        <w:p w14:paraId="1B7E8307" w14:textId="77777777" w:rsidR="00FA5195" w:rsidRDefault="00B83DCF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19418678" w:history="1">
            <w:r w:rsidR="00FA5195" w:rsidRPr="008548C1">
              <w:rPr>
                <w:rStyle w:val="Hyperlink"/>
                <w:noProof/>
              </w:rPr>
              <w:t>2.2.</w:t>
            </w:r>
            <w:r w:rsidR="00FA519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FA5195" w:rsidRPr="008548C1">
              <w:rPr>
                <w:rStyle w:val="Hyperlink"/>
                <w:noProof/>
              </w:rPr>
              <w:t>Gutachten, EXAP-Berichte, Schreiben</w:t>
            </w:r>
            <w:r w:rsidR="00FA5195">
              <w:rPr>
                <w:noProof/>
                <w:webHidden/>
              </w:rPr>
              <w:tab/>
            </w:r>
            <w:r w:rsidR="00FA5195">
              <w:rPr>
                <w:noProof/>
                <w:webHidden/>
              </w:rPr>
              <w:fldChar w:fldCharType="begin"/>
            </w:r>
            <w:r w:rsidR="00FA5195">
              <w:rPr>
                <w:noProof/>
                <w:webHidden/>
              </w:rPr>
              <w:instrText xml:space="preserve"> PAGEREF _Toc119418678 \h </w:instrText>
            </w:r>
            <w:r w:rsidR="00FA5195">
              <w:rPr>
                <w:noProof/>
                <w:webHidden/>
              </w:rPr>
            </w:r>
            <w:r w:rsidR="00FA5195">
              <w:rPr>
                <w:noProof/>
                <w:webHidden/>
              </w:rPr>
              <w:fldChar w:fldCharType="separate"/>
            </w:r>
            <w:r w:rsidR="00FA5195">
              <w:rPr>
                <w:noProof/>
                <w:webHidden/>
              </w:rPr>
              <w:t>2</w:t>
            </w:r>
            <w:r w:rsidR="00FA5195">
              <w:rPr>
                <w:noProof/>
                <w:webHidden/>
              </w:rPr>
              <w:fldChar w:fldCharType="end"/>
            </w:r>
          </w:hyperlink>
        </w:p>
        <w:p w14:paraId="5F75658E" w14:textId="77777777" w:rsidR="00FA5195" w:rsidRDefault="00B83DCF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19418679" w:history="1">
            <w:r w:rsidR="00FA5195" w:rsidRPr="008548C1">
              <w:rPr>
                <w:rStyle w:val="Hyperlink"/>
                <w:noProof/>
              </w:rPr>
              <w:t>2.3.</w:t>
            </w:r>
            <w:r w:rsidR="00FA519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FA5195" w:rsidRPr="008548C1">
              <w:rPr>
                <w:rStyle w:val="Hyperlink"/>
                <w:noProof/>
              </w:rPr>
              <w:t>Inaktive Nachweise</w:t>
            </w:r>
            <w:r w:rsidR="00FA5195">
              <w:rPr>
                <w:noProof/>
                <w:webHidden/>
              </w:rPr>
              <w:tab/>
            </w:r>
            <w:r w:rsidR="00FA5195">
              <w:rPr>
                <w:noProof/>
                <w:webHidden/>
              </w:rPr>
              <w:fldChar w:fldCharType="begin"/>
            </w:r>
            <w:r w:rsidR="00FA5195">
              <w:rPr>
                <w:noProof/>
                <w:webHidden/>
              </w:rPr>
              <w:instrText xml:space="preserve"> PAGEREF _Toc119418679 \h </w:instrText>
            </w:r>
            <w:r w:rsidR="00FA5195">
              <w:rPr>
                <w:noProof/>
                <w:webHidden/>
              </w:rPr>
            </w:r>
            <w:r w:rsidR="00FA5195">
              <w:rPr>
                <w:noProof/>
                <w:webHidden/>
              </w:rPr>
              <w:fldChar w:fldCharType="separate"/>
            </w:r>
            <w:r w:rsidR="00FA5195">
              <w:rPr>
                <w:noProof/>
                <w:webHidden/>
              </w:rPr>
              <w:t>2</w:t>
            </w:r>
            <w:r w:rsidR="00FA5195">
              <w:rPr>
                <w:noProof/>
                <w:webHidden/>
              </w:rPr>
              <w:fldChar w:fldCharType="end"/>
            </w:r>
          </w:hyperlink>
        </w:p>
        <w:p w14:paraId="35C5D366" w14:textId="77777777" w:rsidR="00FA5195" w:rsidRDefault="00B83DCF">
          <w:pPr>
            <w:pStyle w:val="Verzeichnis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19418680" w:history="1">
            <w:r w:rsidR="00FA5195" w:rsidRPr="008548C1">
              <w:rPr>
                <w:rStyle w:val="Hyperlink"/>
                <w:noProof/>
              </w:rPr>
              <w:t>3.</w:t>
            </w:r>
            <w:r w:rsidR="00FA519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FA5195" w:rsidRPr="008548C1">
              <w:rPr>
                <w:rStyle w:val="Hyperlink"/>
                <w:noProof/>
              </w:rPr>
              <w:t>Anerkennungsumfang</w:t>
            </w:r>
            <w:r w:rsidR="00FA5195">
              <w:rPr>
                <w:noProof/>
                <w:webHidden/>
              </w:rPr>
              <w:tab/>
            </w:r>
            <w:r w:rsidR="00FA5195">
              <w:rPr>
                <w:noProof/>
                <w:webHidden/>
              </w:rPr>
              <w:fldChar w:fldCharType="begin"/>
            </w:r>
            <w:r w:rsidR="00FA5195">
              <w:rPr>
                <w:noProof/>
                <w:webHidden/>
              </w:rPr>
              <w:instrText xml:space="preserve"> PAGEREF _Toc119418680 \h </w:instrText>
            </w:r>
            <w:r w:rsidR="00FA5195">
              <w:rPr>
                <w:noProof/>
                <w:webHidden/>
              </w:rPr>
            </w:r>
            <w:r w:rsidR="00FA5195">
              <w:rPr>
                <w:noProof/>
                <w:webHidden/>
              </w:rPr>
              <w:fldChar w:fldCharType="separate"/>
            </w:r>
            <w:r w:rsidR="00FA5195">
              <w:rPr>
                <w:noProof/>
                <w:webHidden/>
              </w:rPr>
              <w:t>2</w:t>
            </w:r>
            <w:r w:rsidR="00FA5195">
              <w:rPr>
                <w:noProof/>
                <w:webHidden/>
              </w:rPr>
              <w:fldChar w:fldCharType="end"/>
            </w:r>
          </w:hyperlink>
        </w:p>
        <w:p w14:paraId="014BCF98" w14:textId="77777777" w:rsidR="00FA5195" w:rsidRDefault="00B83DCF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19418681" w:history="1">
            <w:r w:rsidR="00FA5195" w:rsidRPr="008548C1">
              <w:rPr>
                <w:rStyle w:val="Hyperlink"/>
                <w:noProof/>
              </w:rPr>
              <w:t>3.1.</w:t>
            </w:r>
            <w:r w:rsidR="00FA519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FA5195" w:rsidRPr="008548C1">
              <w:rPr>
                <w:rStyle w:val="Hyperlink"/>
                <w:noProof/>
              </w:rPr>
              <w:t>Wand</w:t>
            </w:r>
            <w:r w:rsidR="00FA5195">
              <w:rPr>
                <w:noProof/>
                <w:webHidden/>
              </w:rPr>
              <w:tab/>
            </w:r>
            <w:r w:rsidR="00FA5195">
              <w:rPr>
                <w:noProof/>
                <w:webHidden/>
              </w:rPr>
              <w:fldChar w:fldCharType="begin"/>
            </w:r>
            <w:r w:rsidR="00FA5195">
              <w:rPr>
                <w:noProof/>
                <w:webHidden/>
              </w:rPr>
              <w:instrText xml:space="preserve"> PAGEREF _Toc119418681 \h </w:instrText>
            </w:r>
            <w:r w:rsidR="00FA5195">
              <w:rPr>
                <w:noProof/>
                <w:webHidden/>
              </w:rPr>
            </w:r>
            <w:r w:rsidR="00FA5195">
              <w:rPr>
                <w:noProof/>
                <w:webHidden/>
              </w:rPr>
              <w:fldChar w:fldCharType="separate"/>
            </w:r>
            <w:r w:rsidR="00FA5195">
              <w:rPr>
                <w:noProof/>
                <w:webHidden/>
              </w:rPr>
              <w:t>2</w:t>
            </w:r>
            <w:r w:rsidR="00FA5195">
              <w:rPr>
                <w:noProof/>
                <w:webHidden/>
              </w:rPr>
              <w:fldChar w:fldCharType="end"/>
            </w:r>
          </w:hyperlink>
        </w:p>
        <w:p w14:paraId="54679E09" w14:textId="77777777" w:rsidR="00FA5195" w:rsidRDefault="00B83DCF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19418682" w:history="1">
            <w:r w:rsidR="00FA5195" w:rsidRPr="008548C1">
              <w:rPr>
                <w:rStyle w:val="Hyperlink"/>
                <w:noProof/>
              </w:rPr>
              <w:t>3.2.</w:t>
            </w:r>
            <w:r w:rsidR="00FA519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FA5195" w:rsidRPr="008548C1">
              <w:rPr>
                <w:rStyle w:val="Hyperlink"/>
                <w:noProof/>
              </w:rPr>
              <w:t>Tragkonstruktion</w:t>
            </w:r>
            <w:r w:rsidR="00FA5195">
              <w:rPr>
                <w:noProof/>
                <w:webHidden/>
              </w:rPr>
              <w:tab/>
            </w:r>
            <w:r w:rsidR="00FA5195">
              <w:rPr>
                <w:noProof/>
                <w:webHidden/>
              </w:rPr>
              <w:fldChar w:fldCharType="begin"/>
            </w:r>
            <w:r w:rsidR="00FA5195">
              <w:rPr>
                <w:noProof/>
                <w:webHidden/>
              </w:rPr>
              <w:instrText xml:space="preserve"> PAGEREF _Toc119418682 \h </w:instrText>
            </w:r>
            <w:r w:rsidR="00FA5195">
              <w:rPr>
                <w:noProof/>
                <w:webHidden/>
              </w:rPr>
            </w:r>
            <w:r w:rsidR="00FA5195">
              <w:rPr>
                <w:noProof/>
                <w:webHidden/>
              </w:rPr>
              <w:fldChar w:fldCharType="separate"/>
            </w:r>
            <w:r w:rsidR="00FA5195">
              <w:rPr>
                <w:noProof/>
                <w:webHidden/>
              </w:rPr>
              <w:t>2</w:t>
            </w:r>
            <w:r w:rsidR="00FA5195">
              <w:rPr>
                <w:noProof/>
                <w:webHidden/>
              </w:rPr>
              <w:fldChar w:fldCharType="end"/>
            </w:r>
          </w:hyperlink>
        </w:p>
        <w:p w14:paraId="2626925E" w14:textId="77777777" w:rsidR="00FA5195" w:rsidRDefault="00B83DCF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19418683" w:history="1">
            <w:r w:rsidR="00FA5195" w:rsidRPr="008548C1">
              <w:rPr>
                <w:rStyle w:val="Hyperlink"/>
                <w:noProof/>
              </w:rPr>
              <w:t>3.3.</w:t>
            </w:r>
            <w:r w:rsidR="00FA519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FA5195" w:rsidRPr="008548C1">
              <w:rPr>
                <w:rStyle w:val="Hyperlink"/>
                <w:noProof/>
              </w:rPr>
              <w:t>Einbauten</w:t>
            </w:r>
            <w:r w:rsidR="00FA5195">
              <w:rPr>
                <w:noProof/>
                <w:webHidden/>
              </w:rPr>
              <w:tab/>
            </w:r>
            <w:r w:rsidR="00FA5195">
              <w:rPr>
                <w:noProof/>
                <w:webHidden/>
              </w:rPr>
              <w:fldChar w:fldCharType="begin"/>
            </w:r>
            <w:r w:rsidR="00FA5195">
              <w:rPr>
                <w:noProof/>
                <w:webHidden/>
              </w:rPr>
              <w:instrText xml:space="preserve"> PAGEREF _Toc119418683 \h </w:instrText>
            </w:r>
            <w:r w:rsidR="00FA5195">
              <w:rPr>
                <w:noProof/>
                <w:webHidden/>
              </w:rPr>
            </w:r>
            <w:r w:rsidR="00FA5195">
              <w:rPr>
                <w:noProof/>
                <w:webHidden/>
              </w:rPr>
              <w:fldChar w:fldCharType="separate"/>
            </w:r>
            <w:r w:rsidR="00FA5195">
              <w:rPr>
                <w:noProof/>
                <w:webHidden/>
              </w:rPr>
              <w:t>3</w:t>
            </w:r>
            <w:r w:rsidR="00FA5195">
              <w:rPr>
                <w:noProof/>
                <w:webHidden/>
              </w:rPr>
              <w:fldChar w:fldCharType="end"/>
            </w:r>
          </w:hyperlink>
        </w:p>
        <w:p w14:paraId="30C9EFF3" w14:textId="77777777" w:rsidR="00581D00" w:rsidRDefault="007E5CBF" w:rsidP="008D3952">
          <w:pPr>
            <w:pStyle w:val="Verzeichnis2"/>
            <w:tabs>
              <w:tab w:val="left" w:pos="880"/>
              <w:tab w:val="right" w:leader="dot" w:pos="9628"/>
            </w:tabs>
          </w:pPr>
          <w:r>
            <w:fldChar w:fldCharType="end"/>
          </w:r>
        </w:p>
      </w:sdtContent>
    </w:sdt>
    <w:p w14:paraId="7DE1302B" w14:textId="77777777" w:rsidR="00BB6AB8" w:rsidRDefault="00BB6AB8" w:rsidP="00BB6AB8">
      <w:pPr>
        <w:pStyle w:val="Untertitel"/>
      </w:pPr>
      <w:r>
        <w:t>Abkürzungen</w:t>
      </w:r>
    </w:p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1304"/>
        <w:gridCol w:w="3515"/>
        <w:gridCol w:w="1304"/>
        <w:gridCol w:w="3515"/>
      </w:tblGrid>
      <w:tr w:rsidR="00BB6AB8" w14:paraId="6E8ADEDE" w14:textId="77777777" w:rsidTr="00322AE2">
        <w:tc>
          <w:tcPr>
            <w:tcW w:w="1304" w:type="dxa"/>
            <w:shd w:val="clear" w:color="auto" w:fill="D9D9D9" w:themeFill="background1" w:themeFillShade="D9"/>
          </w:tcPr>
          <w:p w14:paraId="4301CA5F" w14:textId="77777777" w:rsidR="00BB6AB8" w:rsidRPr="00AE7119" w:rsidRDefault="00BB6AB8" w:rsidP="00D96CD6">
            <w:r>
              <w:t>Abkürzung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36BD75F4" w14:textId="77777777" w:rsidR="00BB6AB8" w:rsidRPr="00AE7119" w:rsidRDefault="00BB6AB8" w:rsidP="00D96CD6">
            <w:r>
              <w:t>Erklärung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1D62EA82" w14:textId="77777777" w:rsidR="00BB6AB8" w:rsidRPr="00AE7119" w:rsidRDefault="00BB6AB8" w:rsidP="00D96CD6">
            <w:r>
              <w:t>Abkürzung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76CB4109" w14:textId="77777777" w:rsidR="00BB6AB8" w:rsidRPr="00AE7119" w:rsidRDefault="00BB6AB8" w:rsidP="00D96CD6">
            <w:r>
              <w:t>Erklärung</w:t>
            </w:r>
          </w:p>
        </w:tc>
      </w:tr>
      <w:tr w:rsidR="00BB6AB8" w14:paraId="6DB8FBB2" w14:textId="77777777" w:rsidTr="00322AE2">
        <w:tc>
          <w:tcPr>
            <w:tcW w:w="1304" w:type="dxa"/>
          </w:tcPr>
          <w:p w14:paraId="6094DA5D" w14:textId="77777777" w:rsidR="00BB6AB8" w:rsidRPr="00AE7119" w:rsidRDefault="00322AE2" w:rsidP="00D96CD6">
            <w:pPr>
              <w:pStyle w:val="TabelleText"/>
            </w:pPr>
            <w:r>
              <w:t>Max.</w:t>
            </w:r>
          </w:p>
        </w:tc>
        <w:tc>
          <w:tcPr>
            <w:tcW w:w="3515" w:type="dxa"/>
          </w:tcPr>
          <w:p w14:paraId="498A1B65" w14:textId="77777777" w:rsidR="00BB6AB8" w:rsidRPr="00AE7119" w:rsidRDefault="00322AE2" w:rsidP="00D96CD6">
            <w:pPr>
              <w:pStyle w:val="TabelleText"/>
            </w:pPr>
            <w:r>
              <w:t>Maximaler Wert</w:t>
            </w:r>
          </w:p>
        </w:tc>
        <w:tc>
          <w:tcPr>
            <w:tcW w:w="1304" w:type="dxa"/>
          </w:tcPr>
          <w:p w14:paraId="5249C3F6" w14:textId="77777777" w:rsidR="00BB6AB8" w:rsidRPr="00AE7119" w:rsidRDefault="00925FE1" w:rsidP="00D96CD6">
            <w:pPr>
              <w:pStyle w:val="TabelleText"/>
            </w:pPr>
            <w:r>
              <w:t>ID-Nr.</w:t>
            </w:r>
          </w:p>
        </w:tc>
        <w:tc>
          <w:tcPr>
            <w:tcW w:w="3515" w:type="dxa"/>
          </w:tcPr>
          <w:p w14:paraId="72EF9F23" w14:textId="77777777" w:rsidR="00BB6AB8" w:rsidRPr="00AE7119" w:rsidRDefault="00925FE1" w:rsidP="00D96CD6">
            <w:pPr>
              <w:pStyle w:val="TabelleText"/>
            </w:pPr>
            <w:r w:rsidRPr="00925FE1">
              <w:t>Identifikationsnummer des Nachweises</w:t>
            </w:r>
          </w:p>
        </w:tc>
      </w:tr>
      <w:tr w:rsidR="00925FE1" w14:paraId="4030586C" w14:textId="77777777" w:rsidTr="00322AE2">
        <w:tc>
          <w:tcPr>
            <w:tcW w:w="1304" w:type="dxa"/>
          </w:tcPr>
          <w:p w14:paraId="6C9CD0C6" w14:textId="77777777" w:rsidR="00925FE1" w:rsidRDefault="00925FE1" w:rsidP="00925FE1">
            <w:pPr>
              <w:pStyle w:val="TabelleText"/>
            </w:pPr>
            <w:r>
              <w:t>Min.</w:t>
            </w:r>
          </w:p>
        </w:tc>
        <w:tc>
          <w:tcPr>
            <w:tcW w:w="3515" w:type="dxa"/>
          </w:tcPr>
          <w:p w14:paraId="57023889" w14:textId="77777777" w:rsidR="00925FE1" w:rsidRDefault="00925FE1" w:rsidP="00925FE1">
            <w:pPr>
              <w:pStyle w:val="TabelleText"/>
            </w:pPr>
            <w:r>
              <w:t>Minimaler Wert</w:t>
            </w:r>
          </w:p>
        </w:tc>
        <w:tc>
          <w:tcPr>
            <w:tcW w:w="1304" w:type="dxa"/>
          </w:tcPr>
          <w:p w14:paraId="0B3FBC4F" w14:textId="77777777" w:rsidR="00925FE1" w:rsidRPr="00AE7119" w:rsidRDefault="00925FE1" w:rsidP="00925FE1">
            <w:pPr>
              <w:pStyle w:val="TabelleText"/>
            </w:pPr>
            <w:r>
              <w:t>Ref.</w:t>
            </w:r>
          </w:p>
        </w:tc>
        <w:tc>
          <w:tcPr>
            <w:tcW w:w="3515" w:type="dxa"/>
          </w:tcPr>
          <w:p w14:paraId="2727E2B1" w14:textId="77777777" w:rsidR="00925FE1" w:rsidRPr="00AE7119" w:rsidRDefault="00925FE1" w:rsidP="00925FE1">
            <w:pPr>
              <w:pStyle w:val="TabelleText"/>
            </w:pPr>
            <w:r>
              <w:t>Referenz auf ein Nachweis-Dokument</w:t>
            </w:r>
          </w:p>
        </w:tc>
      </w:tr>
    </w:tbl>
    <w:p w14:paraId="19BD02F3" w14:textId="77777777" w:rsidR="00FB1513" w:rsidRDefault="00FB1513" w:rsidP="00A7759F">
      <w:pPr>
        <w:pStyle w:val="berschrift1"/>
      </w:pPr>
      <w:bookmarkStart w:id="3" w:name="_Toc119418675"/>
      <w:r>
        <w:t>Kurzbeschreibung</w:t>
      </w:r>
      <w:bookmarkEnd w:id="3"/>
    </w:p>
    <w:sdt>
      <w:sdtPr>
        <w:id w:val="-92557852"/>
        <w:placeholder>
          <w:docPart w:val="3791423244C84F6BBBB04BAB0934AF91"/>
        </w:placeholder>
        <w:showingPlcHdr/>
      </w:sdtPr>
      <w:sdtEndPr/>
      <w:sdtContent>
        <w:p w14:paraId="0326E458" w14:textId="77777777" w:rsidR="003E1FFC" w:rsidRDefault="003E1FFC" w:rsidP="003E1FFC">
          <w:r>
            <w:rPr>
              <w:rStyle w:val="Platzhaltertext"/>
            </w:rPr>
            <w:t>Beschreiben Sie in wenigen Sätzen die Funktion, Anwendung und Systemgrenzen.</w:t>
          </w:r>
        </w:p>
      </w:sdtContent>
    </w:sdt>
    <w:p w14:paraId="0612C310" w14:textId="77777777" w:rsidR="00FA5195" w:rsidRDefault="00FA5195">
      <w:pPr>
        <w:spacing w:after="160" w:line="259" w:lineRule="auto"/>
        <w:rPr>
          <w:rFonts w:eastAsiaTheme="majorEastAsia" w:cstheme="majorBidi"/>
          <w:b/>
          <w:sz w:val="30"/>
          <w:szCs w:val="32"/>
        </w:rPr>
      </w:pPr>
      <w:r>
        <w:br w:type="page"/>
      </w:r>
    </w:p>
    <w:p w14:paraId="18D1EE0C" w14:textId="77777777" w:rsidR="007E5CBF" w:rsidRDefault="007E5CBF" w:rsidP="00A7759F">
      <w:pPr>
        <w:pStyle w:val="berschrift1"/>
      </w:pPr>
      <w:bookmarkStart w:id="4" w:name="_Toc119418676"/>
      <w:r>
        <w:lastRenderedPageBreak/>
        <w:t>Nachweise</w:t>
      </w:r>
      <w:bookmarkEnd w:id="4"/>
    </w:p>
    <w:p w14:paraId="48A5F36E" w14:textId="77777777" w:rsidR="00C909A9" w:rsidRPr="00C909A9" w:rsidRDefault="00C909A9" w:rsidP="00C909A9">
      <w:r w:rsidRPr="00C909A9">
        <w:t xml:space="preserve">Bei einer Mutation sind </w:t>
      </w:r>
      <w:r w:rsidRPr="00C909A9">
        <w:rPr>
          <w:highlight w:val="yellow"/>
        </w:rPr>
        <w:t>neue Dokumente gelb</w:t>
      </w:r>
      <w:r w:rsidRPr="00C909A9">
        <w:t xml:space="preserve"> zu hinterlegen.</w:t>
      </w:r>
    </w:p>
    <w:p w14:paraId="21788C95" w14:textId="77777777" w:rsidR="002C5F58" w:rsidRDefault="00AE7119" w:rsidP="00AE7119">
      <w:pPr>
        <w:pStyle w:val="berschrift2"/>
      </w:pPr>
      <w:bookmarkStart w:id="5" w:name="_Toc119418677"/>
      <w:r>
        <w:t>Prüfberichte</w:t>
      </w:r>
      <w:bookmarkEnd w:id="5"/>
    </w:p>
    <w:p w14:paraId="28B5E22F" w14:textId="77777777" w:rsidR="00AE7119" w:rsidRPr="00AE7119" w:rsidRDefault="00AE7119" w:rsidP="00775556">
      <w:r>
        <w:t xml:space="preserve">Es sind </w:t>
      </w:r>
      <w:r w:rsidR="004A08F4">
        <w:t xml:space="preserve">nur </w:t>
      </w:r>
      <w:r>
        <w:t>die Grundprüfungen aufzuführen. Ergänzungsprüfungen welche für eine Beurteilung i</w:t>
      </w:r>
      <w:r w:rsidR="004A08F4">
        <w:t>n einem</w:t>
      </w:r>
      <w:r>
        <w:t xml:space="preserve"> Gutachten </w:t>
      </w:r>
      <w:r w:rsidR="004A08F4">
        <w:t xml:space="preserve">oder EXAP-Bericht </w:t>
      </w:r>
      <w:r>
        <w:t>verwendet werden, müssen nicht aufgeführt werden.</w:t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658"/>
        <w:gridCol w:w="1750"/>
        <w:gridCol w:w="1561"/>
        <w:gridCol w:w="1277"/>
        <w:gridCol w:w="3171"/>
        <w:gridCol w:w="1222"/>
      </w:tblGrid>
      <w:tr w:rsidR="00CF2E03" w14:paraId="606ED894" w14:textId="77777777" w:rsidTr="004A08F4">
        <w:tc>
          <w:tcPr>
            <w:tcW w:w="657" w:type="dxa"/>
            <w:shd w:val="clear" w:color="auto" w:fill="D9D9D9" w:themeFill="background1" w:themeFillShade="D9"/>
          </w:tcPr>
          <w:p w14:paraId="64B2E570" w14:textId="77777777" w:rsidR="00CF2E03" w:rsidRPr="00AE7119" w:rsidRDefault="009C5AE4" w:rsidP="00AE7119">
            <w:r>
              <w:t>Nr</w:t>
            </w:r>
            <w:r w:rsidR="00CF2E03" w:rsidRPr="00AE7119">
              <w:t>.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3E18D4A7" w14:textId="77777777" w:rsidR="00CF2E03" w:rsidRPr="00AE7119" w:rsidRDefault="003E1FFC" w:rsidP="00AE7119">
            <w:r>
              <w:t>ID-Nr.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9A2D1C6" w14:textId="77777777" w:rsidR="00CF2E03" w:rsidRPr="00AE7119" w:rsidRDefault="001A6F33" w:rsidP="00AE7119">
            <w:r>
              <w:t>Autor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56813B" w14:textId="77777777" w:rsidR="00CF2E03" w:rsidRPr="00AE7119" w:rsidRDefault="00CF2E03" w:rsidP="00AE7119">
            <w:r w:rsidRPr="00AE7119">
              <w:t>Datum</w:t>
            </w:r>
          </w:p>
        </w:tc>
        <w:tc>
          <w:tcPr>
            <w:tcW w:w="3167" w:type="dxa"/>
            <w:shd w:val="clear" w:color="auto" w:fill="D9D9D9" w:themeFill="background1" w:themeFillShade="D9"/>
          </w:tcPr>
          <w:p w14:paraId="4FA88847" w14:textId="77777777" w:rsidR="00CF2E03" w:rsidRPr="00AE7119" w:rsidRDefault="00CF2E03" w:rsidP="00AE7119">
            <w:r w:rsidRPr="00AE7119">
              <w:t>Beschreibung</w:t>
            </w:r>
          </w:p>
        </w:tc>
        <w:tc>
          <w:tcPr>
            <w:tcW w:w="1221" w:type="dxa"/>
            <w:shd w:val="clear" w:color="auto" w:fill="D9D9D9" w:themeFill="background1" w:themeFillShade="D9"/>
          </w:tcPr>
          <w:p w14:paraId="0F80EF73" w14:textId="77777777" w:rsidR="00CF2E03" w:rsidRPr="00AE7119" w:rsidRDefault="00CF2E03" w:rsidP="00AE7119">
            <w:r>
              <w:t>Ergebnis</w:t>
            </w:r>
          </w:p>
        </w:tc>
      </w:tr>
      <w:tr w:rsidR="00CF2E03" w14:paraId="5AB776D2" w14:textId="77777777" w:rsidTr="004A08F4">
        <w:tc>
          <w:tcPr>
            <w:tcW w:w="657" w:type="dxa"/>
          </w:tcPr>
          <w:p w14:paraId="1777A2C0" w14:textId="77777777" w:rsidR="00CF2E03" w:rsidRPr="001C77A5" w:rsidRDefault="00CF2E03" w:rsidP="001C77A5">
            <w:pPr>
              <w:pStyle w:val="TabelleText"/>
            </w:pPr>
          </w:p>
        </w:tc>
        <w:tc>
          <w:tcPr>
            <w:tcW w:w="1748" w:type="dxa"/>
          </w:tcPr>
          <w:p w14:paraId="63AB5253" w14:textId="77777777" w:rsidR="00CF2E03" w:rsidRPr="001C77A5" w:rsidRDefault="00CF2E03" w:rsidP="001C77A5">
            <w:pPr>
              <w:pStyle w:val="TabelleText"/>
            </w:pPr>
          </w:p>
        </w:tc>
        <w:tc>
          <w:tcPr>
            <w:tcW w:w="1559" w:type="dxa"/>
          </w:tcPr>
          <w:p w14:paraId="3E822B4B" w14:textId="77777777" w:rsidR="00CF2E03" w:rsidRPr="001C77A5" w:rsidRDefault="00CF2E03" w:rsidP="001C77A5">
            <w:pPr>
              <w:pStyle w:val="TabelleText"/>
            </w:pPr>
          </w:p>
        </w:tc>
        <w:tc>
          <w:tcPr>
            <w:tcW w:w="1276" w:type="dxa"/>
          </w:tcPr>
          <w:p w14:paraId="22C3C0BA" w14:textId="77777777" w:rsidR="00CF2E03" w:rsidRPr="001C77A5" w:rsidRDefault="00CF2E03" w:rsidP="001C77A5">
            <w:pPr>
              <w:pStyle w:val="TabelleText"/>
            </w:pPr>
          </w:p>
        </w:tc>
        <w:tc>
          <w:tcPr>
            <w:tcW w:w="3167" w:type="dxa"/>
          </w:tcPr>
          <w:p w14:paraId="4AC5694D" w14:textId="77777777" w:rsidR="00CF2E03" w:rsidRPr="001C77A5" w:rsidRDefault="00CF2E03" w:rsidP="001C77A5">
            <w:pPr>
              <w:pStyle w:val="TabelleText"/>
            </w:pPr>
          </w:p>
        </w:tc>
        <w:tc>
          <w:tcPr>
            <w:tcW w:w="1221" w:type="dxa"/>
          </w:tcPr>
          <w:p w14:paraId="12657EA0" w14:textId="77777777" w:rsidR="00CF2E03" w:rsidRPr="001C77A5" w:rsidRDefault="00CF2E03" w:rsidP="001C77A5">
            <w:pPr>
              <w:pStyle w:val="TabelleText"/>
            </w:pPr>
          </w:p>
        </w:tc>
      </w:tr>
    </w:tbl>
    <w:p w14:paraId="4B56470E" w14:textId="77777777" w:rsidR="00AE7119" w:rsidRDefault="00AE7119" w:rsidP="00AE7119">
      <w:pPr>
        <w:pStyle w:val="berschrift2"/>
      </w:pPr>
      <w:bookmarkStart w:id="6" w:name="_Toc119418678"/>
      <w:r>
        <w:t>Gutachten, EXAP-Berichte</w:t>
      </w:r>
      <w:r w:rsidR="007300A5">
        <w:t>, Schreiben</w:t>
      </w:r>
      <w:bookmarkEnd w:id="6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659"/>
        <w:gridCol w:w="1750"/>
        <w:gridCol w:w="1561"/>
        <w:gridCol w:w="1277"/>
        <w:gridCol w:w="4392"/>
      </w:tblGrid>
      <w:tr w:rsidR="00353100" w14:paraId="56D80E83" w14:textId="77777777" w:rsidTr="004A08F4">
        <w:tc>
          <w:tcPr>
            <w:tcW w:w="658" w:type="dxa"/>
            <w:shd w:val="clear" w:color="auto" w:fill="D9D9D9" w:themeFill="background1" w:themeFillShade="D9"/>
          </w:tcPr>
          <w:p w14:paraId="47F0CC16" w14:textId="77777777" w:rsidR="00353100" w:rsidRPr="00AE7119" w:rsidRDefault="009C5AE4" w:rsidP="001C77A5">
            <w:r>
              <w:t>Nr</w:t>
            </w:r>
            <w:r w:rsidR="00353100" w:rsidRPr="00AE7119">
              <w:t>.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7BD24653" w14:textId="77777777" w:rsidR="00353100" w:rsidRPr="00AE7119" w:rsidRDefault="003E1FFC" w:rsidP="001C77A5">
            <w:r>
              <w:t>ID-Nr.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CE0D24A" w14:textId="77777777" w:rsidR="00353100" w:rsidRPr="00AE7119" w:rsidRDefault="001A6F33" w:rsidP="001C77A5">
            <w:r>
              <w:t>Autor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F04FB3" w14:textId="77777777" w:rsidR="00353100" w:rsidRPr="00AE7119" w:rsidRDefault="00353100" w:rsidP="001C77A5">
            <w:r w:rsidRPr="00AE7119">
              <w:t>Datum</w:t>
            </w:r>
          </w:p>
        </w:tc>
        <w:tc>
          <w:tcPr>
            <w:tcW w:w="4387" w:type="dxa"/>
            <w:shd w:val="clear" w:color="auto" w:fill="D9D9D9" w:themeFill="background1" w:themeFillShade="D9"/>
          </w:tcPr>
          <w:p w14:paraId="092E78AC" w14:textId="77777777" w:rsidR="00353100" w:rsidRPr="00AE7119" w:rsidRDefault="00353100" w:rsidP="001C77A5">
            <w:r w:rsidRPr="00AE7119">
              <w:t>Beschreibung</w:t>
            </w:r>
          </w:p>
        </w:tc>
      </w:tr>
      <w:tr w:rsidR="00353100" w14:paraId="5124F5F2" w14:textId="77777777" w:rsidTr="004A08F4">
        <w:tc>
          <w:tcPr>
            <w:tcW w:w="658" w:type="dxa"/>
          </w:tcPr>
          <w:p w14:paraId="39B1A1FD" w14:textId="77777777" w:rsidR="00353100" w:rsidRPr="00AE7119" w:rsidRDefault="00353100" w:rsidP="001C77A5">
            <w:pPr>
              <w:pStyle w:val="TabelleText"/>
            </w:pPr>
          </w:p>
        </w:tc>
        <w:tc>
          <w:tcPr>
            <w:tcW w:w="1748" w:type="dxa"/>
          </w:tcPr>
          <w:p w14:paraId="6EA03E0D" w14:textId="77777777" w:rsidR="00353100" w:rsidRPr="00AE7119" w:rsidRDefault="00353100" w:rsidP="001C77A5">
            <w:pPr>
              <w:pStyle w:val="TabelleText"/>
            </w:pPr>
          </w:p>
        </w:tc>
        <w:tc>
          <w:tcPr>
            <w:tcW w:w="1559" w:type="dxa"/>
          </w:tcPr>
          <w:p w14:paraId="14795C15" w14:textId="77777777" w:rsidR="00353100" w:rsidRPr="00AE7119" w:rsidRDefault="00353100" w:rsidP="001C77A5">
            <w:pPr>
              <w:pStyle w:val="TabelleText"/>
            </w:pPr>
          </w:p>
        </w:tc>
        <w:tc>
          <w:tcPr>
            <w:tcW w:w="1276" w:type="dxa"/>
          </w:tcPr>
          <w:p w14:paraId="0ECE3FB7" w14:textId="77777777" w:rsidR="00775556" w:rsidRPr="00AE7119" w:rsidRDefault="00775556" w:rsidP="001C77A5">
            <w:pPr>
              <w:pStyle w:val="TabelleText"/>
            </w:pPr>
          </w:p>
        </w:tc>
        <w:tc>
          <w:tcPr>
            <w:tcW w:w="4387" w:type="dxa"/>
          </w:tcPr>
          <w:p w14:paraId="196EF7CB" w14:textId="77777777" w:rsidR="00775556" w:rsidRPr="00775556" w:rsidRDefault="00775556" w:rsidP="001C77A5">
            <w:pPr>
              <w:pStyle w:val="TabelleText"/>
            </w:pPr>
          </w:p>
        </w:tc>
      </w:tr>
      <w:tr w:rsidR="00775556" w14:paraId="395560F7" w14:textId="77777777" w:rsidTr="004A08F4">
        <w:tc>
          <w:tcPr>
            <w:tcW w:w="658" w:type="dxa"/>
          </w:tcPr>
          <w:p w14:paraId="11FC1E88" w14:textId="77777777" w:rsidR="00775556" w:rsidRPr="00AE7119" w:rsidRDefault="00775556" w:rsidP="001C77A5">
            <w:pPr>
              <w:pStyle w:val="TabelleText"/>
            </w:pPr>
          </w:p>
        </w:tc>
        <w:tc>
          <w:tcPr>
            <w:tcW w:w="1748" w:type="dxa"/>
          </w:tcPr>
          <w:p w14:paraId="102C042D" w14:textId="77777777" w:rsidR="00775556" w:rsidRPr="00AE7119" w:rsidRDefault="00775556" w:rsidP="001C77A5">
            <w:pPr>
              <w:pStyle w:val="TabelleText"/>
            </w:pPr>
          </w:p>
        </w:tc>
        <w:tc>
          <w:tcPr>
            <w:tcW w:w="1559" w:type="dxa"/>
          </w:tcPr>
          <w:p w14:paraId="03A8F1BE" w14:textId="77777777" w:rsidR="00775556" w:rsidRPr="00AE7119" w:rsidRDefault="00775556" w:rsidP="001C77A5">
            <w:pPr>
              <w:pStyle w:val="TabelleText"/>
            </w:pPr>
          </w:p>
        </w:tc>
        <w:tc>
          <w:tcPr>
            <w:tcW w:w="1276" w:type="dxa"/>
          </w:tcPr>
          <w:p w14:paraId="034EACC4" w14:textId="77777777" w:rsidR="00775556" w:rsidRPr="00AE7119" w:rsidRDefault="00775556" w:rsidP="001C77A5">
            <w:pPr>
              <w:pStyle w:val="TabelleText"/>
            </w:pPr>
          </w:p>
        </w:tc>
        <w:tc>
          <w:tcPr>
            <w:tcW w:w="4387" w:type="dxa"/>
          </w:tcPr>
          <w:p w14:paraId="7C468B27" w14:textId="77777777" w:rsidR="00EB3FEF" w:rsidRPr="00775556" w:rsidRDefault="00EB3FEF" w:rsidP="001C77A5">
            <w:pPr>
              <w:pStyle w:val="TabelleText"/>
            </w:pPr>
          </w:p>
        </w:tc>
      </w:tr>
    </w:tbl>
    <w:p w14:paraId="1B75AFA3" w14:textId="77777777" w:rsidR="0082369F" w:rsidRDefault="004A08F4" w:rsidP="0082369F">
      <w:pPr>
        <w:pStyle w:val="berschrift2"/>
      </w:pPr>
      <w:bookmarkStart w:id="7" w:name="_Toc119418679"/>
      <w:r>
        <w:t>Inaktive</w:t>
      </w:r>
      <w:r w:rsidR="0082369F">
        <w:t xml:space="preserve"> Nachweise</w:t>
      </w:r>
      <w:bookmarkEnd w:id="7"/>
    </w:p>
    <w:p w14:paraId="0CDFB3C5" w14:textId="77777777" w:rsidR="0082369F" w:rsidRPr="00663D8D" w:rsidRDefault="0082369F" w:rsidP="0082369F">
      <w:r>
        <w:t>Nachweise, welche aus der Anerkennung entfernt wurden</w:t>
      </w:r>
      <w:r w:rsidR="004A08F4">
        <w:t xml:space="preserve"> und nicht mehr verwendet werden.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748"/>
        <w:gridCol w:w="1559"/>
        <w:gridCol w:w="1276"/>
        <w:gridCol w:w="5051"/>
      </w:tblGrid>
      <w:tr w:rsidR="0082369F" w14:paraId="48AC628E" w14:textId="77777777" w:rsidTr="001F038B">
        <w:tc>
          <w:tcPr>
            <w:tcW w:w="1748" w:type="dxa"/>
            <w:shd w:val="clear" w:color="auto" w:fill="D9D9D9" w:themeFill="background1" w:themeFillShade="D9"/>
          </w:tcPr>
          <w:p w14:paraId="7D003ED7" w14:textId="77777777" w:rsidR="0082369F" w:rsidRPr="00AE7119" w:rsidRDefault="003E1FFC" w:rsidP="001F038B">
            <w:r>
              <w:t>ID-Nr.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77B9BE" w14:textId="77777777" w:rsidR="0082369F" w:rsidRPr="00AE7119" w:rsidRDefault="0082369F" w:rsidP="001F038B">
            <w:r>
              <w:t>Labor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51D5669" w14:textId="77777777" w:rsidR="0082369F" w:rsidRPr="00AE7119" w:rsidRDefault="0082369F" w:rsidP="001F038B">
            <w:r w:rsidRPr="00AE7119">
              <w:t>Datum</w:t>
            </w:r>
          </w:p>
        </w:tc>
        <w:tc>
          <w:tcPr>
            <w:tcW w:w="5051" w:type="dxa"/>
            <w:shd w:val="clear" w:color="auto" w:fill="D9D9D9" w:themeFill="background1" w:themeFillShade="D9"/>
          </w:tcPr>
          <w:p w14:paraId="1188D051" w14:textId="77777777" w:rsidR="0082369F" w:rsidRPr="00AE7119" w:rsidRDefault="0082369F" w:rsidP="001F038B">
            <w:r>
              <w:t>Begründung</w:t>
            </w:r>
          </w:p>
        </w:tc>
      </w:tr>
      <w:tr w:rsidR="0082369F" w14:paraId="71657406" w14:textId="77777777" w:rsidTr="001F038B">
        <w:tc>
          <w:tcPr>
            <w:tcW w:w="1748" w:type="dxa"/>
          </w:tcPr>
          <w:p w14:paraId="184DC518" w14:textId="77777777" w:rsidR="0082369F" w:rsidRPr="00AE7119" w:rsidRDefault="0082369F" w:rsidP="00A211BC">
            <w:pPr>
              <w:pStyle w:val="TabelleText"/>
            </w:pPr>
          </w:p>
        </w:tc>
        <w:tc>
          <w:tcPr>
            <w:tcW w:w="1559" w:type="dxa"/>
          </w:tcPr>
          <w:p w14:paraId="7A8EE595" w14:textId="77777777" w:rsidR="0082369F" w:rsidRPr="00AE7119" w:rsidRDefault="0082369F" w:rsidP="00A211BC">
            <w:pPr>
              <w:pStyle w:val="TabelleText"/>
            </w:pPr>
          </w:p>
        </w:tc>
        <w:tc>
          <w:tcPr>
            <w:tcW w:w="1276" w:type="dxa"/>
          </w:tcPr>
          <w:p w14:paraId="570A8A5A" w14:textId="77777777" w:rsidR="0082369F" w:rsidRPr="00AE7119" w:rsidRDefault="0082369F" w:rsidP="00A211BC">
            <w:pPr>
              <w:pStyle w:val="TabelleText"/>
            </w:pPr>
          </w:p>
        </w:tc>
        <w:tc>
          <w:tcPr>
            <w:tcW w:w="5051" w:type="dxa"/>
          </w:tcPr>
          <w:p w14:paraId="4A6A7709" w14:textId="77777777" w:rsidR="0082369F" w:rsidRPr="00AE7119" w:rsidRDefault="0082369F" w:rsidP="00A211BC">
            <w:pPr>
              <w:pStyle w:val="TabelleText"/>
            </w:pPr>
          </w:p>
        </w:tc>
      </w:tr>
    </w:tbl>
    <w:p w14:paraId="5C210FA0" w14:textId="77777777" w:rsidR="00FB49B1" w:rsidRDefault="00906B27" w:rsidP="00AE7119">
      <w:pPr>
        <w:pStyle w:val="berschrift1"/>
      </w:pPr>
      <w:bookmarkStart w:id="8" w:name="_Toc119418680"/>
      <w:r>
        <w:t>Anerkennungsumfang</w:t>
      </w:r>
      <w:bookmarkEnd w:id="8"/>
    </w:p>
    <w:p w14:paraId="7B615A4B" w14:textId="77777777" w:rsidR="00C909A9" w:rsidRPr="00C909A9" w:rsidRDefault="00C909A9" w:rsidP="00C909A9">
      <w:r w:rsidRPr="00C909A9">
        <w:t xml:space="preserve">Bei einer Mutation sind </w:t>
      </w:r>
      <w:r w:rsidR="001150AA">
        <w:rPr>
          <w:highlight w:val="yellow"/>
        </w:rPr>
        <w:t>die neuen Beschreibungen und/oder Referenzen</w:t>
      </w:r>
      <w:r w:rsidRPr="00C909A9">
        <w:rPr>
          <w:highlight w:val="yellow"/>
        </w:rPr>
        <w:t xml:space="preserve"> gelb</w:t>
      </w:r>
      <w:r w:rsidRPr="00C909A9">
        <w:t xml:space="preserve"> zu hinterlegen.</w:t>
      </w:r>
    </w:p>
    <w:p w14:paraId="60D1E209" w14:textId="77777777" w:rsidR="00FB49B1" w:rsidRDefault="00906B27" w:rsidP="00906B27">
      <w:pPr>
        <w:pStyle w:val="berschrift2"/>
      </w:pPr>
      <w:bookmarkStart w:id="9" w:name="_Toc119418681"/>
      <w:r>
        <w:t>Wand</w:t>
      </w:r>
      <w:bookmarkEnd w:id="9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9575D8" w14:paraId="707F3946" w14:textId="77777777" w:rsidTr="00F52275">
        <w:trPr>
          <w:cantSplit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6ED95799" w14:textId="77777777" w:rsidR="009575D8" w:rsidRDefault="001A6F33" w:rsidP="00906B27">
            <w:r>
              <w:t>Anwendungsmöglichkeit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3026ABD" w14:textId="77777777" w:rsidR="009575D8" w:rsidRDefault="009575D8" w:rsidP="00906B27">
            <w:r>
              <w:t>Ref.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2EC5ACB4" w14:textId="77777777" w:rsidR="009575D8" w:rsidRDefault="009575D8" w:rsidP="00906B27">
            <w:r>
              <w:t>Bemerkung/Einschränkung</w:t>
            </w:r>
          </w:p>
        </w:tc>
      </w:tr>
      <w:tr w:rsidR="009575D8" w14:paraId="34B61F4F" w14:textId="77777777" w:rsidTr="00F52275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5BC521FF" w14:textId="77777777" w:rsidR="009575D8" w:rsidRPr="009575D8" w:rsidRDefault="008A5489" w:rsidP="00F52275">
            <w:pPr>
              <w:pStyle w:val="TabelleTitel"/>
            </w:pPr>
            <w:r w:rsidRPr="009575D8">
              <w:t>Ständer</w:t>
            </w:r>
            <w:r>
              <w:t xml:space="preserve"> / Rahmenkonstruktion</w:t>
            </w:r>
          </w:p>
        </w:tc>
      </w:tr>
      <w:tr w:rsidR="009575D8" w14:paraId="6E299F1E" w14:textId="77777777" w:rsidTr="00F52275">
        <w:trPr>
          <w:cantSplit/>
        </w:trPr>
        <w:tc>
          <w:tcPr>
            <w:tcW w:w="4673" w:type="dxa"/>
          </w:tcPr>
          <w:p w14:paraId="49DBF436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1634A5A5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7CC35F3D" w14:textId="77777777" w:rsidR="00646A75" w:rsidRDefault="00646A75" w:rsidP="00EB3FEF">
            <w:pPr>
              <w:pStyle w:val="TabelleListe"/>
              <w:numPr>
                <w:ilvl w:val="0"/>
                <w:numId w:val="0"/>
              </w:numPr>
              <w:ind w:left="170" w:hanging="170"/>
            </w:pPr>
          </w:p>
        </w:tc>
      </w:tr>
      <w:tr w:rsidR="009575D8" w14:paraId="623CFDDD" w14:textId="77777777" w:rsidTr="00F52275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4DCA3AC2" w14:textId="77777777" w:rsidR="009575D8" w:rsidRPr="009575D8" w:rsidRDefault="009575D8" w:rsidP="00F52275">
            <w:pPr>
              <w:pStyle w:val="TabelleTitel"/>
            </w:pPr>
            <w:r w:rsidRPr="009575D8">
              <w:t>Wärmedämmung</w:t>
            </w:r>
          </w:p>
        </w:tc>
      </w:tr>
      <w:tr w:rsidR="009575D8" w14:paraId="414D799D" w14:textId="77777777" w:rsidTr="00F52275">
        <w:trPr>
          <w:cantSplit/>
        </w:trPr>
        <w:tc>
          <w:tcPr>
            <w:tcW w:w="4673" w:type="dxa"/>
          </w:tcPr>
          <w:p w14:paraId="58E3FBDF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3D428C21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3D0699F7" w14:textId="77777777" w:rsidR="009575D8" w:rsidRDefault="009575D8" w:rsidP="002D2CFF">
            <w:pPr>
              <w:pStyle w:val="TabelleText"/>
            </w:pPr>
          </w:p>
        </w:tc>
      </w:tr>
      <w:tr w:rsidR="009575D8" w14:paraId="1C022D3B" w14:textId="77777777" w:rsidTr="004A08F4">
        <w:trPr>
          <w:cantSplit/>
        </w:trPr>
        <w:tc>
          <w:tcPr>
            <w:tcW w:w="9639" w:type="dxa"/>
            <w:gridSpan w:val="3"/>
          </w:tcPr>
          <w:p w14:paraId="543F508E" w14:textId="77777777" w:rsidR="009575D8" w:rsidRPr="00F52275" w:rsidRDefault="009575D8" w:rsidP="00F52275">
            <w:pPr>
              <w:pStyle w:val="TabelleTitel"/>
            </w:pPr>
            <w:r w:rsidRPr="00F52275">
              <w:t>Abdeckung</w:t>
            </w:r>
          </w:p>
        </w:tc>
      </w:tr>
      <w:tr w:rsidR="009575D8" w14:paraId="08F26707" w14:textId="77777777" w:rsidTr="00F52275">
        <w:trPr>
          <w:cantSplit/>
        </w:trPr>
        <w:tc>
          <w:tcPr>
            <w:tcW w:w="4673" w:type="dxa"/>
          </w:tcPr>
          <w:p w14:paraId="1A8DFB84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53F6AA94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38FACF60" w14:textId="77777777" w:rsidR="009575D8" w:rsidRDefault="009575D8" w:rsidP="002D2CFF">
            <w:pPr>
              <w:pStyle w:val="TabelleText"/>
            </w:pPr>
          </w:p>
        </w:tc>
      </w:tr>
      <w:tr w:rsidR="009575D8" w14:paraId="4D49633D" w14:textId="77777777" w:rsidTr="004A08F4">
        <w:trPr>
          <w:cantSplit/>
        </w:trPr>
        <w:tc>
          <w:tcPr>
            <w:tcW w:w="9639" w:type="dxa"/>
            <w:gridSpan w:val="3"/>
          </w:tcPr>
          <w:p w14:paraId="56672027" w14:textId="77777777" w:rsidR="009575D8" w:rsidRPr="00F52275" w:rsidRDefault="009575D8" w:rsidP="00F52275">
            <w:pPr>
              <w:pStyle w:val="TabelleTitel"/>
            </w:pPr>
            <w:r w:rsidRPr="00F52275">
              <w:t>Befestigung</w:t>
            </w:r>
            <w:r w:rsidR="007300A5">
              <w:t xml:space="preserve"> Abdeckung</w:t>
            </w:r>
          </w:p>
        </w:tc>
      </w:tr>
      <w:tr w:rsidR="009575D8" w14:paraId="1EF08F5A" w14:textId="77777777" w:rsidTr="00F52275">
        <w:trPr>
          <w:cantSplit/>
        </w:trPr>
        <w:tc>
          <w:tcPr>
            <w:tcW w:w="4673" w:type="dxa"/>
          </w:tcPr>
          <w:p w14:paraId="13710AA8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72B28D4B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46E37447" w14:textId="77777777" w:rsidR="009575D8" w:rsidRDefault="009575D8" w:rsidP="002D2CFF">
            <w:pPr>
              <w:pStyle w:val="TabelleText"/>
            </w:pPr>
          </w:p>
        </w:tc>
      </w:tr>
      <w:tr w:rsidR="009575D8" w14:paraId="6ED921BF" w14:textId="77777777" w:rsidTr="004A08F4">
        <w:trPr>
          <w:cantSplit/>
        </w:trPr>
        <w:tc>
          <w:tcPr>
            <w:tcW w:w="9639" w:type="dxa"/>
            <w:gridSpan w:val="3"/>
          </w:tcPr>
          <w:p w14:paraId="0DB83515" w14:textId="77777777" w:rsidR="009575D8" w:rsidRPr="00F52275" w:rsidRDefault="009575D8" w:rsidP="00F52275">
            <w:pPr>
              <w:pStyle w:val="TabelleTitel"/>
            </w:pPr>
            <w:r w:rsidRPr="00F52275">
              <w:t>Fugenausbildung</w:t>
            </w:r>
          </w:p>
        </w:tc>
      </w:tr>
      <w:tr w:rsidR="009575D8" w14:paraId="76094B60" w14:textId="77777777" w:rsidTr="00F52275">
        <w:trPr>
          <w:cantSplit/>
        </w:trPr>
        <w:tc>
          <w:tcPr>
            <w:tcW w:w="4673" w:type="dxa"/>
          </w:tcPr>
          <w:p w14:paraId="1AF0824B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17C32BEC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3578CAD0" w14:textId="77777777" w:rsidR="009575D8" w:rsidRDefault="009575D8" w:rsidP="002D2CFF">
            <w:pPr>
              <w:pStyle w:val="TabelleText"/>
            </w:pPr>
          </w:p>
        </w:tc>
      </w:tr>
      <w:tr w:rsidR="009575D8" w14:paraId="028814A4" w14:textId="77777777" w:rsidTr="004A08F4">
        <w:trPr>
          <w:cantSplit/>
        </w:trPr>
        <w:tc>
          <w:tcPr>
            <w:tcW w:w="9639" w:type="dxa"/>
            <w:gridSpan w:val="3"/>
          </w:tcPr>
          <w:p w14:paraId="5D9D9C75" w14:textId="77777777" w:rsidR="009575D8" w:rsidRPr="00F52275" w:rsidRDefault="009575D8" w:rsidP="00F52275">
            <w:pPr>
              <w:pStyle w:val="TabelleTitel"/>
            </w:pPr>
            <w:r w:rsidRPr="00F52275">
              <w:t>Max. Breite</w:t>
            </w:r>
          </w:p>
        </w:tc>
      </w:tr>
      <w:tr w:rsidR="009575D8" w14:paraId="56668FD5" w14:textId="77777777" w:rsidTr="00F52275">
        <w:trPr>
          <w:cantSplit/>
        </w:trPr>
        <w:tc>
          <w:tcPr>
            <w:tcW w:w="4673" w:type="dxa"/>
          </w:tcPr>
          <w:p w14:paraId="398C8CC7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600186C9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359CAB5B" w14:textId="77777777" w:rsidR="009575D8" w:rsidRDefault="009575D8" w:rsidP="002D2CFF">
            <w:pPr>
              <w:pStyle w:val="TabelleText"/>
            </w:pPr>
          </w:p>
        </w:tc>
      </w:tr>
      <w:tr w:rsidR="009575D8" w14:paraId="61CF2A10" w14:textId="77777777" w:rsidTr="004A08F4">
        <w:trPr>
          <w:cantSplit/>
        </w:trPr>
        <w:tc>
          <w:tcPr>
            <w:tcW w:w="9639" w:type="dxa"/>
            <w:gridSpan w:val="3"/>
          </w:tcPr>
          <w:p w14:paraId="37A8CD0C" w14:textId="77777777" w:rsidR="009575D8" w:rsidRDefault="009575D8" w:rsidP="00F52275">
            <w:pPr>
              <w:pStyle w:val="TabelleTitel"/>
            </w:pPr>
            <w:r>
              <w:t>Max. Höhe</w:t>
            </w:r>
          </w:p>
        </w:tc>
      </w:tr>
      <w:tr w:rsidR="009575D8" w14:paraId="58F448D6" w14:textId="77777777" w:rsidTr="00F52275">
        <w:trPr>
          <w:cantSplit/>
        </w:trPr>
        <w:tc>
          <w:tcPr>
            <w:tcW w:w="4673" w:type="dxa"/>
          </w:tcPr>
          <w:p w14:paraId="638D8672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476BAD10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08DB1D00" w14:textId="77777777" w:rsidR="009575D8" w:rsidRDefault="009575D8" w:rsidP="002D2CFF">
            <w:pPr>
              <w:pStyle w:val="TabelleText"/>
            </w:pPr>
          </w:p>
        </w:tc>
      </w:tr>
    </w:tbl>
    <w:p w14:paraId="2E9B30A8" w14:textId="77777777" w:rsidR="00906B27" w:rsidRDefault="00906B27" w:rsidP="00906B27">
      <w:pPr>
        <w:pStyle w:val="berschrift2"/>
      </w:pPr>
      <w:bookmarkStart w:id="10" w:name="_Toc119418682"/>
      <w:r>
        <w:t>Tragkonstruktion</w:t>
      </w:r>
      <w:bookmarkEnd w:id="10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1A6F33" w14:paraId="52B6A983" w14:textId="77777777" w:rsidTr="00DD63CD">
        <w:trPr>
          <w:cantSplit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12A65AA0" w14:textId="77777777" w:rsidR="001A6F33" w:rsidRDefault="001A6F33" w:rsidP="001A6F33">
            <w:r>
              <w:t>Anwendungsmöglichkeit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2EF6B71" w14:textId="77777777" w:rsidR="001A6F33" w:rsidRDefault="001A6F33" w:rsidP="001A6F33">
            <w:r>
              <w:t>Ref.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05F99430" w14:textId="77777777" w:rsidR="001A6F33" w:rsidRDefault="001A6F33" w:rsidP="001A6F33">
            <w:r>
              <w:t>Bemerkung/Einschränkung</w:t>
            </w:r>
          </w:p>
        </w:tc>
      </w:tr>
      <w:tr w:rsidR="000E55C5" w14:paraId="2CBD3DBA" w14:textId="77777777" w:rsidTr="00DD63CD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4491E9A5" w14:textId="77777777" w:rsidR="000E55C5" w:rsidRPr="009575D8" w:rsidRDefault="000E55C5" w:rsidP="00DD63CD">
            <w:pPr>
              <w:pStyle w:val="TabelleTitel"/>
            </w:pPr>
            <w:r>
              <w:t>Tragkonstruktion seitlich</w:t>
            </w:r>
            <w:r w:rsidR="004B276B">
              <w:t xml:space="preserve"> (vertikal)</w:t>
            </w:r>
          </w:p>
        </w:tc>
      </w:tr>
      <w:tr w:rsidR="000E55C5" w14:paraId="3B228834" w14:textId="77777777" w:rsidTr="00DD63CD">
        <w:trPr>
          <w:cantSplit/>
        </w:trPr>
        <w:tc>
          <w:tcPr>
            <w:tcW w:w="4673" w:type="dxa"/>
          </w:tcPr>
          <w:p w14:paraId="72F5D9CA" w14:textId="77777777" w:rsidR="000E55C5" w:rsidRDefault="000E55C5" w:rsidP="00DD63CD">
            <w:pPr>
              <w:pStyle w:val="TabelleText"/>
            </w:pPr>
          </w:p>
        </w:tc>
        <w:tc>
          <w:tcPr>
            <w:tcW w:w="851" w:type="dxa"/>
          </w:tcPr>
          <w:p w14:paraId="5CB116B0" w14:textId="77777777" w:rsidR="000E55C5" w:rsidRDefault="000E55C5" w:rsidP="00DD63CD">
            <w:pPr>
              <w:pStyle w:val="TabelleText"/>
            </w:pPr>
          </w:p>
        </w:tc>
        <w:tc>
          <w:tcPr>
            <w:tcW w:w="4115" w:type="dxa"/>
          </w:tcPr>
          <w:p w14:paraId="10C044F8" w14:textId="77777777" w:rsidR="000E55C5" w:rsidRDefault="000E55C5" w:rsidP="00DD63CD">
            <w:pPr>
              <w:pStyle w:val="TabelleText"/>
            </w:pPr>
          </w:p>
        </w:tc>
      </w:tr>
      <w:tr w:rsidR="000E55C5" w14:paraId="66FDEE2C" w14:textId="77777777" w:rsidTr="00DD63CD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36D00FE1" w14:textId="77777777" w:rsidR="000E55C5" w:rsidRPr="009575D8" w:rsidRDefault="000E55C5" w:rsidP="00DD63CD">
            <w:pPr>
              <w:pStyle w:val="TabelleTitel"/>
            </w:pPr>
            <w:r>
              <w:t xml:space="preserve">Tragkonstruktion </w:t>
            </w:r>
            <w:r w:rsidR="004B276B">
              <w:t>oben (horizontal)</w:t>
            </w:r>
          </w:p>
        </w:tc>
      </w:tr>
      <w:tr w:rsidR="000E55C5" w14:paraId="68320C32" w14:textId="77777777" w:rsidTr="00DD63CD">
        <w:trPr>
          <w:cantSplit/>
        </w:trPr>
        <w:tc>
          <w:tcPr>
            <w:tcW w:w="4673" w:type="dxa"/>
          </w:tcPr>
          <w:p w14:paraId="36A6FA1B" w14:textId="77777777" w:rsidR="000E55C5" w:rsidRDefault="000E55C5" w:rsidP="00DD63CD">
            <w:pPr>
              <w:pStyle w:val="TabelleText"/>
            </w:pPr>
          </w:p>
        </w:tc>
        <w:tc>
          <w:tcPr>
            <w:tcW w:w="851" w:type="dxa"/>
          </w:tcPr>
          <w:p w14:paraId="3ED5BBC5" w14:textId="77777777" w:rsidR="000E55C5" w:rsidRDefault="000E55C5" w:rsidP="00DD63CD">
            <w:pPr>
              <w:pStyle w:val="TabelleText"/>
            </w:pPr>
          </w:p>
        </w:tc>
        <w:tc>
          <w:tcPr>
            <w:tcW w:w="4115" w:type="dxa"/>
          </w:tcPr>
          <w:p w14:paraId="289145DE" w14:textId="77777777" w:rsidR="000E55C5" w:rsidRDefault="000E55C5" w:rsidP="00DD63CD">
            <w:pPr>
              <w:pStyle w:val="TabelleText"/>
            </w:pPr>
          </w:p>
        </w:tc>
      </w:tr>
      <w:tr w:rsidR="007300A5" w:rsidRPr="009575D8" w14:paraId="2E014C84" w14:textId="77777777" w:rsidTr="0001658A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630ABCFE" w14:textId="77777777" w:rsidR="007300A5" w:rsidRPr="009575D8" w:rsidRDefault="007300A5" w:rsidP="0001658A">
            <w:pPr>
              <w:pStyle w:val="TabelleTitel"/>
            </w:pPr>
            <w:r>
              <w:t>Decken- /Wandanschluss</w:t>
            </w:r>
          </w:p>
        </w:tc>
      </w:tr>
      <w:tr w:rsidR="007300A5" w14:paraId="7412C9B4" w14:textId="77777777" w:rsidTr="0001658A">
        <w:trPr>
          <w:cantSplit/>
        </w:trPr>
        <w:tc>
          <w:tcPr>
            <w:tcW w:w="4673" w:type="dxa"/>
          </w:tcPr>
          <w:p w14:paraId="02E1418B" w14:textId="77777777" w:rsidR="007300A5" w:rsidRDefault="007300A5" w:rsidP="0001658A">
            <w:pPr>
              <w:pStyle w:val="TabelleText"/>
            </w:pPr>
          </w:p>
        </w:tc>
        <w:tc>
          <w:tcPr>
            <w:tcW w:w="851" w:type="dxa"/>
          </w:tcPr>
          <w:p w14:paraId="169C1FF4" w14:textId="77777777" w:rsidR="007300A5" w:rsidRDefault="007300A5" w:rsidP="0001658A">
            <w:pPr>
              <w:pStyle w:val="TabelleText"/>
            </w:pPr>
          </w:p>
        </w:tc>
        <w:tc>
          <w:tcPr>
            <w:tcW w:w="4115" w:type="dxa"/>
          </w:tcPr>
          <w:p w14:paraId="7E829ECB" w14:textId="77777777" w:rsidR="007300A5" w:rsidRDefault="007300A5" w:rsidP="0001658A">
            <w:pPr>
              <w:pStyle w:val="TabelleText"/>
            </w:pPr>
          </w:p>
        </w:tc>
      </w:tr>
    </w:tbl>
    <w:p w14:paraId="0FD0F741" w14:textId="77777777" w:rsidR="007300A5" w:rsidRDefault="007300A5" w:rsidP="007300A5">
      <w:pPr>
        <w:pStyle w:val="berschrift2"/>
      </w:pPr>
      <w:bookmarkStart w:id="11" w:name="_Toc119418683"/>
      <w:r>
        <w:lastRenderedPageBreak/>
        <w:t>Einbauten</w:t>
      </w:r>
      <w:bookmarkEnd w:id="11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1A6F33" w14:paraId="791D2ED4" w14:textId="77777777" w:rsidTr="0001658A">
        <w:trPr>
          <w:cantSplit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5EAA2BA3" w14:textId="77777777" w:rsidR="001A6F33" w:rsidRDefault="001A6F33" w:rsidP="001A6F33">
            <w:r>
              <w:t>Anwendungsmöglichkeit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15900CE" w14:textId="77777777" w:rsidR="001A6F33" w:rsidRDefault="001A6F33" w:rsidP="001A6F33">
            <w:r>
              <w:t>Ref.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0E80AA97" w14:textId="77777777" w:rsidR="001A6F33" w:rsidRDefault="001A6F33" w:rsidP="001A6F33">
            <w:r>
              <w:t>Bemerkung/Einschränkung</w:t>
            </w:r>
          </w:p>
        </w:tc>
      </w:tr>
      <w:tr w:rsidR="007300A5" w14:paraId="158418F0" w14:textId="77777777" w:rsidTr="0001658A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6F9A8242" w14:textId="77777777" w:rsidR="007300A5" w:rsidRPr="009575D8" w:rsidRDefault="007300A5" w:rsidP="0001658A">
            <w:pPr>
              <w:pStyle w:val="TabelleTitel"/>
            </w:pPr>
            <w:r>
              <w:t>Revisionsöffnungen</w:t>
            </w:r>
          </w:p>
        </w:tc>
      </w:tr>
      <w:tr w:rsidR="007300A5" w14:paraId="3966E0A0" w14:textId="77777777" w:rsidTr="0001658A">
        <w:trPr>
          <w:cantSplit/>
        </w:trPr>
        <w:tc>
          <w:tcPr>
            <w:tcW w:w="4673" w:type="dxa"/>
          </w:tcPr>
          <w:p w14:paraId="07BD6584" w14:textId="77777777" w:rsidR="007300A5" w:rsidRDefault="007300A5" w:rsidP="0001658A">
            <w:pPr>
              <w:pStyle w:val="TabelleText"/>
            </w:pPr>
          </w:p>
        </w:tc>
        <w:tc>
          <w:tcPr>
            <w:tcW w:w="851" w:type="dxa"/>
          </w:tcPr>
          <w:p w14:paraId="07EC2085" w14:textId="77777777" w:rsidR="007300A5" w:rsidRDefault="007300A5" w:rsidP="0001658A">
            <w:pPr>
              <w:pStyle w:val="TabelleText"/>
            </w:pPr>
          </w:p>
        </w:tc>
        <w:tc>
          <w:tcPr>
            <w:tcW w:w="4115" w:type="dxa"/>
          </w:tcPr>
          <w:p w14:paraId="08A83E33" w14:textId="77777777" w:rsidR="007300A5" w:rsidRDefault="007300A5" w:rsidP="0001658A">
            <w:pPr>
              <w:pStyle w:val="TabelleText"/>
            </w:pPr>
          </w:p>
        </w:tc>
      </w:tr>
      <w:tr w:rsidR="007300A5" w14:paraId="14DF12D6" w14:textId="77777777" w:rsidTr="0001658A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3AC43982" w14:textId="77777777" w:rsidR="007300A5" w:rsidRPr="009575D8" w:rsidRDefault="007300A5" w:rsidP="0001658A">
            <w:pPr>
              <w:pStyle w:val="TabelleTitel"/>
            </w:pPr>
            <w:r>
              <w:t>Sonstige Einbauten</w:t>
            </w:r>
          </w:p>
        </w:tc>
      </w:tr>
      <w:tr w:rsidR="007300A5" w14:paraId="519ACBC0" w14:textId="77777777" w:rsidTr="0001658A">
        <w:trPr>
          <w:cantSplit/>
        </w:trPr>
        <w:tc>
          <w:tcPr>
            <w:tcW w:w="4673" w:type="dxa"/>
          </w:tcPr>
          <w:p w14:paraId="4CE250B7" w14:textId="77777777" w:rsidR="007300A5" w:rsidRDefault="007300A5" w:rsidP="0001658A">
            <w:pPr>
              <w:pStyle w:val="TabelleText"/>
            </w:pPr>
          </w:p>
        </w:tc>
        <w:tc>
          <w:tcPr>
            <w:tcW w:w="851" w:type="dxa"/>
          </w:tcPr>
          <w:p w14:paraId="213F666E" w14:textId="77777777" w:rsidR="007300A5" w:rsidRDefault="007300A5" w:rsidP="0001658A">
            <w:pPr>
              <w:pStyle w:val="TabelleText"/>
            </w:pPr>
          </w:p>
        </w:tc>
        <w:tc>
          <w:tcPr>
            <w:tcW w:w="4115" w:type="dxa"/>
          </w:tcPr>
          <w:p w14:paraId="18495DA9" w14:textId="77777777" w:rsidR="007300A5" w:rsidRDefault="007300A5" w:rsidP="0001658A">
            <w:pPr>
              <w:pStyle w:val="TabelleText"/>
            </w:pPr>
          </w:p>
        </w:tc>
      </w:tr>
    </w:tbl>
    <w:p w14:paraId="3A8756CC" w14:textId="77777777" w:rsidR="007300A5" w:rsidRPr="007300A5" w:rsidRDefault="007300A5" w:rsidP="007300A5"/>
    <w:sectPr w:rsidR="007300A5" w:rsidRPr="007300A5" w:rsidSect="00CA3165">
      <w:type w:val="continuous"/>
      <w:pgSz w:w="11906" w:h="16838"/>
      <w:pgMar w:top="992" w:right="1021" w:bottom="1134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BA1F" w14:textId="77777777" w:rsidR="001A6F33" w:rsidRDefault="001A6F33" w:rsidP="0044640D">
      <w:pPr>
        <w:spacing w:after="0"/>
      </w:pPr>
      <w:r>
        <w:separator/>
      </w:r>
    </w:p>
  </w:endnote>
  <w:endnote w:type="continuationSeparator" w:id="0">
    <w:p w14:paraId="7F3B4598" w14:textId="77777777" w:rsidR="001A6F33" w:rsidRDefault="001A6F33" w:rsidP="004464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90C6" w14:textId="77777777" w:rsidR="0044640D" w:rsidRDefault="0044640D" w:rsidP="0044640D">
    <w:pPr>
      <w:pStyle w:val="Kopfzeile"/>
      <w:tabs>
        <w:tab w:val="clear" w:pos="4536"/>
      </w:tabs>
    </w:pPr>
    <w:r>
      <w:tab/>
    </w:r>
    <w:sdt>
      <w:sdtPr>
        <w:id w:val="1184710951"/>
        <w:docPartObj>
          <w:docPartGallery w:val="Page Numbers (Top of Page)"/>
          <w:docPartUnique/>
        </w:docPartObj>
      </w:sdtPr>
      <w:sdtEndPr/>
      <w:sdtContent>
        <w:r>
          <w:rPr>
            <w:lang w:val="de-DE"/>
          </w:rP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de-DE"/>
          </w:rP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7789" w14:textId="77777777" w:rsidR="001A6F33" w:rsidRDefault="001A6F33" w:rsidP="0044640D">
      <w:pPr>
        <w:spacing w:after="0"/>
      </w:pPr>
      <w:r>
        <w:separator/>
      </w:r>
    </w:p>
  </w:footnote>
  <w:footnote w:type="continuationSeparator" w:id="0">
    <w:p w14:paraId="1C85865E" w14:textId="77777777" w:rsidR="001A6F33" w:rsidRDefault="001A6F33" w:rsidP="004464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32A3"/>
    <w:multiLevelType w:val="hybridMultilevel"/>
    <w:tmpl w:val="F9FE0CB2"/>
    <w:lvl w:ilvl="0" w:tplc="6EE00BC0">
      <w:start w:val="1"/>
      <w:numFmt w:val="bullet"/>
      <w:pStyle w:val="TabelleListe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2AAC"/>
    <w:multiLevelType w:val="multilevel"/>
    <w:tmpl w:val="77AA4832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1FD55DEE"/>
    <w:multiLevelType w:val="hybridMultilevel"/>
    <w:tmpl w:val="8F145A22"/>
    <w:lvl w:ilvl="0" w:tplc="296ED37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5DCD"/>
    <w:multiLevelType w:val="hybridMultilevel"/>
    <w:tmpl w:val="78549B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72303"/>
    <w:multiLevelType w:val="hybridMultilevel"/>
    <w:tmpl w:val="CFA8101E"/>
    <w:lvl w:ilvl="0" w:tplc="9D16C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03EC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33"/>
    <w:rsid w:val="000926BC"/>
    <w:rsid w:val="000972DE"/>
    <w:rsid w:val="000D5891"/>
    <w:rsid w:val="000E014B"/>
    <w:rsid w:val="000E55C5"/>
    <w:rsid w:val="001065D9"/>
    <w:rsid w:val="001150AA"/>
    <w:rsid w:val="001A6F33"/>
    <w:rsid w:val="001C77A5"/>
    <w:rsid w:val="00292B30"/>
    <w:rsid w:val="002C5F58"/>
    <w:rsid w:val="002D2CFF"/>
    <w:rsid w:val="00322AE2"/>
    <w:rsid w:val="00330E44"/>
    <w:rsid w:val="00337CD5"/>
    <w:rsid w:val="00353100"/>
    <w:rsid w:val="003B7A1B"/>
    <w:rsid w:val="003C4369"/>
    <w:rsid w:val="003D42C7"/>
    <w:rsid w:val="003D6314"/>
    <w:rsid w:val="003E1FFC"/>
    <w:rsid w:val="0044640D"/>
    <w:rsid w:val="004536B4"/>
    <w:rsid w:val="0049094A"/>
    <w:rsid w:val="004A08F4"/>
    <w:rsid w:val="004B276B"/>
    <w:rsid w:val="00505C04"/>
    <w:rsid w:val="005122B2"/>
    <w:rsid w:val="00581D00"/>
    <w:rsid w:val="005A2DB1"/>
    <w:rsid w:val="00646A75"/>
    <w:rsid w:val="007300A5"/>
    <w:rsid w:val="00775556"/>
    <w:rsid w:val="007A7706"/>
    <w:rsid w:val="007D5E33"/>
    <w:rsid w:val="007E2BB3"/>
    <w:rsid w:val="007E5CBF"/>
    <w:rsid w:val="0082369F"/>
    <w:rsid w:val="0086171E"/>
    <w:rsid w:val="008A5489"/>
    <w:rsid w:val="008D3952"/>
    <w:rsid w:val="00906B27"/>
    <w:rsid w:val="00917961"/>
    <w:rsid w:val="00925FE1"/>
    <w:rsid w:val="00955FD3"/>
    <w:rsid w:val="009575D8"/>
    <w:rsid w:val="009C5AE4"/>
    <w:rsid w:val="00A211BC"/>
    <w:rsid w:val="00A7759F"/>
    <w:rsid w:val="00AE7119"/>
    <w:rsid w:val="00B515DE"/>
    <w:rsid w:val="00B825F1"/>
    <w:rsid w:val="00B83DCF"/>
    <w:rsid w:val="00B86F9B"/>
    <w:rsid w:val="00BB6AB8"/>
    <w:rsid w:val="00C50542"/>
    <w:rsid w:val="00C909A9"/>
    <w:rsid w:val="00CA3165"/>
    <w:rsid w:val="00CA70A0"/>
    <w:rsid w:val="00CF2E03"/>
    <w:rsid w:val="00D57500"/>
    <w:rsid w:val="00D634F1"/>
    <w:rsid w:val="00DA29E7"/>
    <w:rsid w:val="00E352EC"/>
    <w:rsid w:val="00E75F1C"/>
    <w:rsid w:val="00EB3FEF"/>
    <w:rsid w:val="00EC1BB4"/>
    <w:rsid w:val="00ED4AA4"/>
    <w:rsid w:val="00F06810"/>
    <w:rsid w:val="00F52275"/>
    <w:rsid w:val="00FA5195"/>
    <w:rsid w:val="00FB1513"/>
    <w:rsid w:val="00FB49B1"/>
    <w:rsid w:val="00FB4FF1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161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94A"/>
    <w:pPr>
      <w:spacing w:after="6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5CBF"/>
    <w:pPr>
      <w:keepNext/>
      <w:keepLines/>
      <w:numPr>
        <w:numId w:val="3"/>
      </w:numPr>
      <w:spacing w:before="320" w:after="120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7759F"/>
    <w:pPr>
      <w:keepNext/>
      <w:keepLines/>
      <w:numPr>
        <w:ilvl w:val="1"/>
        <w:numId w:val="3"/>
      </w:numPr>
      <w:spacing w:before="32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F58"/>
    <w:pPr>
      <w:keepNext/>
      <w:keepLines/>
      <w:numPr>
        <w:ilvl w:val="2"/>
        <w:numId w:val="3"/>
      </w:numPr>
      <w:spacing w:before="320"/>
      <w:outlineLvl w:val="2"/>
    </w:pPr>
    <w:rPr>
      <w:rFonts w:eastAsiaTheme="majorEastAsia" w:cstheme="majorBidi"/>
      <w:b/>
      <w:i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352EC"/>
    <w:pPr>
      <w:spacing w:after="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52EC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5CBF"/>
    <w:pPr>
      <w:numPr>
        <w:ilvl w:val="1"/>
      </w:numPr>
      <w:spacing w:after="160"/>
    </w:pPr>
    <w:rPr>
      <w:rFonts w:eastAsiaTheme="minorEastAsia"/>
      <w:b/>
      <w:spacing w:val="15"/>
      <w:sz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5CBF"/>
    <w:rPr>
      <w:rFonts w:ascii="Arial" w:eastAsiaTheme="minorEastAsia" w:hAnsi="Arial"/>
      <w:b/>
      <w:spacing w:val="15"/>
      <w:sz w:val="30"/>
    </w:rPr>
  </w:style>
  <w:style w:type="paragraph" w:styleId="Kopfzeile">
    <w:name w:val="header"/>
    <w:basedOn w:val="Standard"/>
    <w:link w:val="KopfzeileZchn"/>
    <w:uiPriority w:val="99"/>
    <w:unhideWhenUsed/>
    <w:rsid w:val="00581D00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81D00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4640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4640D"/>
    <w:rPr>
      <w:rFonts w:ascii="Arial" w:hAnsi="Arial"/>
    </w:rPr>
  </w:style>
  <w:style w:type="table" w:styleId="Tabellenraster">
    <w:name w:val="Table Grid"/>
    <w:basedOn w:val="NormaleTabelle"/>
    <w:uiPriority w:val="39"/>
    <w:rsid w:val="0058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E5CBF"/>
    <w:rPr>
      <w:rFonts w:ascii="Arial" w:eastAsiaTheme="majorEastAsia" w:hAnsi="Arial" w:cstheme="majorBidi"/>
      <w:b/>
      <w:sz w:val="30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49B1"/>
    <w:pPr>
      <w:spacing w:line="259" w:lineRule="auto"/>
      <w:outlineLvl w:val="9"/>
    </w:pPr>
    <w:rPr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5CBF"/>
    <w:rPr>
      <w:rFonts w:ascii="Arial" w:eastAsiaTheme="majorEastAsia" w:hAnsi="Arial" w:cstheme="majorBidi"/>
      <w:b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FB49B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E5CBF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FB49B1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7E5CBF"/>
    <w:pPr>
      <w:spacing w:after="100" w:line="259" w:lineRule="auto"/>
      <w:ind w:left="440"/>
    </w:pPr>
    <w:rPr>
      <w:rFonts w:eastAsiaTheme="minorEastAsia" w:cs="Times New Roman"/>
      <w:sz w:val="18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E352EC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F58"/>
    <w:rPr>
      <w:rFonts w:ascii="Arial" w:eastAsiaTheme="majorEastAsia" w:hAnsi="Arial" w:cstheme="majorBidi"/>
      <w:b/>
      <w:i/>
      <w:szCs w:val="24"/>
    </w:rPr>
  </w:style>
  <w:style w:type="paragraph" w:customStyle="1" w:styleId="TabelleListe">
    <w:name w:val="Tabelle Liste"/>
    <w:basedOn w:val="Standard"/>
    <w:qFormat/>
    <w:rsid w:val="00EC1BB4"/>
    <w:pPr>
      <w:numPr>
        <w:numId w:val="4"/>
      </w:numPr>
      <w:spacing w:after="40"/>
      <w:ind w:left="170" w:hanging="170"/>
    </w:pPr>
    <w:rPr>
      <w:sz w:val="19"/>
    </w:rPr>
  </w:style>
  <w:style w:type="paragraph" w:customStyle="1" w:styleId="TabelleTitel">
    <w:name w:val="Tabelle Titel"/>
    <w:basedOn w:val="TabelleText"/>
    <w:next w:val="TabelleText"/>
    <w:qFormat/>
    <w:rsid w:val="00F52275"/>
    <w:pPr>
      <w:shd w:val="clear" w:color="auto" w:fill="C5E0B3" w:themeFill="accent6" w:themeFillTint="66"/>
    </w:pPr>
    <w:rPr>
      <w:i/>
    </w:rPr>
  </w:style>
  <w:style w:type="paragraph" w:customStyle="1" w:styleId="TabelleText">
    <w:name w:val="Tabelle Text"/>
    <w:basedOn w:val="Standard"/>
    <w:qFormat/>
    <w:rsid w:val="00775556"/>
    <w:pPr>
      <w:spacing w:after="40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FE276BA800437AB089ABF77F726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FBF22-0983-4188-BB31-6D56B75D8609}"/>
      </w:docPartPr>
      <w:docPartBody>
        <w:p w:rsidR="00AE797B" w:rsidRDefault="00082A79" w:rsidP="00082A79">
          <w:pPr>
            <w:pStyle w:val="67FE276BA800437AB089ABF77F726DE94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C94B75D4C0464F3DBB08E9C2DA0EE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1F70C-564D-414B-8031-64F3365FDB41}"/>
      </w:docPartPr>
      <w:docPartBody>
        <w:p w:rsidR="00AE797B" w:rsidRDefault="00082A79" w:rsidP="00082A79">
          <w:pPr>
            <w:pStyle w:val="C94B75D4C0464F3DBB08E9C2DA0EE26B4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F20F06661F97499BA97806BC5A0E5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C353C-4A8C-46DF-B88C-F576F662A406}"/>
      </w:docPartPr>
      <w:docPartBody>
        <w:p w:rsidR="00AE797B" w:rsidRDefault="00082A79" w:rsidP="00082A79">
          <w:pPr>
            <w:pStyle w:val="F20F06661F97499BA97806BC5A0E55D24"/>
          </w:pPr>
          <w:r w:rsidRPr="00B33926">
            <w:rPr>
              <w:rStyle w:val="Platzhaltertext"/>
            </w:rPr>
            <w:t>Datum eingeben.</w:t>
          </w:r>
        </w:p>
      </w:docPartBody>
    </w:docPart>
    <w:docPart>
      <w:docPartPr>
        <w:name w:val="3791423244C84F6BBBB04BAB0934A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4046B-CAD4-4A9D-ABDF-4247E7E0F3D8}"/>
      </w:docPartPr>
      <w:docPartBody>
        <w:p w:rsidR="00082A79" w:rsidRDefault="00082A79" w:rsidP="00082A79">
          <w:pPr>
            <w:pStyle w:val="3791423244C84F6BBBB04BAB0934AF913"/>
          </w:pPr>
          <w:r>
            <w:rPr>
              <w:rStyle w:val="Platzhaltertext"/>
            </w:rPr>
            <w:t>Beschreiben Sie in wenigen Sätzen die Funktion, Anwendung und Systemgrenzen.</w:t>
          </w:r>
        </w:p>
      </w:docPartBody>
    </w:docPart>
    <w:docPart>
      <w:docPartPr>
        <w:name w:val="93C3DC49CB71434689AA04C0761D6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4FB36-3F59-4FDA-B0A0-79B1EC25E69C}"/>
      </w:docPartPr>
      <w:docPartBody>
        <w:p w:rsidR="00F4022E" w:rsidRDefault="00082A79" w:rsidP="00082A79">
          <w:pPr>
            <w:pStyle w:val="93C3DC49CB71434689AA04C0761D66162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E084E62FC290450890FD48784ECE5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CA271-BA18-4EDE-BBB2-0F01D1ADE86B}"/>
      </w:docPartPr>
      <w:docPartBody>
        <w:p w:rsidR="00F4022E" w:rsidRDefault="00082A79" w:rsidP="00082A79">
          <w:pPr>
            <w:pStyle w:val="E084E62FC290450890FD48784ECE561B1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E54C096352FD44A280D50615DB5A8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B7AA1-FD11-41AA-A818-3F369107C954}"/>
      </w:docPartPr>
      <w:docPartBody>
        <w:p w:rsidR="00F4022E" w:rsidRDefault="00082A79" w:rsidP="00082A79">
          <w:pPr>
            <w:pStyle w:val="E54C096352FD44A280D50615DB5A8EFD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7F179BD2C1AC46B3BD6AAEB744BE3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608B0-FE42-46FC-97FC-5019102C41EF}"/>
      </w:docPartPr>
      <w:docPartBody>
        <w:p w:rsidR="00F4022E" w:rsidRDefault="00082A79" w:rsidP="00082A79">
          <w:pPr>
            <w:pStyle w:val="7F179BD2C1AC46B3BD6AAEB744BE34921"/>
          </w:pPr>
          <w:r w:rsidRPr="00E10B86">
            <w:rPr>
              <w:rStyle w:val="Platzhaltertext"/>
            </w:rPr>
            <w:t>Wählen Sie ein Element aus.</w:t>
          </w:r>
        </w:p>
      </w:docPartBody>
    </w:docPart>
    <w:docPart>
      <w:docPartPr>
        <w:name w:val="7DC906EB43D54F228502D651212AC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82CA2-4D8F-40C6-8BCD-AECC8ABF419A}"/>
      </w:docPartPr>
      <w:docPartBody>
        <w:p w:rsidR="00F4022E" w:rsidRDefault="00082A79" w:rsidP="00082A79">
          <w:pPr>
            <w:pStyle w:val="7DC906EB43D54F228502D651212AC0771"/>
          </w:pPr>
          <w:r>
            <w:rPr>
              <w:rStyle w:val="Platzhaltertext"/>
            </w:rPr>
            <w:t>Sofern bekannt (bei Mutation)</w:t>
          </w:r>
          <w:r w:rsidRPr="00B33926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7B"/>
    <w:rsid w:val="00082A79"/>
    <w:rsid w:val="00AE797B"/>
    <w:rsid w:val="00C54A26"/>
    <w:rsid w:val="00F4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2A79"/>
    <w:rPr>
      <w:color w:val="808080"/>
    </w:rPr>
  </w:style>
  <w:style w:type="paragraph" w:customStyle="1" w:styleId="E54C096352FD44A280D50615DB5A8EFD">
    <w:name w:val="E54C096352FD44A280D50615DB5A8EFD"/>
    <w:rsid w:val="00082A79"/>
  </w:style>
  <w:style w:type="paragraph" w:customStyle="1" w:styleId="67FE276BA800437AB089ABF77F726DE94">
    <w:name w:val="67FE276BA800437AB089ABF77F726DE94"/>
    <w:rsid w:val="00082A79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C94B75D4C0464F3DBB08E9C2DA0EE26B4">
    <w:name w:val="C94B75D4C0464F3DBB08E9C2DA0EE26B4"/>
    <w:rsid w:val="00082A79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F20F06661F97499BA97806BC5A0E55D24">
    <w:name w:val="F20F06661F97499BA97806BC5A0E55D24"/>
    <w:rsid w:val="00082A79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93C3DC49CB71434689AA04C0761D66162">
    <w:name w:val="93C3DC49CB71434689AA04C0761D66162"/>
    <w:rsid w:val="00082A79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E084E62FC290450890FD48784ECE561B1">
    <w:name w:val="E084E62FC290450890FD48784ECE561B1"/>
    <w:rsid w:val="00082A79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7F179BD2C1AC46B3BD6AAEB744BE34921">
    <w:name w:val="7F179BD2C1AC46B3BD6AAEB744BE34921"/>
    <w:rsid w:val="00082A79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7DC906EB43D54F228502D651212AC0771">
    <w:name w:val="7DC906EB43D54F228502D651212AC0771"/>
    <w:rsid w:val="00082A79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3791423244C84F6BBBB04BAB0934AF913">
    <w:name w:val="3791423244C84F6BBBB04BAB0934AF913"/>
    <w:rsid w:val="00082A79"/>
    <w:pPr>
      <w:spacing w:after="6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PubliziertesDokument xmlns="ed2a1a2e-bceb-4049-8380-69d23e484f31">
      <Url>https://georg.vkg.ch/bs/publikation/veroeffentlichung/BSPUB-1394520214-3946.dotx</Url>
      <Description>BSPUB-1394520214-3946</Description>
    </VkgPubDokPubliziertesDokument>
    <VkgPubDokKommentar xmlns="ed2a1a2e-bceb-4049-8380-69d23e484f31" xsi:nil="true"/>
    <VkgPubVersion xmlns="ed2a1a2e-bceb-4049-8380-69d23e484f31">1.0</VkgPubVersion>
    <VkgPubDokInternetlink xmlns="ed2a1a2e-bceb-4049-8380-69d23e484f31">
      <Url>https://services.vkg.ch/rest/public/georg/bs/publikation/documents/BSPUB-1394520214-3946.dotx/content</Url>
      <Description>Link</Description>
    </VkgPubDokInternetlink>
    <VkgPubDokArt xmlns="ed2a1a2e-bceb-4049-8380-69d23e484f31">Elektronisch (Originaldokument)</VkgPubDokArt>
    <VkgPubDokSprache xmlns="ed2a1a2e-bceb-4049-8380-69d23e484f31">de</VkgPubDokSprache>
    <Vorschrift_x0020__de xmlns="b996d4fe-c0e9-4660-9717-9e38fa6bbb36" xsi:nil="true"/>
    <VkgPubDokPublizierteDrucksache xmlns="ed2a1a2e-bceb-4049-8380-69d23e484f31">
      <Url>https://georg.vkg.ch/bs/publikation/Drucksachen/BSPUB-1394520214-3946_Druck.dotx</Url>
      <Description>BSPUB-1394520214-3946</Description>
    </VkgPubDokPublizierteDrucksache>
    <_dlc_DocId xmlns="b996d4fe-c0e9-4660-9717-9e38fa6bbb36">BSPUB-806465560-1976</_dlc_DocId>
    <VkgPubPositionLabels xmlns="ed2a1a2e-bceb-4049-8380-69d23e484f31">Systembeschreibung</VkgPubPositionLabels>
    <Vorschrift_fr xmlns="b996d4fe-c0e9-4660-9717-9e38fa6bbb36" xsi:nil="true"/>
    <VkgPubDokStatus xmlns="ed2a1a2e-bceb-4049-8380-69d23e484f31">publiziert</VkgPubDokStatus>
    <_dlc_DocIdUrl xmlns="b996d4fe-c0e9-4660-9717-9e38fa6bbb36">
      <Url>https://georg.vkg.ch/bs/publikation/_layouts/15/DocIdRedir.aspx?ID=BSPUB-806465560-1976</Url>
      <Description>BSPUB-806465560-1976</Description>
    </_dlc_DocIdUrl>
    <VkgPubDokPreviewDokument xmlns="ed2a1a2e-bceb-4049-8380-69d23e484f31">
      <Url>https://georg.vkg.ch/bs/publikation/veroeffentlichungtemp/BSPUB-1394520214-3946.dotx</Url>
      <Description>BSPUB-1394520214-3946</Description>
    </VkgPubDokPreviewDokument>
    <VkgPubDokPreviewDrucksache xmlns="ed2a1a2e-bceb-4049-8380-69d23e484f31">
      <Url xsi:nil="true"/>
      <Description xsi:nil="true"/>
    </VkgPubDokPreviewDrucksache>
    <Vorschrift_it xmlns="b996d4fe-c0e9-4660-9717-9e38fa6bbb36" xsi:nil="true"/>
    <VkgOriginaldokument xmlns="b996d4fe-c0e9-4660-9717-9e38fa6bbb36">3946</VkgOriginaldokument>
    <VkgSammlung xmlns="b996d4fe-c0e9-4660-9717-9e38fa6bbb36">29</VkgSammlung>
    <VkgPublikation xmlns="b996d4fe-c0e9-4660-9717-9e38fa6bbb36">3943</VkgPublikation>
    <VkgPubSamPublikationszielText xmlns="5d7c8772-c74a-4d9c-b808-dbdf9a4c2e54">;#bsronline;#</VkgPubSamPublikationszielText>
    <VkgPubPositionText xmlns="ed2a1a2e-bceb-4049-8380-69d23e484f31">70160d1b-f1c4-494d-977c-5b806f2f74f0</VkgPubPositionText>
  </documentManagement>
</p:properties>
</file>

<file path=customXml/itemProps1.xml><?xml version="1.0" encoding="utf-8"?>
<ds:datastoreItem xmlns:ds="http://schemas.openxmlformats.org/officeDocument/2006/customXml" ds:itemID="{65048F3D-BEEA-495D-B6CF-7CD1579C0C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DE06FA-06B1-4AE8-955B-2246CC66BC7C}"/>
</file>

<file path=customXml/itemProps3.xml><?xml version="1.0" encoding="utf-8"?>
<ds:datastoreItem xmlns:ds="http://schemas.openxmlformats.org/officeDocument/2006/customXml" ds:itemID="{096CA516-CF80-433A-B493-91F548A6BAAF}"/>
</file>

<file path=customXml/itemProps4.xml><?xml version="1.0" encoding="utf-8"?>
<ds:datastoreItem xmlns:ds="http://schemas.openxmlformats.org/officeDocument/2006/customXml" ds:itemID="{0E707C7C-169E-402C-8C96-EED904337C97}"/>
</file>

<file path=customXml/itemProps5.xml><?xml version="1.0" encoding="utf-8"?>
<ds:datastoreItem xmlns:ds="http://schemas.openxmlformats.org/officeDocument/2006/customXml" ds:itemID="{C3D660FD-0E66-4135-A069-EADBC5C1CC19}"/>
</file>

<file path=docProps/app.xml><?xml version="1.0" encoding="utf-8"?>
<Properties xmlns="http://schemas.openxmlformats.org/officeDocument/2006/extended-properties" xmlns:vt="http://schemas.openxmlformats.org/officeDocument/2006/docPropsVTypes">
  <Template>Vorlage SB_Vollwände_2023-11-08_V2-1_de1-0.dotx</Template>
  <TotalTime>0</TotalTime>
  <Pages>3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SB Vollwände</vt:lpstr>
    </vt:vector>
  </TitlesOfParts>
  <Company>VKG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Vorlage SB Vollwände</dc:title>
  <dc:subject/>
  <dc:creator>Donze Marcel</dc:creator>
  <cp:keywords/>
  <dc:description/>
  <cp:lastModifiedBy>Donzé Marcel</cp:lastModifiedBy>
  <cp:revision>13</cp:revision>
  <cp:lastPrinted>2022-07-05T06:35:00Z</cp:lastPrinted>
  <dcterms:created xsi:type="dcterms:W3CDTF">2022-10-13T14:29:00Z</dcterms:created>
  <dcterms:modified xsi:type="dcterms:W3CDTF">2023-11-08T10:17:00Z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VkgPubPosition">
    <vt:lpwstr>101;#System-Beschreibung|70160d1b-f1c4-494d-977c-5b806f2f74f0</vt:lpwstr>
  </property>
  <property fmtid="{D5CDD505-2E9C-101B-9397-08002B2CF9AE}" pid="4" name="_docset_NoMedatataSyncRequired">
    <vt:lpwstr>False</vt:lpwstr>
  </property>
  <property fmtid="{D5CDD505-2E9C-101B-9397-08002B2CF9AE}" pid="5" name="_dlc_DocIdItemGuid">
    <vt:lpwstr>deb3953e-7f32-475b-8614-b6dfee314310</vt:lpwstr>
  </property>
</Properties>
</file>